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W w:w="482.25pt" w:type="dxa"/>
        <w:tblInd w:w="2.3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145"/>
        <w:gridCol w:w="4635"/>
        <w:gridCol w:w="2865"/>
      </w:tblGrid>
      <w:tr w:rsidR="00ED58D9" w14:paraId="053CEF33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2DC88B2C" w14:textId="77777777" w:rsidR="00ED58D9" w:rsidRDefault="00000000">
            <w:pPr>
              <w:pStyle w:val="Standard"/>
              <w:keepNext/>
              <w:tabs>
                <w:tab w:val="end" w:pos="404pt"/>
              </w:tabs>
            </w:pPr>
            <w:r>
              <w:rPr>
                <w:rFonts w:ascii="Times New Roman CE" w:eastAsia="Lucida Sans Unicode" w:hAnsi="Times New Roman CE" w:cs="Tahoma"/>
                <w:noProof/>
                <w:spacing w:val="80"/>
                <w:lang w:bidi="ar-SA"/>
              </w:rPr>
              <w:drawing>
                <wp:inline distT="0" distB="0" distL="0" distR="0" wp14:anchorId="419137D2" wp14:editId="7B173EF7">
                  <wp:extent cx="1285875" cy="819146"/>
                  <wp:effectExtent l="0" t="0" r="9525" b="4"/>
                  <wp:docPr id="810492935" name="Obraz 2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pt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018FD076" w14:textId="77777777" w:rsidR="00ED58D9" w:rsidRDefault="00000000">
            <w:pPr>
              <w:pStyle w:val="Standard"/>
              <w:rPr>
                <w:rFonts w:ascii="Arial" w:hAnsi="Arial"/>
                <w:b/>
                <w:bCs/>
                <w:w w:val="131%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w w:val="131%"/>
                <w:sz w:val="32"/>
                <w:szCs w:val="32"/>
              </w:rPr>
              <w:t>Miejski Ośrodek Pomocy Społecznej</w:t>
            </w:r>
          </w:p>
        </w:tc>
      </w:tr>
      <w:tr w:rsidR="00ED58D9" w14:paraId="258880A8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0DB13114" w14:textId="77777777" w:rsidR="00ED58D9" w:rsidRDefault="00ED58D9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61B4780E" w14:textId="77777777" w:rsidR="00ED58D9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ul. Kusocińskiego 17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636E9CF6" w14:textId="77777777" w:rsidR="00ED58D9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tel.:   +48 58 677 79 60</w:t>
            </w:r>
          </w:p>
        </w:tc>
      </w:tr>
      <w:tr w:rsidR="00ED58D9" w14:paraId="4AA24B72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00BC671B" w14:textId="77777777" w:rsidR="00ED58D9" w:rsidRDefault="00ED58D9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56CC2184" w14:textId="77777777" w:rsidR="00ED58D9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84-200 Wejherowo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702EB352" w14:textId="77777777" w:rsidR="00ED58D9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faks: +48 58 677 79 61</w:t>
            </w:r>
          </w:p>
        </w:tc>
      </w:tr>
      <w:tr w:rsidR="00ED58D9" w14:paraId="64FCAEF6" w14:textId="77777777">
        <w:tblPrEx>
          <w:tblCellMar>
            <w:top w:w="0pt" w:type="dxa"/>
            <w:bottom w:w="0pt" w:type="dxa"/>
          </w:tblCellMar>
        </w:tblPrEx>
        <w:trPr>
          <w:trHeight w:val="194"/>
        </w:trPr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4F353B97" w14:textId="77777777" w:rsidR="00ED58D9" w:rsidRDefault="00ED58D9"/>
        </w:tc>
        <w:tc>
          <w:tcPr>
            <w:tcW w:w="231.7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483BEE44" w14:textId="77777777" w:rsidR="00ED58D9" w:rsidRDefault="00000000">
            <w:pPr>
              <w:pStyle w:val="Standard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e-mail: sekretariat@mops.wejherowo.pl</w:t>
            </w:r>
          </w:p>
        </w:tc>
        <w:tc>
          <w:tcPr>
            <w:tcW w:w="143.2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3E307B73" w14:textId="77777777" w:rsidR="00ED58D9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NIP: 588-17-98-809</w:t>
            </w:r>
          </w:p>
        </w:tc>
      </w:tr>
    </w:tbl>
    <w:p w14:paraId="4CD0F872" w14:textId="77777777" w:rsidR="00ED58D9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Wejherowo 10.12.2024r.</w:t>
      </w:r>
    </w:p>
    <w:p w14:paraId="07D80888" w14:textId="77777777" w:rsidR="00ED58D9" w:rsidRDefault="00ED58D9">
      <w:pPr>
        <w:pStyle w:val="Standard"/>
        <w:rPr>
          <w:sz w:val="24"/>
          <w:szCs w:val="24"/>
        </w:rPr>
      </w:pPr>
    </w:p>
    <w:p w14:paraId="05CBF817" w14:textId="77777777" w:rsidR="00ED58D9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CF9440C" w14:textId="77777777" w:rsidR="00ED58D9" w:rsidRDefault="00ED58D9">
      <w:pPr>
        <w:pStyle w:val="Standard"/>
      </w:pPr>
    </w:p>
    <w:p w14:paraId="01B47B52" w14:textId="77777777" w:rsidR="00ED58D9" w:rsidRDefault="00000000">
      <w:pPr>
        <w:pStyle w:val="Standard"/>
      </w:pPr>
      <w:r>
        <w:t>ZP.271.7.2025.KB</w:t>
      </w:r>
    </w:p>
    <w:p w14:paraId="03EBAF1E" w14:textId="77777777" w:rsidR="00ED58D9" w:rsidRDefault="00ED58D9">
      <w:pPr>
        <w:pStyle w:val="Standard"/>
      </w:pPr>
    </w:p>
    <w:p w14:paraId="03A9B978" w14:textId="77777777" w:rsidR="00ED58D9" w:rsidRDefault="00ED58D9">
      <w:pPr>
        <w:pStyle w:val="Standard"/>
      </w:pPr>
    </w:p>
    <w:p w14:paraId="213CD11B" w14:textId="77777777" w:rsidR="00ED58D9" w:rsidRDefault="00ED58D9">
      <w:pPr>
        <w:pStyle w:val="Standard"/>
      </w:pPr>
    </w:p>
    <w:p w14:paraId="352EBCF3" w14:textId="77777777" w:rsidR="00ED58D9" w:rsidRDefault="00ED58D9">
      <w:pPr>
        <w:pStyle w:val="Standard"/>
      </w:pPr>
    </w:p>
    <w:p w14:paraId="5D137571" w14:textId="77777777" w:rsidR="00ED58D9" w:rsidRDefault="00000000">
      <w:pPr>
        <w:pStyle w:val="Standard"/>
        <w:tabs>
          <w:tab w:val="center" w:pos="240.95pt"/>
          <w:tab w:val="start" w:pos="407.25pt"/>
        </w:tabs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Zawiadomienie o unieważnieniu postępowania</w:t>
      </w:r>
    </w:p>
    <w:p w14:paraId="4E8D4E9C" w14:textId="77777777" w:rsidR="00ED58D9" w:rsidRDefault="00000000">
      <w:pPr>
        <w:pStyle w:val="Standard"/>
        <w:tabs>
          <w:tab w:val="center" w:pos="240.95pt"/>
          <w:tab w:val="start" w:pos="407.25pt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E0D995B" w14:textId="77777777" w:rsidR="00ED58D9" w:rsidRDefault="00000000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C0F401" w14:textId="77777777" w:rsidR="00ED58D9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Miejskiego Ośrodka Pomocy Społecznej w Wejherowie działając na podstawie art. 253 ustawy z dnia 29 stycznia 2004 r. – Prawo zamówień publicznych (Dz. U. z 2024 r. poz. 1320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.) informuje, że przedmiotowe postępowanie o udzielenie zamówienia publicznego zostaje unieważnione.</w:t>
      </w:r>
    </w:p>
    <w:p w14:paraId="275D89D4" w14:textId="77777777" w:rsidR="00ED58D9" w:rsidRDefault="00ED58D9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</w:p>
    <w:p w14:paraId="4A7D5E16" w14:textId="77777777" w:rsidR="00ED58D9" w:rsidRDefault="00000000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468F4430" w14:textId="77777777" w:rsidR="00ED58D9" w:rsidRDefault="00ED58D9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</w:p>
    <w:p w14:paraId="0137C93F" w14:textId="77777777" w:rsidR="00ED58D9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przedmiotowym postępowaniu do dnia 9.12.2018 r. godz. 09:00 nie została złożona żadna oferta (brak ofert). Mając na względzie powyższe okoliczności, unieważnienie postępowania jest</w:t>
      </w:r>
      <w:r>
        <w:rPr>
          <w:sz w:val="24"/>
          <w:szCs w:val="24"/>
        </w:rPr>
        <w:br/>
        <w:t>w pełni zasadne i konieczne.</w:t>
      </w:r>
    </w:p>
    <w:p w14:paraId="54302743" w14:textId="77777777" w:rsidR="00ED58D9" w:rsidRDefault="00ED58D9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565F2A14" w14:textId="77777777" w:rsidR="00ED58D9" w:rsidRDefault="00ED58D9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1BDE266C" w14:textId="77777777" w:rsidR="00ED58D9" w:rsidRDefault="00ED58D9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3474B8F4" w14:textId="77777777" w:rsidR="00ED58D9" w:rsidRDefault="00ED58D9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7CE8398F" w14:textId="77777777" w:rsidR="00ED58D9" w:rsidRDefault="00000000">
      <w:pPr>
        <w:pStyle w:val="TableContents"/>
        <w:ind w:start="283.80pt" w:firstLine="34.80pt"/>
        <w:jc w:val="both"/>
        <w:rPr>
          <w:sz w:val="22"/>
          <w:szCs w:val="22"/>
        </w:rPr>
      </w:pPr>
      <w:r>
        <w:rPr>
          <w:sz w:val="22"/>
          <w:szCs w:val="22"/>
        </w:rPr>
        <w:t>Anna Kosmalska</w:t>
      </w:r>
    </w:p>
    <w:p w14:paraId="73F529BE" w14:textId="77777777" w:rsidR="00ED58D9" w:rsidRDefault="00000000">
      <w:pPr>
        <w:pStyle w:val="TableContents"/>
        <w:ind w:start="283.80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Dyrektor Miejskiego Ośrodka</w:t>
      </w:r>
    </w:p>
    <w:p w14:paraId="1F4F5589" w14:textId="77777777" w:rsidR="00ED58D9" w:rsidRDefault="00000000">
      <w:pPr>
        <w:pStyle w:val="TableContents"/>
        <w:spacing w:after="0pt"/>
        <w:ind w:start="248.40pt" w:firstLine="34.80pt"/>
        <w:jc w:val="both"/>
      </w:pPr>
      <w:r>
        <w:rPr>
          <w:sz w:val="22"/>
          <w:szCs w:val="22"/>
        </w:rPr>
        <w:t>Pomocy Społecznej w Wejherowie</w:t>
      </w:r>
    </w:p>
    <w:sectPr w:rsidR="00ED58D9">
      <w:footerReference w:type="default" r:id="rId8"/>
      <w:footnotePr>
        <w:numRestart w:val="eachPage"/>
      </w:footnotePr>
      <w:endnotePr>
        <w:numFmt w:val="decimal"/>
      </w:endnotePr>
      <w:pgSz w:w="595.30pt" w:h="841.90pt"/>
      <w:pgMar w:top="70.85pt" w:right="56.70pt" w:bottom="42.5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587200F" w14:textId="77777777" w:rsidR="00105E2C" w:rsidRDefault="00105E2C">
      <w:r>
        <w:separator/>
      </w:r>
    </w:p>
  </w:endnote>
  <w:endnote w:type="continuationSeparator" w:id="0">
    <w:p w14:paraId="1EFDB9E5" w14:textId="77777777" w:rsidR="00105E2C" w:rsidRDefault="001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tarSymbol, 'Arial Unicode MS'">
    <w:family w:val="auto"/>
    <w:pitch w:val="default"/>
  </w:font>
  <w:font w:name="Lucida Sans Unicode">
    <w:panose1 w:val="020B0602030504020204"/>
    <w:charset w:characterSet="windows-125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characterSet="iso-8859-1"/>
    <w:family w:val="roman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StarSymbol">
    <w:family w:val="auto"/>
    <w:pitch w:val="default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1747003" w14:textId="77777777" w:rsidR="00000000" w:rsidRDefault="00000000">
    <w:pPr>
      <w:pStyle w:val="Stopka"/>
      <w:jc w:val="end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AF9DFB4" w14:textId="77777777" w:rsidR="00000000" w:rsidRDefault="00000000">
    <w:pPr>
      <w:jc w:val="center"/>
      <w:rPr>
        <w:color w:val="FF000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D80413A" w14:textId="77777777" w:rsidR="00105E2C" w:rsidRDefault="00105E2C">
      <w:r>
        <w:rPr>
          <w:color w:val="000000"/>
        </w:rPr>
        <w:separator/>
      </w:r>
    </w:p>
  </w:footnote>
  <w:footnote w:type="continuationSeparator" w:id="0">
    <w:p w14:paraId="657B0008" w14:textId="77777777" w:rsidR="00105E2C" w:rsidRDefault="00105E2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6862394"/>
    <w:multiLevelType w:val="multilevel"/>
    <w:tmpl w:val="2D7C43D0"/>
    <w:styleLink w:val="WW8Num3"/>
    <w:lvl w:ilvl="0">
      <w:start w:val="1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" w15:restartNumberingAfterBreak="0">
    <w:nsid w:val="27DC5039"/>
    <w:multiLevelType w:val="multilevel"/>
    <w:tmpl w:val="D5A2477A"/>
    <w:styleLink w:val="WW8Num4"/>
    <w:lvl w:ilvl="0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1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2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3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4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5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6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7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8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</w:abstractNum>
  <w:abstractNum w:abstractNumId="2" w15:restartNumberingAfterBreak="0">
    <w:nsid w:val="381713FD"/>
    <w:multiLevelType w:val="multilevel"/>
    <w:tmpl w:val="1884DF86"/>
    <w:styleLink w:val="WW8Num2"/>
    <w:lvl w:ilvl="0">
      <w:start w:val="3"/>
      <w:numFmt w:val="decimal"/>
      <w:lvlText w:val="%1)"/>
      <w:lvlJc w:val="start"/>
      <w:rPr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3" w15:restartNumberingAfterBreak="0">
    <w:nsid w:val="482B64E1"/>
    <w:multiLevelType w:val="multilevel"/>
    <w:tmpl w:val="AD123AF6"/>
    <w:styleLink w:val="WW8Num7"/>
    <w:lvl w:ilvl="0">
      <w:start w:val="1"/>
      <w:numFmt w:val="none"/>
      <w:lvlText w:val="%1"/>
      <w:lvlJc w:val="start"/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4" w15:restartNumberingAfterBreak="0">
    <w:nsid w:val="6C1B13EF"/>
    <w:multiLevelType w:val="multilevel"/>
    <w:tmpl w:val="C4184612"/>
    <w:styleLink w:val="WW8Num6"/>
    <w:lvl w:ilvl="0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5" w15:restartNumberingAfterBreak="0">
    <w:nsid w:val="756A2EA2"/>
    <w:multiLevelType w:val="multilevel"/>
    <w:tmpl w:val="93B63CB6"/>
    <w:styleLink w:val="WW8Num1"/>
    <w:lvl w:ilvl="0">
      <w:start w:val="2"/>
      <w:numFmt w:val="decimal"/>
      <w:lvlText w:val="%1."/>
      <w:lvlJc w:val="start"/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6" w15:restartNumberingAfterBreak="0">
    <w:nsid w:val="7F983EE2"/>
    <w:multiLevelType w:val="multilevel"/>
    <w:tmpl w:val="47B69E06"/>
    <w:styleLink w:val="WW8Num5"/>
    <w:lvl w:ilvl="0">
      <w:start w:val="2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num w:numId="1" w16cid:durableId="1870296185">
    <w:abstractNumId w:val="6"/>
  </w:num>
  <w:num w:numId="2" w16cid:durableId="1973099040">
    <w:abstractNumId w:val="0"/>
  </w:num>
  <w:num w:numId="3" w16cid:durableId="1295401767">
    <w:abstractNumId w:val="5"/>
  </w:num>
  <w:num w:numId="4" w16cid:durableId="1263608108">
    <w:abstractNumId w:val="4"/>
  </w:num>
  <w:num w:numId="5" w16cid:durableId="824586838">
    <w:abstractNumId w:val="3"/>
  </w:num>
  <w:num w:numId="6" w16cid:durableId="1392994368">
    <w:abstractNumId w:val="2"/>
  </w:num>
  <w:num w:numId="7" w16cid:durableId="104683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58D9"/>
    <w:rsid w:val="00105E2C"/>
    <w:rsid w:val="006B3BAB"/>
    <w:rsid w:val="00811E30"/>
    <w:rsid w:val="00E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32842"/>
  <w15:docId w15:val="{CDD45095-0D13-4EFD-83D3-794D75EE2A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center" w:pos="163.05pt"/>
        <w:tab w:val="center" w:pos="297.70pt"/>
        <w:tab w:val="end" w:pos="453.60pt"/>
      </w:tabs>
      <w:outlineLvl w:val="0"/>
    </w:pPr>
    <w:rPr>
      <w:sz w:val="32"/>
      <w:szCs w:val="32"/>
      <w:lang w:val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outlineLvl w:val="1"/>
    </w:pPr>
    <w:rPr>
      <w:i/>
      <w:iCs/>
      <w:sz w:val="32"/>
      <w:szCs w:val="32"/>
      <w:lang w:val="en-US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ind w:start="-35.45p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 CE" w:cs="Times New Roman CE"/>
      <w:sz w:val="20"/>
      <w:szCs w:val="20"/>
      <w:lang w:val="pl-PL"/>
    </w:rPr>
  </w:style>
  <w:style w:type="paragraph" w:customStyle="1" w:styleId="Textbody">
    <w:name w:val="Text body"/>
    <w:basedOn w:val="Standard"/>
    <w:pPr>
      <w:spacing w:after="6pt"/>
    </w:pPr>
  </w:style>
  <w:style w:type="paragraph" w:styleId="Legenda">
    <w:name w:val="caption"/>
    <w:basedOn w:val="Standard"/>
    <w:pPr>
      <w:suppressLineNumbers/>
      <w:spacing w:before="6pt" w:after="6pt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12pt" w:after="6pt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240.95pt"/>
        <w:tab w:val="end" w:pos="481.90pt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WW8Num6z0">
    <w:name w:val="WW8Num6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Pr>
      <w:sz w:val="24"/>
      <w:szCs w:val="24"/>
      <w:lang w:val="en-US"/>
    </w:rPr>
  </w:style>
  <w:style w:type="character" w:customStyle="1" w:styleId="WW8Num4z0">
    <w:name w:val="WW8Num4z0"/>
    <w:rPr>
      <w:rFonts w:ascii="Symbol" w:hAnsi="Symbol" w:cs="StarSymbol, 'Arial Unicode MS'"/>
      <w:sz w:val="18"/>
      <w:szCs w:val="18"/>
    </w:rPr>
  </w:style>
  <w:style w:type="paragraph" w:styleId="Akapitzlist">
    <w:name w:val="List Paragraph"/>
    <w:basedOn w:val="Normalny"/>
    <w:pPr>
      <w:widowControl/>
      <w:suppressAutoHyphens w:val="0"/>
      <w:ind w:start="36pt"/>
      <w:textAlignment w:val="auto"/>
    </w:pPr>
    <w:rPr>
      <w:rFonts w:eastAsia="Times New Roman" w:cs="Times New Roman"/>
      <w:kern w:val="0"/>
      <w:lang w:val="pl-PL" w:bidi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 CE" w:hAnsi="Tahoma"/>
      <w:sz w:val="16"/>
      <w:szCs w:val="16"/>
      <w:lang w:val="pl-PL"/>
    </w:rPr>
  </w:style>
  <w:style w:type="character" w:customStyle="1" w:styleId="StopkaZnak">
    <w:name w:val="Stopka Znak"/>
    <w:basedOn w:val="Domylnaczcionkaakapitu"/>
    <w:rPr>
      <w:rFonts w:eastAsia="Times New Roman CE" w:cs="Times New Roman CE"/>
      <w:sz w:val="20"/>
      <w:szCs w:val="20"/>
      <w:lang w:val="pl-PL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dkocur</dc:creator>
  <cp:lastModifiedBy>Mateuesz Kurpet</cp:lastModifiedBy>
  <cp:revision>2</cp:revision>
  <cp:lastPrinted>2019-09-06T09:28:00Z</cp:lastPrinted>
  <dcterms:created xsi:type="dcterms:W3CDTF">2024-12-11T08:25:00Z</dcterms:created>
  <dcterms:modified xsi:type="dcterms:W3CDTF">2024-12-11T08:25:00Z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