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85782FA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04895C1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BA5B3EC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1EF46863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21556560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641ECB52" w14:textId="77777777" w:rsidR="009A392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1 do SWZ</w:t>
      </w:r>
    </w:p>
    <w:p w14:paraId="0C6AF284" w14:textId="77777777" w:rsidR="009A392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7DE670BD" w14:textId="77777777" w:rsidR="009A392B" w:rsidRDefault="009A392B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0C800B1C" w14:textId="77777777" w:rsidR="009A392B" w:rsidRDefault="009A392B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2736DBCF" w14:textId="77777777" w:rsidR="009A392B" w:rsidRDefault="00000000">
      <w:pPr>
        <w:pStyle w:val="Standard"/>
        <w:ind w:start="141.6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FORMULARZ OFERTOWY</w:t>
      </w:r>
    </w:p>
    <w:p w14:paraId="7E9B553C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cy:</w:t>
      </w:r>
    </w:p>
    <w:p w14:paraId="2821D21D" w14:textId="77777777" w:rsidR="009A392B" w:rsidRDefault="00000000">
      <w:pPr>
        <w:pStyle w:val="Standard"/>
      </w:pPr>
      <w:r>
        <w:rPr>
          <w:rFonts w:ascii="Times-Bold" w:hAnsi="Times-Bold" w:cs="Times-Bold"/>
          <w:b/>
          <w:bCs/>
        </w:rPr>
        <w:t>Miejski 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rodek Pomocy Społecznej w Wejherowie</w:t>
      </w:r>
    </w:p>
    <w:p w14:paraId="34866AFE" w14:textId="77777777" w:rsidR="009A392B" w:rsidRDefault="00000000">
      <w:pPr>
        <w:pStyle w:val="Standard"/>
      </w:pPr>
      <w:r>
        <w:rPr>
          <w:rFonts w:ascii="Times-Bold" w:hAnsi="Times-Bold" w:cs="Times-Bold"/>
          <w:b/>
          <w:bCs/>
        </w:rPr>
        <w:t>ul. Kusoci</w:t>
      </w:r>
      <w:r>
        <w:rPr>
          <w:rFonts w:ascii="TimesNewRoman,Bold" w:hAnsi="TimesNewRoman,Bold" w:cs="TimesNewRoman,Bold"/>
          <w:b/>
          <w:bCs/>
        </w:rPr>
        <w:t>ń</w:t>
      </w:r>
      <w:r>
        <w:rPr>
          <w:rFonts w:ascii="Times-Bold" w:hAnsi="Times-Bold" w:cs="Times-Bold"/>
          <w:b/>
          <w:bCs/>
        </w:rPr>
        <w:t>skiego 17</w:t>
      </w:r>
    </w:p>
    <w:p w14:paraId="23C35E8D" w14:textId="77777777" w:rsidR="009A392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84-200 Wejherowo</w:t>
      </w:r>
    </w:p>
    <w:p w14:paraId="190F1D9E" w14:textId="77777777" w:rsidR="009A392B" w:rsidRDefault="00000000">
      <w:pPr>
        <w:pStyle w:val="Standard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Dotyczy:</w:t>
      </w:r>
    </w:p>
    <w:p w14:paraId="73EFFA6E" w14:textId="77777777" w:rsidR="009A392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Postępowania dotyczącego zamówienia na usługi społeczne i inne szczególne usługi, o których mowa w art.359 ustawy Prawo zamówień publicznych</w:t>
      </w:r>
    </w:p>
    <w:p w14:paraId="58674B77" w14:textId="77777777" w:rsidR="009A392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Pełne dane adresowe Wykonawcy/Wykonawców:</w:t>
      </w:r>
    </w:p>
    <w:p w14:paraId="0DC6F7AA" w14:textId="77777777" w:rsidR="009A392B" w:rsidRDefault="00000000">
      <w:pPr>
        <w:pStyle w:val="Standard"/>
      </w:pPr>
      <w:r>
        <w:rPr>
          <w:rFonts w:ascii="Times-Roman" w:hAnsi="Times-Roman" w:cs="Times-Roman"/>
        </w:rPr>
        <w:t>Nazwa (firma)/imi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nazwisko……………………………………………………………….…..</w:t>
      </w:r>
    </w:p>
    <w:p w14:paraId="2517E9A9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……………………………………………………………………………………….…….</w:t>
      </w:r>
    </w:p>
    <w:p w14:paraId="216BB504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do korespondencji ……………………………………………………………………..….</w:t>
      </w:r>
    </w:p>
    <w:p w14:paraId="3C0C0BE8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telefonu/nr faksu ………………………………………………………………………………</w:t>
      </w:r>
    </w:p>
    <w:p w14:paraId="353198A0" w14:textId="77777777" w:rsidR="009A392B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Nr NIP …………………………………… Nr REGON …………………………………………</w:t>
      </w:r>
    </w:p>
    <w:p w14:paraId="4AB907B1" w14:textId="77777777" w:rsidR="009A392B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e-mail: ………………………………………………………………………………………</w:t>
      </w:r>
    </w:p>
    <w:p w14:paraId="3768FBC6" w14:textId="77777777" w:rsidR="009A392B" w:rsidRDefault="00000000">
      <w:pPr>
        <w:pStyle w:val="Standard"/>
      </w:pPr>
      <w:r>
        <w:rPr>
          <w:rFonts w:ascii="Times-Bold" w:hAnsi="Times-Bold" w:cs="Times-Bold"/>
          <w:b/>
          <w:bCs/>
        </w:rPr>
        <w:t>Niniejszym oferujemy przyj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cie do wykonania przedmiotu zamówienia, którego</w:t>
      </w:r>
    </w:p>
    <w:p w14:paraId="518FB90A" w14:textId="77777777" w:rsidR="009A392B" w:rsidRDefault="00000000">
      <w:pPr>
        <w:pStyle w:val="Standard"/>
      </w:pPr>
      <w:r>
        <w:rPr>
          <w:rFonts w:ascii="Times-Bold" w:hAnsi="Times-Bold" w:cs="Times-Bold"/>
          <w:b/>
          <w:bCs/>
        </w:rPr>
        <w:t>zakres i szczegółowy opis zawarto w Rozdziale 3 SWZ, obejmuj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 xml:space="preserve">cy 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</w:t>
      </w:r>
    </w:p>
    <w:p w14:paraId="11BA93DF" w14:textId="77777777" w:rsidR="009A392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usług schronienia dla:</w:t>
      </w:r>
    </w:p>
    <w:p w14:paraId="3DC78051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29928702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75521A8F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69D1E10C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33B3885D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09832D0F" w14:textId="77777777" w:rsidR="009A392B" w:rsidRDefault="00000000">
      <w:pPr>
        <w:pStyle w:val="Standard"/>
      </w:pPr>
      <w:r>
        <w:rPr>
          <w:rFonts w:ascii="Times-Roman" w:hAnsi="Times-Roman" w:cs="Times-Roman"/>
        </w:rPr>
        <w:t>, zgodnie z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wycen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:</w:t>
      </w:r>
    </w:p>
    <w:p w14:paraId="086440B0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Ogólny koszt pobytu jednej osoby wynosi:</w:t>
      </w:r>
    </w:p>
    <w:p w14:paraId="0912682C" w14:textId="77777777" w:rsidR="009A392B" w:rsidRDefault="00000000">
      <w:pPr>
        <w:pStyle w:val="Standard"/>
      </w:pPr>
      <w:r>
        <w:rPr>
          <w:rFonts w:ascii="Times-Roman" w:hAnsi="Times-Roman" w:cs="Times-Roman"/>
        </w:rPr>
        <w:t xml:space="preserve">…………… </w:t>
      </w:r>
      <w:r>
        <w:rPr>
          <w:rFonts w:ascii="Times-Roman" w:hAnsi="Times-Roman" w:cs="Times-Roman"/>
          <w:b/>
          <w:bCs/>
        </w:rPr>
        <w:t>zł netto</w:t>
      </w:r>
      <w:r>
        <w:rPr>
          <w:rFonts w:ascii="Times-Roman" w:hAnsi="Times-Roman" w:cs="Times-Roman"/>
        </w:rPr>
        <w:t xml:space="preserve"> (słownie:…………………………………………………………….....)</w:t>
      </w:r>
    </w:p>
    <w:p w14:paraId="2233175C" w14:textId="77777777" w:rsidR="009A392B" w:rsidRDefault="00000000">
      <w:pPr>
        <w:pStyle w:val="Standard"/>
      </w:pPr>
      <w:r>
        <w:rPr>
          <w:rFonts w:ascii="Times-Roman" w:hAnsi="Times-Roman" w:cs="Times-Roman"/>
        </w:rPr>
        <w:t>…………….</w:t>
      </w:r>
      <w:r>
        <w:rPr>
          <w:rFonts w:ascii="Times-Roman" w:hAnsi="Times-Roman" w:cs="Times-Roman"/>
          <w:b/>
          <w:bCs/>
        </w:rPr>
        <w:t>zł brutto</w:t>
      </w:r>
      <w:r>
        <w:rPr>
          <w:rFonts w:ascii="Times-Roman" w:hAnsi="Times-Roman" w:cs="Times-Roman"/>
        </w:rPr>
        <w:t xml:space="preserve"> (słownie:…………………………….…………………………...……)</w:t>
      </w:r>
    </w:p>
    <w:p w14:paraId="1D13E0D1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tym:</w:t>
      </w:r>
    </w:p>
    <w:p w14:paraId="1EA474D7" w14:textId="77777777" w:rsidR="009A392B" w:rsidRDefault="00000000">
      <w:pPr>
        <w:pStyle w:val="Standard"/>
      </w:pPr>
      <w:r>
        <w:rPr>
          <w:rFonts w:ascii="Times-Roman" w:hAnsi="Times-Roman" w:cs="Times-Roman"/>
        </w:rPr>
        <w:t>koszt 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ywienia …………… zł brutto (słownie:…………………………………….…….)</w:t>
      </w:r>
    </w:p>
    <w:p w14:paraId="26231773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koszt noclegu……………….... zł brutto (słownie:……………………………………….….)</w:t>
      </w:r>
    </w:p>
    <w:p w14:paraId="2B476B39" w14:textId="77777777" w:rsidR="009A392B" w:rsidRDefault="009A392B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6DE93861" w14:textId="77777777" w:rsidR="009A392B" w:rsidRDefault="00000000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  <w:r>
        <w:rPr>
          <w:iCs/>
          <w:kern w:val="0"/>
          <w:sz w:val="24"/>
          <w:szCs w:val="24"/>
        </w:rPr>
        <w:t>odległość schroniska od siedziby Zamawiającego:</w:t>
      </w:r>
    </w:p>
    <w:p w14:paraId="2724D6CD" w14:textId="77777777" w:rsidR="009A392B" w:rsidRDefault="009A392B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4B515029" w14:textId="77777777" w:rsidR="009A392B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63C255" wp14:editId="5A230ED8">
            <wp:simplePos x="0" y="0"/>
            <wp:positionH relativeFrom="margin">
              <wp:align>left</wp:align>
            </wp:positionH>
            <wp:positionV relativeFrom="paragraph">
              <wp:posOffset>3163</wp:posOffset>
            </wp:positionV>
            <wp:extent cx="189866" cy="182880"/>
            <wp:effectExtent l="0" t="0" r="19684" b="26670"/>
            <wp:wrapNone/>
            <wp:docPr id="372484545" name="Ramka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8288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bodyPr lIns="0" tIns="0" rIns="0" bIns="0"/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do 75 km</w:t>
      </w:r>
    </w:p>
    <w:p w14:paraId="097D1EFF" w14:textId="77777777" w:rsidR="009A392B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FD57C1" wp14:editId="4B1C2E13">
            <wp:simplePos x="0" y="0"/>
            <wp:positionH relativeFrom="margin">
              <wp:align>left</wp:align>
            </wp:positionH>
            <wp:positionV relativeFrom="paragraph">
              <wp:posOffset>41660</wp:posOffset>
            </wp:positionV>
            <wp:extent cx="189866" cy="171450"/>
            <wp:effectExtent l="0" t="0" r="19684" b="19050"/>
            <wp:wrapNone/>
            <wp:docPr id="252548286" name="Ramka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7145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txbx>
                    <wne:txbxContent>
                      <w:p w14:paraId="7F7B0C01" w14:textId="77777777" w:rsidR="009A392B" w:rsidRDefault="0000000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ne:txbxContent>
                  </wp:txbx>
                  <wp:bodyPr vert="horz" wrap="square" lIns="91440" tIns="45720" rIns="91440" bIns="45720" anchor="ctr" anchorCtr="0" compatLnSpc="1">
                    <a:noAutofit/>
                  </wp:bodyPr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od 75 km do 150 km</w:t>
      </w:r>
    </w:p>
    <w:p w14:paraId="201AD7E8" w14:textId="77777777" w:rsidR="009A392B" w:rsidRDefault="00000000">
      <w:pPr>
        <w:widowControl/>
        <w:suppressAutoHyphens w:val="0"/>
        <w:spacing w:after="8pt" w:line="12.10pt" w:lineRule="auto"/>
        <w:jc w:val="both"/>
        <w:textAlignment w:val="auto"/>
      </w:pPr>
      <w:r>
        <w:rPr>
          <w:rFonts w:eastAsia="Calibri"/>
          <w:i/>
          <w:sz w:val="18"/>
          <w:szCs w:val="18"/>
          <w:lang w:eastAsia="en-US"/>
        </w:rPr>
        <w:t>⁕właściwe zaznaczyć</w:t>
      </w:r>
    </w:p>
    <w:p w14:paraId="40D9ACC2" w14:textId="77777777" w:rsidR="009A392B" w:rsidRDefault="009A392B">
      <w:pPr>
        <w:pStyle w:val="Standard"/>
        <w:rPr>
          <w:rFonts w:ascii="Times-Roman" w:hAnsi="Times-Roman" w:cs="Times-Roman"/>
        </w:rPr>
      </w:pPr>
    </w:p>
    <w:p w14:paraId="79C56145" w14:textId="77777777" w:rsidR="009A392B" w:rsidRDefault="00000000">
      <w:pPr>
        <w:pStyle w:val="Standard"/>
      </w:pPr>
      <w:r>
        <w:rPr>
          <w:rFonts w:ascii="Times-Roman" w:hAnsi="Times-Roman" w:cs="Times-Roman"/>
        </w:rPr>
        <w:t>W wyniku realizacji zadania istnieje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>ść</w:t>
      </w:r>
      <w:r>
        <w:rPr>
          <w:rFonts w:ascii="Times-Roman" w:hAnsi="Times-Roman" w:cs="Times-Roman"/>
        </w:rPr>
        <w:t>:</w:t>
      </w:r>
    </w:p>
    <w:p w14:paraId="24318942" w14:textId="77777777" w:rsidR="009A392B" w:rsidRDefault="00000000">
      <w:pPr>
        <w:pStyle w:val="Standard"/>
      </w:pPr>
      <w:r>
        <w:rPr>
          <w:rFonts w:ascii="Times-Roman" w:hAnsi="Times-Roman" w:cs="Times-Roman"/>
        </w:rPr>
        <w:t>- prowadzenia terapii motywuj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dla osób z 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nieniem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1B6B5FC0" w14:textId="77777777" w:rsidR="009A392B" w:rsidRDefault="00000000">
      <w:pPr>
        <w:pStyle w:val="Standard"/>
      </w:pPr>
      <w:r>
        <w:rPr>
          <w:rFonts w:ascii="Times-Roman" w:hAnsi="Times-Roman" w:cs="Times-Roman"/>
        </w:rPr>
        <w:t>- realizacji indywidualnych programów wychodzenia z bezdomno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na podstawie</w:t>
      </w:r>
    </w:p>
    <w:p w14:paraId="01451A20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kontraktu socjalnego przygotowanego prze pracownika socjalnego zatrudnionego</w:t>
      </w:r>
    </w:p>
    <w:p w14:paraId="5307FB24" w14:textId="77777777" w:rsidR="009A392B" w:rsidRDefault="00000000">
      <w:pPr>
        <w:pStyle w:val="Standard"/>
      </w:pPr>
      <w:r>
        <w:rPr>
          <w:rFonts w:ascii="Times-Roman" w:hAnsi="Times-Roman" w:cs="Times-Roman"/>
        </w:rPr>
        <w:t>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743A72C9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0152851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5C9087E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C579FA5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8944206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ze SWZ i nie wnosimy do niej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 xml:space="preserve">oraz,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zdobyli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</w:t>
      </w:r>
    </w:p>
    <w:p w14:paraId="1AB5CC27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konieczne informacje do przygotowania Oferty.</w:t>
      </w:r>
    </w:p>
    <w:p w14:paraId="4B65C431" w14:textId="77777777" w:rsidR="009A392B" w:rsidRDefault="00000000">
      <w:pPr>
        <w:pStyle w:val="Standard"/>
      </w:pPr>
      <w:r>
        <w:rPr>
          <w:rFonts w:ascii="Times-Roman" w:hAnsi="Times-Roman" w:cs="Times-Roman"/>
        </w:rPr>
        <w:t>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 przypadku wi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kszej odległo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(pow.75 km) od siedziby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1A246558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zapewniamy transport osoby bezdomnej z terenu miasta Wejherowo do schroniska.</w:t>
      </w:r>
    </w:p>
    <w:p w14:paraId="015096C5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Miejsce realizacji usługi: …………………………………………………………………………….</w:t>
      </w:r>
    </w:p>
    <w:p w14:paraId="0BB4C715" w14:textId="77777777" w:rsidR="009A392B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>(wymieni</w:t>
      </w:r>
      <w:r>
        <w:rPr>
          <w:rFonts w:ascii="TimesNewRoman" w:hAnsi="TimesNewRoman" w:cs="TimesNewRoman"/>
          <w:sz w:val="18"/>
          <w:szCs w:val="18"/>
        </w:rPr>
        <w:t xml:space="preserve">ć </w:t>
      </w:r>
      <w:r>
        <w:rPr>
          <w:rFonts w:ascii="Times-Roman" w:hAnsi="Times-Roman" w:cs="Times-Roman"/>
          <w:sz w:val="18"/>
          <w:szCs w:val="18"/>
        </w:rPr>
        <w:t xml:space="preserve"> miejsce- adres realizacji usługi)</w:t>
      </w:r>
    </w:p>
    <w:p w14:paraId="314616FF" w14:textId="77777777" w:rsidR="009A392B" w:rsidRDefault="00000000">
      <w:pPr>
        <w:pStyle w:val="Standard"/>
      </w:pPr>
      <w:r>
        <w:rPr>
          <w:rFonts w:ascii="Times-Roman" w:hAnsi="Times-Roman" w:cs="Times-Roman"/>
        </w:rPr>
        <w:t>4.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uwa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za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 czas wskazany w SWZ, czyli przez 30 dni od terminu składania Ofert.</w:t>
      </w:r>
    </w:p>
    <w:p w14:paraId="68ECF39D" w14:textId="77777777" w:rsidR="009A392B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 xml:space="preserve">5. </w:t>
      </w:r>
      <w:r>
        <w:rPr>
          <w:rFonts w:ascii="Times-Roman" w:hAnsi="Times-Roman" w:cs="Times-Roman"/>
        </w:rPr>
        <w:t>Ponadto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podana cena zawiera wszystkie koszty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 do</w:t>
      </w:r>
    </w:p>
    <w:p w14:paraId="654AAE5B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prawidłowego zrealizowania przedmiotu zamówienia opisanego w Rozdziale 3 SWZ.</w:t>
      </w:r>
    </w:p>
    <w:p w14:paraId="7D0FB2D2" w14:textId="77777777" w:rsidR="009A392B" w:rsidRDefault="00000000">
      <w:pPr>
        <w:pStyle w:val="Standard"/>
      </w:pPr>
      <w:r>
        <w:rPr>
          <w:rFonts w:ascii="Times-Roman" w:hAnsi="Times-Roman" w:cs="Times-Roman"/>
        </w:rPr>
        <w:t>6. Przedmiot zamówienia zamierzamy wykona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:</w:t>
      </w:r>
    </w:p>
    <w:p w14:paraId="5E4C135B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siłami własnymi *</w:t>
      </w:r>
    </w:p>
    <w:p w14:paraId="278F67A5" w14:textId="77777777" w:rsidR="009A392B" w:rsidRDefault="00000000">
      <w:pPr>
        <w:pStyle w:val="Standard"/>
      </w:pPr>
      <w:r>
        <w:rPr>
          <w:rFonts w:ascii="Times-Roman" w:hAnsi="Times-Roman" w:cs="Times-Roman"/>
        </w:rPr>
        <w:t>2) siłami własnymi i przy pomocy podwykonawców 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zakresie:</w:t>
      </w:r>
    </w:p>
    <w:p w14:paraId="4387F9C3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………………………………………………………………………………………………….*</w:t>
      </w:r>
    </w:p>
    <w:p w14:paraId="528578FE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657F893B" w14:textId="77777777" w:rsidR="009A392B" w:rsidRDefault="00000000">
      <w:pPr>
        <w:pStyle w:val="Standard"/>
      </w:pPr>
      <w:r>
        <w:rPr>
          <w:rFonts w:ascii="Times-Roman" w:hAnsi="Times-Roman" w:cs="Times-Roman"/>
        </w:rPr>
        <w:t>7.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 projektem umowy (zał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SWZ) i przyjmujemy</w:t>
      </w:r>
    </w:p>
    <w:p w14:paraId="68C077EB" w14:textId="77777777" w:rsidR="009A392B" w:rsidRDefault="00000000">
      <w:pPr>
        <w:pStyle w:val="Standard"/>
      </w:pPr>
      <w:r>
        <w:rPr>
          <w:rFonts w:ascii="Times-Roman" w:hAnsi="Times-Roman" w:cs="Times-Roman"/>
        </w:rPr>
        <w:t>go bez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.</w:t>
      </w:r>
    </w:p>
    <w:p w14:paraId="3AC56A42" w14:textId="77777777" w:rsidR="009A392B" w:rsidRDefault="00000000">
      <w:pPr>
        <w:pStyle w:val="Standard"/>
      </w:pPr>
      <w:r>
        <w:rPr>
          <w:rFonts w:ascii="Times-Roman" w:hAnsi="Times-Roman" w:cs="Times-Roman"/>
        </w:rPr>
        <w:t>8.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 wykonania przedmiotu zamówienia w okresie: od dnia 01.01.2025r., do 31.12.2025r.</w:t>
      </w:r>
    </w:p>
    <w:p w14:paraId="428A316E" w14:textId="77777777" w:rsidR="009A392B" w:rsidRDefault="00000000">
      <w:pPr>
        <w:pStyle w:val="Standard"/>
      </w:pPr>
      <w:r>
        <w:rPr>
          <w:rFonts w:ascii="Times-Roman" w:hAnsi="Times-Roman" w:cs="Times-Roman"/>
        </w:rPr>
        <w:t>9.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przypadku przyznania nam zamówienia do podpisania umowy</w:t>
      </w:r>
    </w:p>
    <w:p w14:paraId="4A971F6E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przez niego wyznaczonym.</w:t>
      </w:r>
    </w:p>
    <w:p w14:paraId="229D89F7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10. Upowa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niamy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(b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uprawnionych przedstawicieli) do przeprowadzenia</w:t>
      </w:r>
    </w:p>
    <w:p w14:paraId="10C29BC1" w14:textId="77777777" w:rsidR="009A392B" w:rsidRDefault="00000000">
      <w:pPr>
        <w:pStyle w:val="Standard"/>
      </w:pPr>
      <w:r>
        <w:rPr>
          <w:rFonts w:ascii="Times-Roman" w:hAnsi="Times-Roman" w:cs="Times-Roman"/>
        </w:rPr>
        <w:t>wszelkich bada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na celu sprawdzenie za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dokumentów i przedło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onych</w:t>
      </w:r>
    </w:p>
    <w:p w14:paraId="14DDF87C" w14:textId="77777777" w:rsidR="009A392B" w:rsidRDefault="00000000">
      <w:pPr>
        <w:pStyle w:val="Standard"/>
      </w:pPr>
      <w:r>
        <w:rPr>
          <w:rFonts w:ascii="Times-Roman" w:hAnsi="Times-Roman" w:cs="Times-Roman"/>
        </w:rPr>
        <w:t>informacji oraz do wyja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nienia wszelkich aspektów naszej oferty.</w:t>
      </w:r>
    </w:p>
    <w:p w14:paraId="22925775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akceptujemy warunki płatno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znajduj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projekcie umowy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</w:t>
      </w:r>
    </w:p>
    <w:p w14:paraId="6331F600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SWZ.</w:t>
      </w:r>
    </w:p>
    <w:p w14:paraId="0EB73751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termin na uregulowanie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po zrealizowaniu zamówienia wynosi</w:t>
      </w:r>
    </w:p>
    <w:p w14:paraId="25D1E5AF" w14:textId="77777777" w:rsidR="009A392B" w:rsidRDefault="00000000">
      <w:pPr>
        <w:pStyle w:val="Standard"/>
      </w:pPr>
      <w:r>
        <w:rPr>
          <w:rFonts w:ascii="Times-Roman" w:hAnsi="Times-Roman" w:cs="Times-Roman"/>
        </w:rPr>
        <w:t>do 14 dni od daty otrzymania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poprawnej pod 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dem formalnym</w:t>
      </w:r>
    </w:p>
    <w:p w14:paraId="00653A74" w14:textId="77777777" w:rsidR="009A392B" w:rsidRDefault="00000000">
      <w:pPr>
        <w:pStyle w:val="Standard"/>
      </w:pPr>
      <w:r>
        <w:rPr>
          <w:rFonts w:ascii="Times-Roman" w:hAnsi="Times-Roman" w:cs="Times-Roman"/>
        </w:rPr>
        <w:t>i rachunkowym faktury za wykonan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dostaw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46801961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13. Pod gro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karnej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czone do oferty dokumenty opisuj</w:t>
      </w:r>
      <w:r>
        <w:rPr>
          <w:rFonts w:ascii="TimesNewRoman" w:hAnsi="TimesNewRoman" w:cs="TimesNewRoman"/>
        </w:rPr>
        <w:t>ą</w:t>
      </w:r>
    </w:p>
    <w:p w14:paraId="3B5A82A5" w14:textId="77777777" w:rsidR="009A392B" w:rsidRDefault="00000000">
      <w:pPr>
        <w:pStyle w:val="Standard"/>
      </w:pPr>
      <w:r>
        <w:rPr>
          <w:rFonts w:ascii="Times-Roman" w:hAnsi="Times-Roman" w:cs="Times-Roman"/>
        </w:rPr>
        <w:t>stan faktyczny i prawny aktualny na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otwarcia ofert.</w:t>
      </w:r>
    </w:p>
    <w:p w14:paraId="1A52C517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14.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składamy na ________ kolejno ponumerowanych stronach.</w:t>
      </w:r>
    </w:p>
    <w:p w14:paraId="745FD254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15.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czniki -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 i dokumenty (wymieni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):</w:t>
      </w:r>
    </w:p>
    <w:p w14:paraId="1B14CB97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07D32910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4ADB100C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51036FE7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……………………………...………..</w:t>
      </w:r>
    </w:p>
    <w:p w14:paraId="0BE8DF11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………………………………………..</w:t>
      </w:r>
    </w:p>
    <w:p w14:paraId="7FC24319" w14:textId="77777777" w:rsidR="009A392B" w:rsidRDefault="00000000">
      <w:pPr>
        <w:pStyle w:val="Standard"/>
      </w:pPr>
      <w:r>
        <w:rPr>
          <w:rFonts w:ascii="Times-Roman" w:hAnsi="Times-Roman" w:cs="Times-Roman"/>
          <w:sz w:val="20"/>
          <w:szCs w:val="20"/>
        </w:rPr>
        <w:t>Miejscowo</w:t>
      </w:r>
      <w:r>
        <w:rPr>
          <w:rFonts w:ascii="TimesNewRoman" w:hAnsi="TimesNewRoman" w:cs="TimesNewRoman"/>
          <w:sz w:val="20"/>
          <w:szCs w:val="20"/>
        </w:rPr>
        <w:t>ść</w:t>
      </w:r>
      <w:r>
        <w:rPr>
          <w:rFonts w:ascii="Times-Roman" w:hAnsi="Times-Roman" w:cs="Times-Roman"/>
          <w:sz w:val="20"/>
          <w:szCs w:val="20"/>
        </w:rPr>
        <w:t>, data......................................................</w:t>
      </w:r>
    </w:p>
    <w:p w14:paraId="5A951190" w14:textId="77777777" w:rsidR="009A392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…………………………………………………</w:t>
      </w:r>
    </w:p>
    <w:p w14:paraId="23CFA857" w14:textId="77777777" w:rsidR="009A392B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(podpis i piecz</w:t>
      </w:r>
      <w:r>
        <w:rPr>
          <w:rFonts w:ascii="TimesNewRoman" w:hAnsi="TimesNewRoman" w:cs="TimesNewRoman"/>
          <w:sz w:val="16"/>
          <w:szCs w:val="16"/>
        </w:rPr>
        <w:t xml:space="preserve">ęć </w:t>
      </w:r>
      <w:r>
        <w:rPr>
          <w:rFonts w:ascii="Times-Roman" w:hAnsi="Times-Roman" w:cs="Times-Roman"/>
          <w:sz w:val="16"/>
          <w:szCs w:val="16"/>
        </w:rPr>
        <w:t>imienna osoby/osób</w:t>
      </w:r>
    </w:p>
    <w:p w14:paraId="7079E213" w14:textId="77777777" w:rsidR="009A392B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wła</w:t>
      </w:r>
      <w:r>
        <w:rPr>
          <w:rFonts w:ascii="TimesNewRoman" w:hAnsi="TimesNewRoman" w:cs="TimesNewRoman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ciwej/ych do reprezentowania Wykonawcy)</w:t>
      </w:r>
    </w:p>
    <w:p w14:paraId="0EE2F641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40DDF2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3359B5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A95A58A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9FC4A71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EC0AA71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0577F46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7BA928C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B94D0D6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71C829F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BCC08A6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D747795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2 do SWZ</w:t>
      </w:r>
    </w:p>
    <w:p w14:paraId="781C8091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787D3B2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7541AF7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09B6C0A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58CB4A5" w14:textId="77777777" w:rsidR="009A392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_______________________ 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________________,_______________</w:t>
      </w:r>
    </w:p>
    <w:p w14:paraId="51FADEE7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20463044" w14:textId="77777777" w:rsidR="009A392B" w:rsidRDefault="009A392B">
      <w:pPr>
        <w:pStyle w:val="Standard"/>
        <w:rPr>
          <w:rFonts w:ascii="Times-Italic" w:hAnsi="Times-Italic" w:cs="Times-Italic"/>
          <w:i/>
          <w:iCs/>
          <w:sz w:val="16"/>
          <w:szCs w:val="16"/>
        </w:rPr>
      </w:pPr>
    </w:p>
    <w:p w14:paraId="3FB66D35" w14:textId="77777777" w:rsidR="009A392B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O SPEŁNIANIU WARUNKÓW UDZIAŁU W POST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POWANIU</w:t>
      </w:r>
    </w:p>
    <w:p w14:paraId="54884F30" w14:textId="77777777" w:rsidR="009A392B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OKRE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LONYCH W USTAWIE PZP</w:t>
      </w:r>
    </w:p>
    <w:p w14:paraId="0C52C27A" w14:textId="77777777" w:rsidR="009A392B" w:rsidRDefault="009A392B">
      <w:pPr>
        <w:pStyle w:val="Standard"/>
        <w:jc w:val="center"/>
        <w:rPr>
          <w:rFonts w:ascii="Times-Bold" w:hAnsi="Times-Bold" w:cs="Times-Bold"/>
          <w:b/>
          <w:bCs/>
        </w:rPr>
      </w:pPr>
    </w:p>
    <w:p w14:paraId="5DFB7439" w14:textId="77777777" w:rsidR="009A392B" w:rsidRDefault="00000000">
      <w:pPr>
        <w:pStyle w:val="Standard"/>
      </w:pPr>
      <w:r>
        <w:rPr>
          <w:rFonts w:ascii="Times-Roman" w:hAnsi="Times-Roman" w:cs="Times-Roman"/>
        </w:rPr>
        <w:t>Składaj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 udzielenie zamówienia publicznego na:</w:t>
      </w:r>
    </w:p>
    <w:p w14:paraId="12A68780" w14:textId="77777777" w:rsidR="009A392B" w:rsidRDefault="00000000">
      <w:pPr>
        <w:pStyle w:val="Standard"/>
      </w:pPr>
      <w:r>
        <w:rPr>
          <w:rFonts w:ascii="Times-Roman" w:hAnsi="Times-Roman" w:cs="Times-Roman"/>
        </w:rPr>
        <w:t>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z miasta Wejherowa”</w:t>
      </w:r>
      <w:r>
        <w:rPr>
          <w:rFonts w:ascii="Times-Roman" w:hAnsi="Times-Roman" w:cs="Times-Roman"/>
        </w:rPr>
        <w:t>,</w:t>
      </w:r>
    </w:p>
    <w:p w14:paraId="19A8F658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ZP.271.8.1.2025.KB</w:t>
      </w:r>
    </w:p>
    <w:p w14:paraId="01FF5455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3B52E37F" w14:textId="77777777" w:rsidR="009A392B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……………. spełniam(spełniamy)</w:t>
      </w:r>
    </w:p>
    <w:p w14:paraId="75EE55D4" w14:textId="77777777" w:rsidR="009A392B" w:rsidRDefault="00000000">
      <w:pPr>
        <w:pStyle w:val="Standard"/>
      </w:pPr>
      <w:r>
        <w:rPr>
          <w:rFonts w:ascii="Times-Roman" w:hAnsi="Times-Roman" w:cs="Times-Roman"/>
        </w:rPr>
        <w:t>warunki udziału 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lone w ustawie - Prawo 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535F9CED" w14:textId="77777777" w:rsidR="009A392B" w:rsidRDefault="00000000">
      <w:pPr>
        <w:pStyle w:val="Standard"/>
      </w:pPr>
      <w:r>
        <w:rPr>
          <w:rFonts w:ascii="Times-Roman" w:hAnsi="Times-Roman" w:cs="Times-Roman"/>
        </w:rPr>
        <w:t>(tekst jedn. Dz. U. z 2024 roku 1320 t.j.) w tym:</w:t>
      </w:r>
    </w:p>
    <w:p w14:paraId="16141421" w14:textId="77777777" w:rsidR="009A392B" w:rsidRDefault="00000000">
      <w:pPr>
        <w:pStyle w:val="Standard"/>
      </w:pPr>
      <w:r>
        <w:rPr>
          <w:rFonts w:ascii="Times-Roman" w:hAnsi="Times-Roman" w:cs="Times-Roman"/>
        </w:rPr>
        <w:t>1)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posiadania wiedzy i do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wiadczenia, o których mowa w rozdziale 5 pkt 2 SWZ,</w:t>
      </w:r>
    </w:p>
    <w:p w14:paraId="1B54FC46" w14:textId="77777777" w:rsidR="009A392B" w:rsidRDefault="00000000">
      <w:pPr>
        <w:pStyle w:val="Standard"/>
      </w:pPr>
      <w:r>
        <w:rPr>
          <w:rFonts w:ascii="Times-Roman" w:hAnsi="Times-Roman" w:cs="Times-Roman"/>
        </w:rPr>
        <w:t>2)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dysponowania osobami zdolnymi do wykonania zamówienia, o których mowa</w:t>
      </w:r>
    </w:p>
    <w:p w14:paraId="265ECB72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rozdziale 5 pkt 3 SWZ.</w:t>
      </w:r>
    </w:p>
    <w:p w14:paraId="1DAF88DE" w14:textId="77777777" w:rsidR="009A392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722265D1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2CA8F378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</w:t>
      </w:r>
    </w:p>
    <w:p w14:paraId="689115D6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publicznego, 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</w:t>
      </w:r>
    </w:p>
    <w:p w14:paraId="20FFAB61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</w:t>
      </w:r>
    </w:p>
    <w:p w14:paraId="0B5E6CA7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kredytowej, 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</w:t>
      </w:r>
    </w:p>
    <w:p w14:paraId="407AEFED" w14:textId="77777777" w:rsidR="009A392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5”.</w:t>
      </w:r>
    </w:p>
    <w:p w14:paraId="475325D9" w14:textId="77777777" w:rsidR="009A392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5BDFCC00" w14:textId="77777777" w:rsidR="009A392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podpis osoby(osób) uprawnionej(ych)</w:t>
      </w:r>
    </w:p>
    <w:p w14:paraId="33A1F17F" w14:textId="77777777" w:rsidR="009A392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do reprezentowania Wykonawcy</w:t>
      </w:r>
    </w:p>
    <w:p w14:paraId="66BA5247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4F35007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551D50A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F66B8D3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2CD4879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8623148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A09838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A06B885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EE172D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9FEDE71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1A8946D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B5311B5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CDB2D2F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F615B96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503588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C68982D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3A2BB5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4FA771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7B674F5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DB1B42C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559B54E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D8D4974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047B1FE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98448B8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2E6A6D2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59A6FF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0C596D2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737AC17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DD1B1DD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0A169D7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B662F0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A26014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F0C8279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3 do SWZ</w:t>
      </w:r>
    </w:p>
    <w:p w14:paraId="0DF628D6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37895B28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B7AD6F6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2957582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AC9C368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95A5C0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A8A2E72" w14:textId="77777777" w:rsidR="009A392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________________,_______________</w:t>
      </w:r>
    </w:p>
    <w:p w14:paraId="5224AF71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646B6EB2" w14:textId="77777777" w:rsidR="009A392B" w:rsidRDefault="009A392B">
      <w:pPr>
        <w:pStyle w:val="western"/>
        <w:spacing w:after="0pt" w:line="13.80pt" w:lineRule="auto"/>
        <w:jc w:val="center"/>
        <w:rPr>
          <w:b/>
          <w:bCs/>
          <w:sz w:val="20"/>
          <w:szCs w:val="20"/>
        </w:rPr>
      </w:pPr>
    </w:p>
    <w:p w14:paraId="08828B0B" w14:textId="77777777" w:rsidR="009A392B" w:rsidRDefault="00000000">
      <w:pPr>
        <w:pStyle w:val="western"/>
        <w:spacing w:after="0pt" w:line="13.80pt" w:lineRule="auto"/>
        <w:jc w:val="center"/>
      </w:pPr>
      <w:r>
        <w:rPr>
          <w:b/>
          <w:bCs/>
          <w:sz w:val="20"/>
          <w:szCs w:val="20"/>
        </w:rPr>
        <w:t>OŚWIADCZENIE O BRAKU PODSTAW DO WYKLUCZENIA W OKOLICZNOŚCIACH, O KTÓRYCH MOWA W ART. 108-111 USTAWY PZP ORAZ O SPEŁNIENIU WARUNKÓW UDZIAŁU W POSTĘPOWANIU O UDZIELENIE ZAMÓWIENIA PUBLICZNEGO PROWADZONEGO W TRYBIE Art. 359 pkt 2 w zw. z ART. 275 PKT 1 USTAWY Z DNIA 11 WRZEŚNIA 2019 R. - PRAWO ZAMÓWIEŃ PUBLICZNYCH (t.j. Dz. U. z 2024 r. poz. 1320 t.j.)</w:t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NA USŁUGI SPOŁECZNE:</w:t>
      </w:r>
    </w:p>
    <w:p w14:paraId="131CD973" w14:textId="77777777" w:rsidR="009A392B" w:rsidRDefault="009A392B">
      <w:pPr>
        <w:pStyle w:val="western"/>
        <w:spacing w:after="0pt" w:line="13.80pt" w:lineRule="auto"/>
        <w:jc w:val="center"/>
        <w:rPr>
          <w:sz w:val="20"/>
          <w:szCs w:val="20"/>
        </w:rPr>
      </w:pPr>
    </w:p>
    <w:p w14:paraId="54CEC9F2" w14:textId="77777777" w:rsidR="009A392B" w:rsidRDefault="00000000">
      <w:pPr>
        <w:pStyle w:val="Standard"/>
      </w:pPr>
      <w:r>
        <w:rPr>
          <w:rFonts w:ascii="Times-Roman" w:hAnsi="Times-Roman" w:cs="Times-Roman"/>
        </w:rPr>
        <w:t xml:space="preserve"> 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przebywaj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cych na ternie miasta</w:t>
      </w:r>
    </w:p>
    <w:p w14:paraId="1C263975" w14:textId="77777777" w:rsidR="009A392B" w:rsidRDefault="00000000">
      <w:pPr>
        <w:pStyle w:val="Standard"/>
      </w:pPr>
      <w:r>
        <w:rPr>
          <w:rFonts w:ascii="Times-Bold" w:hAnsi="Times-Bold" w:cs="Times-Bold"/>
          <w:b/>
          <w:bCs/>
        </w:rPr>
        <w:t>Wejherowa”</w:t>
      </w:r>
      <w:r>
        <w:rPr>
          <w:rFonts w:ascii="Times-Roman" w:hAnsi="Times-Roman" w:cs="Times-Roman"/>
        </w:rPr>
        <w:t>,</w:t>
      </w:r>
    </w:p>
    <w:p w14:paraId="0177109B" w14:textId="77777777" w:rsidR="009A392B" w:rsidRDefault="009A392B">
      <w:pPr>
        <w:pStyle w:val="Standard"/>
        <w:rPr>
          <w:rFonts w:ascii="Times-Roman" w:hAnsi="Times-Roman" w:cs="Times-Roman"/>
        </w:rPr>
      </w:pPr>
    </w:p>
    <w:p w14:paraId="4FC4A847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ZP.271.8.1.2025.KB,</w:t>
      </w:r>
    </w:p>
    <w:p w14:paraId="46789ECF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1C714989" w14:textId="77777777" w:rsidR="009A392B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nie podlegamy wykluczeniu</w:t>
      </w:r>
    </w:p>
    <w:p w14:paraId="411EDA8C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o udzielenie zamówienia publicznego na podstawie ustawy Prawo</w:t>
      </w:r>
    </w:p>
    <w:p w14:paraId="57B2F52A" w14:textId="77777777" w:rsidR="009A392B" w:rsidRDefault="00000000">
      <w:pPr>
        <w:pStyle w:val="Standard"/>
      </w:pPr>
      <w:r>
        <w:rPr>
          <w:rFonts w:ascii="Times-Roman" w:hAnsi="Times-Roman" w:cs="Times-Roman"/>
        </w:rPr>
        <w:t>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077430F7" w14:textId="77777777" w:rsidR="009A392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0F872C01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4FAFE5A6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 publicznego,</w:t>
      </w:r>
    </w:p>
    <w:p w14:paraId="2A09EF7E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 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</w:t>
      </w:r>
    </w:p>
    <w:p w14:paraId="5A35749C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</w:t>
      </w:r>
    </w:p>
    <w:p w14:paraId="4FC77B95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 5”.</w:t>
      </w:r>
    </w:p>
    <w:p w14:paraId="32DCE716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F99F64E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08AFAD5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EC597D1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D5E0FFB" w14:textId="77777777" w:rsidR="009A392B" w:rsidRDefault="009A392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C97EEF7" w14:textId="77777777" w:rsidR="009A392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____________________________________</w:t>
      </w:r>
    </w:p>
    <w:p w14:paraId="6BB77150" w14:textId="77777777" w:rsidR="009A392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podpis osoby(osób) uprawnionej(ych)</w:t>
      </w:r>
    </w:p>
    <w:p w14:paraId="7783065E" w14:textId="77777777" w:rsidR="009A392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do reprezentowania Wykonawcy</w:t>
      </w:r>
    </w:p>
    <w:p w14:paraId="78982B2C" w14:textId="77777777" w:rsidR="009A392B" w:rsidRDefault="009A392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00BD2DE6" w14:textId="77777777" w:rsidR="009A392B" w:rsidRDefault="009A392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74968E38" w14:textId="77777777" w:rsidR="009A392B" w:rsidRDefault="009A392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4EDAE6FE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EDC6BD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921576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F236E92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D55DAE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1BC10DC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6DF973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AB839C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88C3366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59C8FD2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24634DF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A6710B9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EF96E8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2117840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33EEEDC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05E764B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2ECFC47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897123F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6A3EEA8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A07487E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4750315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8041963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04EE639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DE2EAE6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4 do SWZ</w:t>
      </w:r>
    </w:p>
    <w:p w14:paraId="055A83BA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7C7C27F2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21563A7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99CD782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10467E7" w14:textId="77777777" w:rsidR="009A392B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________________,_______________</w:t>
      </w:r>
    </w:p>
    <w:p w14:paraId="4112BBF2" w14:textId="77777777" w:rsidR="009A392B" w:rsidRDefault="00000000">
      <w:pPr>
        <w:pStyle w:val="Standard"/>
      </w:pPr>
      <w:r>
        <w:rPr>
          <w:i/>
          <w:sz w:val="20"/>
          <w:szCs w:val="20"/>
        </w:rPr>
        <w:t xml:space="preserve">     </w:t>
      </w:r>
      <w:r>
        <w:rPr>
          <w:i/>
          <w:sz w:val="16"/>
          <w:szCs w:val="16"/>
        </w:rPr>
        <w:tab/>
        <w:t>( pieczęć firmowa 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 miejscowość )                             ( data )</w:t>
      </w:r>
    </w:p>
    <w:p w14:paraId="06C10125" w14:textId="77777777" w:rsidR="009A392B" w:rsidRDefault="00000000">
      <w:pPr>
        <w:pStyle w:val="Nagwek7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WYKAZ OSÓB,</w:t>
      </w:r>
    </w:p>
    <w:p w14:paraId="35558DD5" w14:textId="77777777" w:rsidR="009A392B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które będą uczestniczyć w wykonywaniu zamówienia odpowiedzialnych za świadczenie usług, wraz z informacjami na temat ich kwalifikacji zawodowych, doświadczenia i wykształcenia niezbędnych do wykonania zamówienia, a także zakresu wykonywanych przez nie czynności oraz informacją o podstawie do dysponowania tymi osobami</w:t>
      </w:r>
    </w:p>
    <w:p w14:paraId="2E2EF05C" w14:textId="77777777" w:rsidR="009A392B" w:rsidRDefault="009A392B">
      <w:pPr>
        <w:pStyle w:val="Textbody"/>
        <w:tabs>
          <w:tab w:val="start" w:pos="234pt"/>
        </w:tabs>
        <w:rPr>
          <w:bCs/>
          <w:sz w:val="22"/>
          <w:szCs w:val="22"/>
        </w:rPr>
      </w:pPr>
    </w:p>
    <w:tbl>
      <w:tblPr>
        <w:tblW w:w="466.10pt" w:type="dxa"/>
        <w:tblInd w:w="-5.1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6"/>
        <w:gridCol w:w="1435"/>
        <w:gridCol w:w="1843"/>
        <w:gridCol w:w="2976"/>
        <w:gridCol w:w="2552"/>
      </w:tblGrid>
      <w:tr w:rsidR="009A392B" w14:paraId="0C9F0989" w14:textId="77777777">
        <w:tblPrEx>
          <w:tblCellMar>
            <w:top w:w="0pt" w:type="dxa"/>
            <w:bottom w:w="0pt" w:type="dxa"/>
          </w:tblCellMar>
        </w:tblPrEx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9C7B3F1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5D4EF912" w14:textId="77777777" w:rsidR="009A392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  <w:p w14:paraId="39B5FD2F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BEBF28" w14:textId="77777777" w:rsidR="009A392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Pełnione stanowisko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1B81528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1E107F24" w14:textId="77777777" w:rsidR="009A392B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Kwalifikacje/</w:t>
            </w:r>
          </w:p>
          <w:p w14:paraId="79EA5939" w14:textId="77777777" w:rsidR="009A392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Uprawnienia/</w:t>
            </w: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E6DD50C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4692F238" w14:textId="77777777" w:rsidR="009A392B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Ukończone kursy i Szkolenia/posiadane certyfikaty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E63256A" w14:textId="77777777" w:rsidR="009A392B" w:rsidRDefault="00000000">
            <w:pPr>
              <w:pStyle w:val="Textbody"/>
              <w:tabs>
                <w:tab w:val="start" w:pos="234pt"/>
              </w:tabs>
              <w:ind w:end="-5.40pt"/>
            </w:pPr>
            <w:r>
              <w:rPr>
                <w:bCs/>
                <w:sz w:val="20"/>
              </w:rPr>
              <w:t xml:space="preserve">Doświadczenie </w:t>
            </w:r>
            <w:r>
              <w:br/>
            </w:r>
            <w:r>
              <w:rPr>
                <w:bCs/>
                <w:sz w:val="20"/>
              </w:rPr>
              <w:t xml:space="preserve">i wykształcenie – niezbędne </w:t>
            </w:r>
            <w:r>
              <w:br/>
            </w:r>
            <w:r>
              <w:rPr>
                <w:bCs/>
                <w:sz w:val="20"/>
              </w:rPr>
              <w:t>do wykonania zamówienia</w:t>
            </w:r>
          </w:p>
        </w:tc>
      </w:tr>
      <w:tr w:rsidR="009A392B" w14:paraId="4ED11BDE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C3D7ED2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E372503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493E56A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8D50121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E991EDD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341CFE3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9A392B" w14:paraId="520FE8F6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726FCC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DBC0BB3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219AEB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E507068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EF51C0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C40EEA5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9A392B" w14:paraId="0773D67F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76907F9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2363B6CC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36873B2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92B475D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C5D6A24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6BDB921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9A392B" w14:paraId="59E79D62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1F87FC3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54A031A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365DD2D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5E30B4C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2353782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E9F21FD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9A392B" w14:paraId="67CDD357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58D9477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4385673B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FD61FA4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488D549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06B0AFE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59171F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9A392B" w14:paraId="2A50DEE1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E319CE0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05C294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AA82B7C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09911B6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B49288B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0A52388" w14:textId="77777777" w:rsidR="009A392B" w:rsidRDefault="009A392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</w:tbl>
    <w:p w14:paraId="7B831DFC" w14:textId="77777777" w:rsidR="009A392B" w:rsidRDefault="00000000">
      <w:pPr>
        <w:pStyle w:val="Nagwek1"/>
        <w:rPr>
          <w:sz w:val="16"/>
          <w:szCs w:val="16"/>
        </w:rPr>
      </w:pPr>
      <w:r>
        <w:rPr>
          <w:sz w:val="16"/>
          <w:szCs w:val="16"/>
        </w:rPr>
        <w:t>Uwaga! Należy wykazać, że osoby spełniają warunki określone w SWZ</w:t>
      </w:r>
    </w:p>
    <w:p w14:paraId="7022569A" w14:textId="77777777" w:rsidR="009A392B" w:rsidRDefault="00000000">
      <w:pPr>
        <w:pStyle w:val="Standard"/>
      </w:pPr>
      <w:r>
        <w:rPr>
          <w:b/>
          <w:sz w:val="18"/>
          <w:szCs w:val="18"/>
        </w:rPr>
        <w:t>1.Do wykazu należy załączyć czytelne kopie dokumentów – potwierdzone za zgodność z oryginałem – (wykształcenia</w:t>
      </w:r>
      <w:r>
        <w:br/>
      </w:r>
      <w:r>
        <w:rPr>
          <w:b/>
          <w:sz w:val="18"/>
          <w:szCs w:val="18"/>
        </w:rPr>
        <w:t>i ukończonych kursów) potwierdzających, że osoby, które będą uczestniczyć w wykonywaniu zamówienia posiadają wymagane uprawnienia.</w:t>
      </w:r>
    </w:p>
    <w:p w14:paraId="70613286" w14:textId="77777777" w:rsidR="009A392B" w:rsidRDefault="009A392B">
      <w:pPr>
        <w:pStyle w:val="Standard"/>
        <w:rPr>
          <w:b/>
          <w:sz w:val="18"/>
          <w:szCs w:val="18"/>
        </w:rPr>
      </w:pPr>
    </w:p>
    <w:p w14:paraId="5BDC4420" w14:textId="77777777" w:rsidR="009A392B" w:rsidRDefault="009A392B">
      <w:pPr>
        <w:pStyle w:val="Standard"/>
      </w:pPr>
    </w:p>
    <w:p w14:paraId="2C2E6CCC" w14:textId="77777777" w:rsidR="009A392B" w:rsidRDefault="00000000">
      <w:pPr>
        <w:pStyle w:val="Standard"/>
        <w:ind w:start="212.40p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0C109A8A" w14:textId="77777777" w:rsidR="009A392B" w:rsidRDefault="00000000">
      <w:pPr>
        <w:pStyle w:val="Standard"/>
        <w:ind w:start="212.40pt"/>
      </w:pPr>
      <w:r>
        <w:t>_________________________________________</w:t>
      </w:r>
    </w:p>
    <w:p w14:paraId="74055E18" w14:textId="77777777" w:rsidR="009A392B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osób wskazanych w dokumencie uprawniającym</w:t>
      </w:r>
    </w:p>
    <w:p w14:paraId="0CF7C73E" w14:textId="77777777" w:rsidR="009A392B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występowania w obrocie prawnym lub posiadających pełnomocnictwo</w:t>
      </w:r>
    </w:p>
    <w:p w14:paraId="18A34734" w14:textId="77777777" w:rsidR="009A392B" w:rsidRDefault="00000000">
      <w:pPr>
        <w:pStyle w:val="Standard"/>
        <w:tabs>
          <w:tab w:val="start" w:pos="-28.35pt"/>
        </w:tabs>
        <w:ind w:end="-21.30pt"/>
        <w:rPr>
          <w:sz w:val="16"/>
          <w:szCs w:val="16"/>
        </w:rPr>
      </w:pPr>
      <w:r>
        <w:rPr>
          <w:sz w:val="16"/>
          <w:szCs w:val="16"/>
        </w:rPr>
        <w:t>Miejscowość, data: …………………………</w:t>
      </w:r>
    </w:p>
    <w:p w14:paraId="4AEF59C6" w14:textId="77777777" w:rsidR="009A392B" w:rsidRDefault="009A392B">
      <w:pPr>
        <w:pStyle w:val="Standard"/>
        <w:rPr>
          <w:sz w:val="16"/>
          <w:szCs w:val="16"/>
        </w:rPr>
      </w:pPr>
    </w:p>
    <w:p w14:paraId="5B53F07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E3E23BC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0EDB6D7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A8C443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22325B1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969B3F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72AF60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62E6EAC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E58926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6F6468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0FD58BB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241B8A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E56AE45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E688836" w14:textId="77777777" w:rsidR="009A392B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6B3E5A81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222ED5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0F8F535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9E3C5BA" w14:textId="77777777" w:rsidR="009A392B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02253163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7E45B02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lastRenderedPageBreak/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5 do SWZ</w:t>
      </w:r>
    </w:p>
    <w:p w14:paraId="3E8456D6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76042AED" w14:textId="77777777" w:rsidR="009A392B" w:rsidRDefault="009A392B">
      <w:pPr>
        <w:pStyle w:val="Standard"/>
        <w:rPr>
          <w:sz w:val="16"/>
          <w:szCs w:val="16"/>
        </w:rPr>
      </w:pPr>
    </w:p>
    <w:p w14:paraId="18EFC87A" w14:textId="77777777" w:rsidR="009A392B" w:rsidRDefault="009A392B">
      <w:pPr>
        <w:pStyle w:val="Standard"/>
        <w:rPr>
          <w:sz w:val="16"/>
          <w:szCs w:val="16"/>
        </w:rPr>
      </w:pPr>
    </w:p>
    <w:p w14:paraId="41EAA5E5" w14:textId="77777777" w:rsidR="009A392B" w:rsidRDefault="0000000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(pieczęć firmowa Wykonawcy)</w:t>
      </w:r>
    </w:p>
    <w:p w14:paraId="61EB1729" w14:textId="77777777" w:rsidR="009A392B" w:rsidRDefault="009A392B">
      <w:pPr>
        <w:pStyle w:val="Standard"/>
        <w:jc w:val="end"/>
        <w:rPr>
          <w:b/>
        </w:rPr>
      </w:pPr>
    </w:p>
    <w:p w14:paraId="12E458FD" w14:textId="77777777" w:rsidR="009A392B" w:rsidRDefault="009A392B">
      <w:pPr>
        <w:pStyle w:val="Standard"/>
        <w:jc w:val="end"/>
        <w:rPr>
          <w:b/>
        </w:rPr>
      </w:pPr>
    </w:p>
    <w:p w14:paraId="5D369443" w14:textId="77777777" w:rsidR="009A392B" w:rsidRDefault="00000000">
      <w:pPr>
        <w:pStyle w:val="Nagwek9"/>
        <w:jc w:val="center"/>
        <w:rPr>
          <w:sz w:val="22"/>
          <w:szCs w:val="22"/>
        </w:rPr>
      </w:pPr>
      <w:r>
        <w:rPr>
          <w:sz w:val="22"/>
          <w:szCs w:val="22"/>
        </w:rPr>
        <w:t>Wykaz wykonanych usług schronienia dla osób bezdomnych</w:t>
      </w:r>
    </w:p>
    <w:p w14:paraId="11E2AA94" w14:textId="77777777" w:rsidR="009A392B" w:rsidRDefault="009A392B">
      <w:pPr>
        <w:pStyle w:val="Standard"/>
        <w:rPr>
          <w:sz w:val="20"/>
          <w:szCs w:val="20"/>
        </w:rPr>
      </w:pPr>
    </w:p>
    <w:tbl>
      <w:tblPr>
        <w:tblW w:w="459.75pt" w:type="dxa"/>
        <w:tblInd w:w="-5.9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08"/>
        <w:gridCol w:w="3200"/>
        <w:gridCol w:w="1701"/>
        <w:gridCol w:w="1844"/>
        <w:gridCol w:w="1842"/>
      </w:tblGrid>
      <w:tr w:rsidR="009A392B" w14:paraId="7E1BB98C" w14:textId="77777777">
        <w:tblPrEx>
          <w:tblCellMar>
            <w:top w:w="0pt" w:type="dxa"/>
            <w:bottom w:w="0pt" w:type="dxa"/>
          </w:tblCellMar>
        </w:tblPrEx>
        <w:trPr>
          <w:trHeight w:hRule="exact" w:val="1435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FB6BA3F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013CB7E" w14:textId="77777777" w:rsidR="009A392B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Zakres rzeczowy </w:t>
            </w:r>
            <w:r>
              <w:br/>
            </w:r>
            <w:r>
              <w:rPr>
                <w:sz w:val="20"/>
                <w:szCs w:val="20"/>
              </w:rPr>
              <w:t>wykonanej usługi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2727AFC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osób, których dotyczyła wykonana usługa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CE50A10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9BFCCAB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zamówienia</w:t>
            </w:r>
          </w:p>
        </w:tc>
      </w:tr>
      <w:tr w:rsidR="009A392B" w14:paraId="3D4BEE01" w14:textId="77777777">
        <w:tblPrEx>
          <w:tblCellMar>
            <w:top w:w="0pt" w:type="dxa"/>
            <w:bottom w:w="0pt" w:type="dxa"/>
          </w:tblCellMar>
        </w:tblPrEx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AA329D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64632B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3D0998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A5BCB3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44E683" w14:textId="77777777" w:rsidR="009A392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392B" w14:paraId="06649B76" w14:textId="77777777">
        <w:tblPrEx>
          <w:tblCellMar>
            <w:top w:w="0pt" w:type="dxa"/>
            <w:bottom w:w="0pt" w:type="dxa"/>
          </w:tblCellMar>
        </w:tblPrEx>
        <w:trPr>
          <w:trHeight w:val="1076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F681F8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E4C643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96B08A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FF5A72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3DD015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</w:tr>
      <w:tr w:rsidR="009A392B" w14:paraId="1689838D" w14:textId="77777777">
        <w:tblPrEx>
          <w:tblCellMar>
            <w:top w:w="0pt" w:type="dxa"/>
            <w:bottom w:w="0pt" w:type="dxa"/>
          </w:tblCellMar>
        </w:tblPrEx>
        <w:trPr>
          <w:trHeight w:val="884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ACAB92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3EF899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D3E962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AD52B4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4AB834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</w:tr>
      <w:tr w:rsidR="009A392B" w14:paraId="1468BE54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8877D6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6A2EBF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E9045B4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CEEF05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B46A8F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</w:tr>
      <w:tr w:rsidR="009A392B" w14:paraId="0C8E0558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5A4FD8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B5D534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C10D85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B309B29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2BD2053" w14:textId="77777777" w:rsidR="009A392B" w:rsidRDefault="009A392B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F6FB7BE" w14:textId="77777777" w:rsidR="009A392B" w:rsidRDefault="00000000">
      <w:pPr>
        <w:pStyle w:val="Standard"/>
        <w:ind w:start="49.65pt" w:hanging="49.65pt"/>
      </w:pP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Należy dołączyć dokumenty ( opinie/referencje) potwierdzające, że usługi zostały wykonane należycie</w:t>
      </w:r>
    </w:p>
    <w:p w14:paraId="3BE8C565" w14:textId="77777777" w:rsidR="009A392B" w:rsidRDefault="00000000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  <w:r>
        <w:rPr>
          <w:sz w:val="20"/>
          <w:szCs w:val="20"/>
        </w:rPr>
        <w:t>Miejscowość, data: ………………………</w:t>
      </w:r>
    </w:p>
    <w:p w14:paraId="6BE99792" w14:textId="77777777" w:rsidR="009A392B" w:rsidRDefault="009A392B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</w:p>
    <w:p w14:paraId="7B689ABF" w14:textId="77777777" w:rsidR="009A392B" w:rsidRDefault="00000000">
      <w:pPr>
        <w:pStyle w:val="Standard"/>
        <w:tabs>
          <w:tab w:val="start" w:pos="-28.35pt"/>
        </w:tabs>
        <w:ind w:end="-21.30pt" w:firstLine="315pt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</w:t>
      </w:r>
    </w:p>
    <w:p w14:paraId="77058200" w14:textId="77777777" w:rsidR="009A392B" w:rsidRDefault="00000000">
      <w:pPr>
        <w:pStyle w:val="Standard"/>
        <w:tabs>
          <w:tab w:val="start" w:pos="286.65pt"/>
        </w:tabs>
        <w:ind w:start="315pt" w:end="-21.30p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 i pieczęć imienna osoby/osób właściwej/ych do reprezentowania Wykonawcy)</w:t>
      </w:r>
    </w:p>
    <w:p w14:paraId="29593A81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5F262E1E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56C42B22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3EB7A951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6E76CD5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746EA25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6913ADA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C8B7384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CDB833D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C46B7C4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004B6BE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FE35703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F8DEC93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2B9ACF9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82DCA0A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FACA597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D598863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ED24BCD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4B2F1D5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FF443AF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8D5591B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BC8340E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A81CF5C" w14:textId="77777777" w:rsidR="009A392B" w:rsidRDefault="009A392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0FCC0D5" w14:textId="77777777" w:rsidR="009A392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</w:rPr>
        <w:t>Ą</w:t>
      </w:r>
      <w:r>
        <w:rPr>
          <w:rFonts w:ascii="Times-BoldItalic" w:hAnsi="Times-BoldItalic" w:cs="Times-BoldItalic"/>
          <w:b/>
          <w:bCs/>
          <w:i/>
          <w:iCs/>
        </w:rPr>
        <w:t>CZNIK NR 6 do SWZ</w:t>
      </w:r>
    </w:p>
    <w:p w14:paraId="6B7E7EFF" w14:textId="77777777" w:rsidR="009A392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  <w:t>ZP.271.8.1.2025.KB</w:t>
      </w:r>
    </w:p>
    <w:p w14:paraId="6EDAF1B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607928F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232674D0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155C0F8E" w14:textId="77777777" w:rsidR="009A392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________________________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_______________________________</w:t>
      </w:r>
    </w:p>
    <w:p w14:paraId="07CD72B6" w14:textId="77777777" w:rsidR="009A392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( piecz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ęć </w:t>
      </w:r>
      <w:r>
        <w:rPr>
          <w:rFonts w:ascii="Times-Italic" w:hAnsi="Times-Italic" w:cs="Times-Italic"/>
          <w:i/>
          <w:iCs/>
          <w:sz w:val="18"/>
          <w:szCs w:val="18"/>
        </w:rPr>
        <w:t>firmowa )</w:t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ść </w:t>
      </w:r>
      <w:r>
        <w:rPr>
          <w:rFonts w:ascii="Times-Italic" w:hAnsi="Times-Italic" w:cs="Times-Italic"/>
          <w:i/>
          <w:iCs/>
          <w:sz w:val="18"/>
          <w:szCs w:val="18"/>
        </w:rPr>
        <w:t>) ( data )</w:t>
      </w:r>
    </w:p>
    <w:p w14:paraId="6FB66577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35F6CA8" w14:textId="77777777" w:rsidR="009A392B" w:rsidRDefault="00000000">
      <w:pPr>
        <w:pStyle w:val="Standard"/>
        <w:spacing w:before="5pt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OŚWIADCZENIE DOTYCZĄCE GRUPY KAPITAŁOWEJ W ROZUMIENIU USTAWY Z DNIA 16 LUTEGO 2007 R. O OCHRONIE KONKURENCJI I KONSUMENTÓW (tj. Dz. U. z 2024 r. poz. 594 t.j.)</w:t>
      </w:r>
    </w:p>
    <w:p w14:paraId="3ED84E8F" w14:textId="77777777" w:rsidR="009A392B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Przystępując do udziału w postępowaniu w sprawie udzielenia zamówienia publicznego na realizację usług społecznych obejmujących:</w:t>
      </w:r>
    </w:p>
    <w:p w14:paraId="0B4AA283" w14:textId="77777777" w:rsidR="009A392B" w:rsidRDefault="00000000">
      <w:pPr>
        <w:pStyle w:val="Standard"/>
        <w:spacing w:before="5pt"/>
      </w:pPr>
      <w:r>
        <w:rPr>
          <w:sz w:val="16"/>
          <w:szCs w:val="16"/>
          <w:lang w:eastAsia="pl-PL"/>
        </w:rPr>
        <w:t>„</w:t>
      </w:r>
      <w:r>
        <w:rPr>
          <w:b/>
          <w:bCs/>
          <w:sz w:val="16"/>
          <w:szCs w:val="16"/>
          <w:lang w:eastAsia="pl-PL"/>
        </w:rPr>
        <w:t>………………………………………………</w:t>
      </w:r>
      <w:r>
        <w:rPr>
          <w:b/>
          <w:bCs/>
          <w:color w:val="000000"/>
          <w:sz w:val="16"/>
          <w:szCs w:val="16"/>
          <w:lang w:eastAsia="pl-PL"/>
        </w:rPr>
        <w:t>”</w:t>
      </w:r>
    </w:p>
    <w:p w14:paraId="494937E8" w14:textId="77777777" w:rsidR="009A392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informuję, iż Wykonawca:</w:t>
      </w:r>
    </w:p>
    <w:p w14:paraId="18F2A197" w14:textId="77777777" w:rsidR="009A392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2F2DDD52" w14:textId="77777777" w:rsidR="009A392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0D9066DD" w14:textId="77777777" w:rsidR="009A392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77C6D81D" w14:textId="77777777" w:rsidR="009A392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Nazwa i adres Wykonawcy</w:t>
      </w:r>
    </w:p>
    <w:p w14:paraId="225DDAB4" w14:textId="77777777" w:rsidR="009A392B" w:rsidRDefault="00000000">
      <w:pPr>
        <w:pStyle w:val="Standard"/>
        <w:numPr>
          <w:ilvl w:val="0"/>
          <w:numId w:val="187"/>
        </w:numPr>
        <w:tabs>
          <w:tab w:val="start" w:pos="-216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nie należy do grupy kapitałowej w rozumieniu ustawy z dnia 16 lutego 2007r. o ochronie konkurencji i konsumentów*</w:t>
      </w:r>
    </w:p>
    <w:p w14:paraId="059C0323" w14:textId="77777777" w:rsidR="009A392B" w:rsidRDefault="00000000">
      <w:pPr>
        <w:pStyle w:val="Standard"/>
        <w:numPr>
          <w:ilvl w:val="0"/>
          <w:numId w:val="188"/>
        </w:numPr>
        <w:tabs>
          <w:tab w:val="start" w:pos="-216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należy do grupy kapitałowej w rozumieniu ustawy z dnia 16 lutego 2007r. o ochronie konkurencji i konsumentów*</w:t>
      </w:r>
    </w:p>
    <w:p w14:paraId="4D30FDBA" w14:textId="77777777" w:rsidR="009A392B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UWAGA- GRUPA KAPITAŁOWA - według ustawy z dnia 16 lutego 2007 r. o ochronie konkurencji i konsumentów (tj. Dz. U. z 2023 r. poz. 1689 ze zm) - rozumie się przez to wszystkich przedsiębiorców, którzy są kontrolowani w sposób bezpośredni lub pośredni przez jednego przedsiębiorcę, w tym również tego przedsiębiorcę.</w:t>
      </w:r>
    </w:p>
    <w:p w14:paraId="6B82A242" w14:textId="77777777" w:rsidR="009A392B" w:rsidRDefault="00000000">
      <w:pPr>
        <w:pStyle w:val="Standard"/>
        <w:spacing w:before="5pt" w:after="5.95pt"/>
        <w:ind w:start="14.20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Lista podmiotów należących do tej samej grupy kapitałowej</w:t>
      </w:r>
    </w:p>
    <w:tbl>
      <w:tblPr>
        <w:tblW w:w="425.25pt" w:type="dxa"/>
        <w:tblInd w:w="-4.8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3951"/>
        <w:gridCol w:w="4554"/>
      </w:tblGrid>
      <w:tr w:rsidR="009A392B" w14:paraId="408ECF3F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D97A814" w14:textId="77777777" w:rsidR="009A392B" w:rsidRDefault="00000000">
            <w:pPr>
              <w:pStyle w:val="Standard"/>
              <w:spacing w:before="5pt" w:after="5.95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E17C28A" w14:textId="77777777" w:rsidR="009A392B" w:rsidRDefault="00000000">
            <w:pPr>
              <w:pStyle w:val="Standard"/>
              <w:spacing w:before="5pt" w:after="5.95pt"/>
              <w:ind w:start="15.90pt" w:hanging="15.90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Adres podmiotu</w:t>
            </w:r>
          </w:p>
        </w:tc>
      </w:tr>
      <w:tr w:rsidR="009A392B" w14:paraId="65EDB430" w14:textId="77777777">
        <w:tblPrEx>
          <w:tblCellMar>
            <w:top w:w="0pt" w:type="dxa"/>
            <w:bottom w:w="0pt" w:type="dxa"/>
          </w:tblCellMar>
        </w:tblPrEx>
        <w:trPr>
          <w:trHeight w:val="30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B176AF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22E666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9A392B" w14:paraId="1FE16112" w14:textId="77777777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268D2C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02B4DD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9A392B" w14:paraId="4D99B59B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55C0C3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D0CEC9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9A392B" w14:paraId="7BA89190" w14:textId="77777777">
        <w:tblPrEx>
          <w:tblCellMar>
            <w:top w:w="0pt" w:type="dxa"/>
            <w:bottom w:w="0pt" w:type="dxa"/>
          </w:tblCellMar>
        </w:tblPrEx>
        <w:trPr>
          <w:trHeight w:val="40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D8EB2E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C2FE74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9A392B" w14:paraId="79EBC76B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CE530F6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F93F35B" w14:textId="77777777" w:rsidR="009A392B" w:rsidRDefault="009A392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</w:tbl>
    <w:p w14:paraId="654E3A25" w14:textId="77777777" w:rsidR="009A392B" w:rsidRDefault="009A392B">
      <w:pPr>
        <w:pStyle w:val="Standard"/>
        <w:spacing w:before="5pt"/>
        <w:rPr>
          <w:sz w:val="16"/>
          <w:szCs w:val="16"/>
          <w:lang w:eastAsia="pl-PL"/>
        </w:rPr>
      </w:pPr>
    </w:p>
    <w:p w14:paraId="05199B66" w14:textId="77777777" w:rsidR="009A392B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*niewłaściwe skreślić</w:t>
      </w:r>
    </w:p>
    <w:p w14:paraId="426B587E" w14:textId="77777777" w:rsidR="009A392B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UWAGA! W przypadku zaznaczenia pkt 2 należy wypełnić powyższą tabelę</w:t>
      </w:r>
    </w:p>
    <w:p w14:paraId="2B2EBBB5" w14:textId="77777777" w:rsidR="009A392B" w:rsidRDefault="009A392B">
      <w:pPr>
        <w:pStyle w:val="Standard"/>
        <w:spacing w:before="5pt" w:after="12pt"/>
        <w:ind w:start="14.20pt"/>
        <w:rPr>
          <w:sz w:val="16"/>
          <w:szCs w:val="16"/>
          <w:lang w:eastAsia="pl-PL"/>
        </w:rPr>
      </w:pPr>
    </w:p>
    <w:p w14:paraId="3AE3D1BE" w14:textId="77777777" w:rsidR="009A392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Miejsce i data:</w:t>
      </w:r>
    </w:p>
    <w:p w14:paraId="50F22856" w14:textId="77777777" w:rsidR="009A392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 ...........................................................</w:t>
      </w:r>
    </w:p>
    <w:p w14:paraId="75023B90" w14:textId="77777777" w:rsidR="009A392B" w:rsidRDefault="00000000">
      <w:pPr>
        <w:pStyle w:val="Standard"/>
        <w:spacing w:before="5pt"/>
        <w:ind w:start="262.2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(imię, nazwisko i podpis osoby lub osób upoważnionych do reprezentowania Wykonawcy)</w:t>
      </w:r>
    </w:p>
    <w:p w14:paraId="71B3F8B9" w14:textId="77777777" w:rsidR="009A392B" w:rsidRDefault="009A392B">
      <w:pPr>
        <w:pStyle w:val="Standard"/>
        <w:spacing w:before="5pt"/>
        <w:ind w:start="262.25pt"/>
        <w:rPr>
          <w:sz w:val="16"/>
          <w:szCs w:val="16"/>
          <w:lang w:eastAsia="pl-PL"/>
        </w:rPr>
      </w:pPr>
    </w:p>
    <w:p w14:paraId="2059C353" w14:textId="77777777" w:rsidR="009A392B" w:rsidRDefault="009A392B">
      <w:pPr>
        <w:pStyle w:val="Standard"/>
        <w:rPr>
          <w:sz w:val="20"/>
          <w:szCs w:val="20"/>
        </w:rPr>
      </w:pPr>
    </w:p>
    <w:p w14:paraId="2EA71335" w14:textId="77777777" w:rsidR="009A392B" w:rsidRDefault="009A392B">
      <w:pPr>
        <w:pStyle w:val="Standard"/>
        <w:rPr>
          <w:sz w:val="20"/>
          <w:szCs w:val="20"/>
        </w:rPr>
      </w:pPr>
    </w:p>
    <w:p w14:paraId="5A9899BD" w14:textId="77777777" w:rsidR="009A392B" w:rsidRDefault="009A392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B4EDE6C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BB7AB41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031A42C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B73F15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9FF84A2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A8FFA63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085A95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2BF494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F6BD3C3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6A79515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60EE90E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50FBCE6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7CEC0F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1CE5FEF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5432C3E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7 do SWZ</w:t>
      </w:r>
    </w:p>
    <w:p w14:paraId="1D0506E4" w14:textId="77777777" w:rsidR="009A392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ZP.271.8.1.2025.KB</w:t>
      </w:r>
    </w:p>
    <w:p w14:paraId="64E60D6D" w14:textId="77777777" w:rsidR="009A392B" w:rsidRDefault="009A392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89DFC11" w14:textId="77777777" w:rsidR="009A392B" w:rsidRDefault="00000000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PROJEKT UMOWY Nr………</w:t>
      </w:r>
    </w:p>
    <w:p w14:paraId="0FDC007B" w14:textId="77777777" w:rsidR="009A392B" w:rsidRDefault="009A392B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</w:p>
    <w:p w14:paraId="060B1C2B" w14:textId="77777777" w:rsidR="009A392B" w:rsidRDefault="00000000">
      <w:pPr>
        <w:pStyle w:val="Standard"/>
        <w:spacing w:line="5pt" w:lineRule="atLeast"/>
      </w:pPr>
      <w:r>
        <w:t xml:space="preserve">zawarta w dniu </w:t>
      </w:r>
      <w:r>
        <w:rPr>
          <w:b/>
        </w:rPr>
        <w:t>…………………2024 roku</w:t>
      </w:r>
      <w:r>
        <w:t xml:space="preserve"> w Wejherowie pomiędzy:</w:t>
      </w:r>
    </w:p>
    <w:p w14:paraId="73445AE9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Gminą Miasta Wejherowa</w:t>
      </w:r>
    </w:p>
    <w:p w14:paraId="20608CD0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Plac Jakuba Wejhera 8</w:t>
      </w:r>
    </w:p>
    <w:p w14:paraId="3306DE41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NIP 588-10-00-993,</w:t>
      </w:r>
    </w:p>
    <w:p w14:paraId="29894386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reprezentowanym przez</w:t>
      </w:r>
    </w:p>
    <w:p w14:paraId="11F03257" w14:textId="77777777" w:rsidR="009A392B" w:rsidRDefault="00000000">
      <w:pPr>
        <w:pStyle w:val="Standard"/>
        <w:rPr>
          <w:b/>
        </w:rPr>
      </w:pPr>
      <w:r>
        <w:rPr>
          <w:b/>
        </w:rPr>
        <w:t>p. Annę Kosmalską Dyrektora</w:t>
      </w:r>
    </w:p>
    <w:p w14:paraId="46C7F218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Miejskiego Ośrodka Pomocy Społecznej w Wejherowie z siedzibą</w:t>
      </w:r>
    </w:p>
    <w:p w14:paraId="7F9F6F49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ul. Kusocińskiego 17,</w:t>
      </w:r>
    </w:p>
    <w:p w14:paraId="227D4B4B" w14:textId="77777777" w:rsidR="009A392B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Zamawiającym, </w:t>
      </w:r>
      <w:r>
        <w:rPr>
          <w:b/>
        </w:rPr>
        <w:tab/>
      </w:r>
    </w:p>
    <w:p w14:paraId="3BBE34D1" w14:textId="77777777" w:rsidR="009A392B" w:rsidRDefault="009A392B">
      <w:pPr>
        <w:pStyle w:val="Standard"/>
        <w:spacing w:line="12pt" w:lineRule="atLeast"/>
        <w:rPr>
          <w:b/>
        </w:rPr>
      </w:pPr>
    </w:p>
    <w:p w14:paraId="0AFD1517" w14:textId="77777777" w:rsidR="009A392B" w:rsidRDefault="00000000">
      <w:pPr>
        <w:pStyle w:val="Standard"/>
        <w:spacing w:line="12pt" w:lineRule="atLeast"/>
      </w:pPr>
      <w:r>
        <w:t>a</w:t>
      </w:r>
    </w:p>
    <w:p w14:paraId="2A1EBAB2" w14:textId="77777777" w:rsidR="009A392B" w:rsidRDefault="00000000">
      <w:pPr>
        <w:pStyle w:val="Standard"/>
        <w:spacing w:line="12pt" w:lineRule="atLeast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77ED0000" w14:textId="77777777" w:rsidR="009A392B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Wykonawcą, </w:t>
      </w:r>
      <w:r>
        <w:rPr>
          <w:b/>
        </w:rPr>
        <w:tab/>
      </w:r>
    </w:p>
    <w:p w14:paraId="5A25E8D3" w14:textId="77777777" w:rsidR="009A392B" w:rsidRDefault="009A392B">
      <w:pPr>
        <w:pStyle w:val="Standard"/>
        <w:spacing w:line="5pt" w:lineRule="atLeast"/>
      </w:pPr>
    </w:p>
    <w:p w14:paraId="7B61C4FC" w14:textId="77777777" w:rsidR="009A392B" w:rsidRDefault="00000000">
      <w:pPr>
        <w:pStyle w:val="Textbody"/>
        <w:jc w:val="both"/>
      </w:pPr>
      <w:r>
        <w:t>w związku z przeprowadzonym postępowaniem o udzielenie zamówienia publicznego  dotyczącym zamówienia na usługi społeczne i inne szczególne usługi, o którym mowa w art. 359 Prawa zamówień publicznych (Dz. U.  z 2024 r.1320 t.j.) o znaku  ZP.271.8.1.2025.KB, oraz przedłożonej  oferty, wyżej wymienione Strony zawierają umowę</w:t>
      </w:r>
      <w:r>
        <w:br/>
        <w:t>o następującej treści:</w:t>
      </w:r>
    </w:p>
    <w:p w14:paraId="70CEEBAF" w14:textId="77777777" w:rsidR="009A392B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1</w:t>
      </w:r>
    </w:p>
    <w:p w14:paraId="4D348765" w14:textId="77777777" w:rsidR="009A392B" w:rsidRDefault="00000000">
      <w:pPr>
        <w:pStyle w:val="Standard"/>
      </w:pPr>
      <w:r>
        <w:t xml:space="preserve">Przedmiotem zawartej umowy jest </w:t>
      </w:r>
      <w:r>
        <w:rPr>
          <w:b/>
          <w:bCs/>
        </w:rPr>
        <w:t>świadczenie usług schronienia wraz z wyżywieniem i zapewnienie niezbędnych warunków socjalnych dla bezdomnych osób dorosłych</w:t>
      </w:r>
      <w:r>
        <w:br/>
      </w:r>
      <w:r>
        <w:rPr>
          <w:b/>
          <w:bCs/>
        </w:rPr>
        <w:t>i dzieci oraz prowadzenie</w:t>
      </w:r>
      <w:r>
        <w:rPr>
          <w:bCs/>
        </w:rPr>
        <w:t xml:space="preserve"> </w:t>
      </w:r>
      <w:r>
        <w:rPr>
          <w:b/>
          <w:bCs/>
        </w:rPr>
        <w:t>pracy socjalnej</w:t>
      </w:r>
      <w:r>
        <w:rPr>
          <w:bCs/>
        </w:rPr>
        <w:t xml:space="preserve"> mającej na celu pomoc w załatwianiu podstawowych spraw życiowych, rozwinięcie lub wzmocnienie aktywności i samodzielności osób  bezdomnych zamówienia polegającej na</w:t>
      </w:r>
      <w:r>
        <w:rPr>
          <w:b/>
          <w:bCs/>
        </w:rPr>
        <w:t xml:space="preserve"> </w:t>
      </w:r>
      <w:r>
        <w:rPr>
          <w:b/>
        </w:rPr>
        <w:t xml:space="preserve"> </w:t>
      </w:r>
      <w:r>
        <w:t>:</w:t>
      </w:r>
    </w:p>
    <w:p w14:paraId="733AFA0A" w14:textId="77777777" w:rsidR="009A392B" w:rsidRDefault="00000000">
      <w:pPr>
        <w:pStyle w:val="Standard"/>
      </w:pPr>
      <w:r>
        <w:rPr>
          <w:b/>
        </w:rPr>
        <w:t>„</w:t>
      </w:r>
      <w:r>
        <w:rPr>
          <w:b/>
          <w:bCs/>
          <w:color w:val="000000"/>
        </w:rPr>
        <w:t xml:space="preserve">Świadczenie usług schronienia dla kobiet, chorych i niepełnosprawnych wymagających opieki pielęgniarskiej, z całodobową opieką  wraz z trzema posiłkami dziennie w tym jeden ciepły. </w:t>
      </w:r>
      <w:r>
        <w:rPr>
          <w:b/>
          <w:bCs/>
        </w:rPr>
        <w:t xml:space="preserve">” </w:t>
      </w:r>
      <w:r>
        <w:rPr>
          <w:bCs/>
        </w:rPr>
        <w:t>zgodnie ze złożoną ofertą i Ogłoszeniem o zamówieniu, które stanowią integralną część niniejszej umowy.</w:t>
      </w:r>
    </w:p>
    <w:p w14:paraId="3897555C" w14:textId="77777777" w:rsidR="009A392B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2</w:t>
      </w:r>
    </w:p>
    <w:p w14:paraId="20B26A7D" w14:textId="77777777" w:rsidR="009A392B" w:rsidRDefault="00000000">
      <w:pPr>
        <w:pStyle w:val="Standard"/>
        <w:spacing w:line="5pt" w:lineRule="atLeast"/>
      </w:pPr>
      <w:r>
        <w:t xml:space="preserve">W celu realizacji umowy Wykonawca ma obowiązek przyjmować do schroniska lub noclegowni osoby skierowane przez Zamawiającego, pod rygorem kary umownej określonej w </w:t>
      </w:r>
      <w:r>
        <w:rPr>
          <w:bCs/>
        </w:rPr>
        <w:t>§ 10 umowy.</w:t>
      </w:r>
      <w:r>
        <w:t xml:space="preserve">    </w:t>
      </w:r>
    </w:p>
    <w:p w14:paraId="77ABFC7F" w14:textId="77777777" w:rsidR="009A392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 xml:space="preserve">     § 3</w:t>
      </w:r>
    </w:p>
    <w:p w14:paraId="1C029218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>1.Wykonawca winien zapewnić w każdym miesiącu świadczonej usługi co najmniej 3</w:t>
      </w:r>
      <w:r>
        <w:rPr>
          <w:b/>
        </w:rPr>
        <w:t xml:space="preserve"> </w:t>
      </w:r>
      <w:r>
        <w:t>miejsca dla osób bezdomnych. W/w liczba miejsc będzie zapewniona przez cały okres trwania umowy.</w:t>
      </w:r>
    </w:p>
    <w:p w14:paraId="29AB633C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>2.W przypadku mniejszej ilości osób potrzebujących pomocy w postaci schronienia,</w:t>
      </w:r>
      <w:r>
        <w:br/>
        <w:t>o którym mowa w § 1 umowy, Zamawiający zastrzega sobie prawo do niewykorzystania wszystkich miejsc wskazanych w ust. 1. W takim przypadku Zamawiający zapłaci za faktycznie skierowaną liczbę osób.</w:t>
      </w:r>
    </w:p>
    <w:p w14:paraId="2F0AB756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49281D1B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22F17DDC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25762DBA" w14:textId="77777777" w:rsidR="009A392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4</w:t>
      </w:r>
    </w:p>
    <w:p w14:paraId="41C4F304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>1.Strony ustalają  następujące zasady odpłatności za pobyt w schronisku lub noclegowni:</w:t>
      </w:r>
    </w:p>
    <w:p w14:paraId="3BABAE01" w14:textId="77777777" w:rsidR="009A392B" w:rsidRDefault="00000000">
      <w:pPr>
        <w:pStyle w:val="Standard"/>
        <w:tabs>
          <w:tab w:val="start" w:pos="35.45pt"/>
        </w:tabs>
        <w:spacing w:line="5pt" w:lineRule="atLeast"/>
      </w:pPr>
      <w:r>
        <w:t>1)w przypadku osoby nie posiadającej dochodu lub, której dochód nie przekracza kryterium dochodowego  określonego w  Ustawie o pomocy  społecznej, koszty pobytu i posiłku pokryje w całości Zamawiający,</w:t>
      </w:r>
    </w:p>
    <w:p w14:paraId="443F3621" w14:textId="77777777" w:rsidR="009A392B" w:rsidRDefault="00000000">
      <w:pPr>
        <w:pStyle w:val="Standard"/>
        <w:tabs>
          <w:tab w:val="start" w:pos="35.45pt"/>
        </w:tabs>
        <w:spacing w:line="5pt" w:lineRule="atLeast"/>
      </w:pPr>
      <w:r>
        <w:t xml:space="preserve">2)osoby posiadające dochód przekraczający kryterium dochodowe, o którym mowa powyżej </w:t>
      </w:r>
      <w:r>
        <w:lastRenderedPageBreak/>
        <w:t>będą wnosić miesięczną opłatę na rzecz Wykonawcy w wysokości określonej odrębnymi, aktualnie  obowiązującymi przepisami prawa miejscowego</w:t>
      </w:r>
      <w:r>
        <w:br/>
        <w:t>i krajowego, jednak nie więcej  niż cena określona  w § 5.</w:t>
      </w:r>
    </w:p>
    <w:p w14:paraId="480C5AB1" w14:textId="77777777" w:rsidR="009A392B" w:rsidRDefault="00000000">
      <w:pPr>
        <w:pStyle w:val="Standard"/>
        <w:tabs>
          <w:tab w:val="start" w:pos="14.20pt"/>
        </w:tabs>
        <w:spacing w:after="10pt" w:line="5pt" w:lineRule="atLeast"/>
      </w:pPr>
      <w:r>
        <w:t>3)Warunki odpłatności, jej obniżenie lub całkowity brak odpłatności osób bezdomnych</w:t>
      </w:r>
      <w:r>
        <w:br/>
        <w:t>w schronisku lub noclegowni określa decyzja administracyjna wydana przez Zamawiającego.</w:t>
      </w:r>
    </w:p>
    <w:p w14:paraId="1D0015D0" w14:textId="77777777" w:rsidR="009A392B" w:rsidRDefault="00000000">
      <w:pPr>
        <w:pStyle w:val="Standard"/>
        <w:spacing w:line="5pt" w:lineRule="atLeast"/>
        <w:jc w:val="center"/>
      </w:pPr>
      <w:r>
        <w:t xml:space="preserve">       </w:t>
      </w:r>
      <w:r>
        <w:rPr>
          <w:b/>
          <w:bCs/>
        </w:rPr>
        <w:t>§ 5</w:t>
      </w:r>
    </w:p>
    <w:p w14:paraId="27519A6A" w14:textId="77777777" w:rsidR="009A392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 xml:space="preserve">1. Strony zgodnie ustalają wysokość kosztów dobowego pobytu   osoby   bezdomnej </w:t>
      </w:r>
      <w:r>
        <w:br/>
        <w:t xml:space="preserve">w wysokości </w:t>
      </w:r>
      <w:r>
        <w:rPr>
          <w:b/>
        </w:rPr>
        <w:t>………………. zł brutto</w:t>
      </w:r>
      <w:r>
        <w:t xml:space="preserve"> (słownie: ……………………….. ). Koszt ten obejmuje całkowity koszt wykonania przedmiotu zamówienia oraz wszelkie koszty towarzyszące, konieczne do poniesienia przez Wykonawcę z tytułu wykonania przedmiotu zamówienia i uwzględnia wszystkie czynności związane z prawidłową, terminową realizacją przedmiotu zamówienia (koszty noclegów, posiłków, transportu bezdomnego do schroniska/noclegowni).</w:t>
      </w:r>
    </w:p>
    <w:p w14:paraId="009DA3C9" w14:textId="77777777" w:rsidR="009A392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>2. Zamawiający zobowiązuje się do pokrywania kosztów pobytu osób skierowanych wyłącznie za czas rzeczywistego przebywania  w placówce.</w:t>
      </w:r>
    </w:p>
    <w:p w14:paraId="3AA1103D" w14:textId="77777777" w:rsidR="009A392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ind w:start="0pt" w:hanging="304.80pt"/>
      </w:pPr>
      <w:r>
        <w:t>3. Podstawą rozliczenia finansowego, będzie faktura za dany miesiąc świadczenia usługi wraz z załączonym zestawieniem imiennym obejmującym ilość osób skierowanych, ilość dni pobytu (od, do) oraz kwotę należną do zapłaty przez Zamawiającego. Wystawioną poprawnie pod względem formalnym i rachunkowym fakturę</w:t>
      </w:r>
      <w:r>
        <w:rPr>
          <w:b/>
        </w:rPr>
        <w:t xml:space="preserve"> nabycia z następującymi danymi:</w:t>
      </w:r>
    </w:p>
    <w:p w14:paraId="4FF8D32B" w14:textId="77777777" w:rsidR="009A392B" w:rsidRDefault="00000000">
      <w:pPr>
        <w:pStyle w:val="Standard"/>
        <w:rPr>
          <w:b/>
        </w:rPr>
      </w:pPr>
      <w:r>
        <w:rPr>
          <w:b/>
        </w:rPr>
        <w:t>Nabywca:</w:t>
      </w:r>
      <w:r>
        <w:rPr>
          <w:b/>
        </w:rPr>
        <w:tab/>
        <w:t>Gmina Miasta Wejherowa</w:t>
      </w:r>
    </w:p>
    <w:p w14:paraId="17CA0A37" w14:textId="77777777" w:rsidR="009A392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 Plac Jakuba Wejhera 8</w:t>
      </w:r>
    </w:p>
    <w:p w14:paraId="3CF6A18B" w14:textId="77777777" w:rsidR="009A392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NIP: 588-10-00-993</w:t>
      </w:r>
    </w:p>
    <w:p w14:paraId="5CA028DC" w14:textId="77777777" w:rsidR="009A392B" w:rsidRDefault="00000000">
      <w:pPr>
        <w:pStyle w:val="Standard"/>
        <w:rPr>
          <w:b/>
        </w:rPr>
      </w:pPr>
      <w:r>
        <w:rPr>
          <w:b/>
        </w:rPr>
        <w:t>Odbiorca:</w:t>
      </w:r>
      <w:r>
        <w:rPr>
          <w:b/>
        </w:rPr>
        <w:tab/>
        <w:t>Miejski Ośrodek Pomocy Społecznej</w:t>
      </w:r>
    </w:p>
    <w:p w14:paraId="074C7830" w14:textId="77777777" w:rsidR="009A392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</w:t>
      </w:r>
    </w:p>
    <w:p w14:paraId="1BAB6B02" w14:textId="77777777" w:rsidR="009A392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ul. Kusocińskiego 17</w:t>
      </w:r>
    </w:p>
    <w:p w14:paraId="1A34ED97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 xml:space="preserve">wraz z rozliczeniem za miesiąc poprzedni należy przedłożyć </w:t>
      </w:r>
      <w:r>
        <w:rPr>
          <w:u w:val="single"/>
        </w:rPr>
        <w:t>do 5-go dnia następnego miesiąca.</w:t>
      </w:r>
    </w:p>
    <w:p w14:paraId="7B8B86BB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>4. Wykonawca przyjmuje do wiadomości, że błędnie wystawiona faktura nie może być podstawą do zapłaty wynagrodzenia czy domagania się odsetek za opóźnienie.</w:t>
      </w:r>
    </w:p>
    <w:p w14:paraId="32BC9BB6" w14:textId="77777777" w:rsidR="009A392B" w:rsidRDefault="00000000">
      <w:pPr>
        <w:pStyle w:val="Standard"/>
        <w:tabs>
          <w:tab w:val="start" w:pos="14.20pt"/>
        </w:tabs>
        <w:spacing w:line="5pt" w:lineRule="atLeast"/>
      </w:pPr>
      <w:r>
        <w:t>5. Zamawiający zobowiązuje się do zapłaty  Wykonawcy kwoty wskazanej w dokumencie rozliczeniowym, za miesiąc poprzedni, w terminie do 14 dni  od  dnia otrzymania poprawnej pod względem formalnym i rachunkowym faktury.</w:t>
      </w:r>
    </w:p>
    <w:p w14:paraId="08AE5EA0" w14:textId="77777777" w:rsidR="009A392B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6. Wystawione faktury VAT muszą zawierać numer rachunku bankowego właściwy dla dokonania rozliczeń na zasadach podzielonej płatności (split payment) zgodnie z przepisami ustawy z dnia 11 marca 2004 r., o podatku od    towarów  i  usług (Dz.U z 2024 r., poz.361 t.j.)</w:t>
      </w:r>
    </w:p>
    <w:p w14:paraId="2470DADF" w14:textId="77777777" w:rsidR="009A392B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7. W przypadku zwrotu płatności za fakturę przez bank Wykonawcy na skutek braku rachunku VAT- za datę płatności uznaje się datę obciążenia rachunku bankowego Zamawiającego.</w:t>
      </w:r>
    </w:p>
    <w:p w14:paraId="18896013" w14:textId="77777777" w:rsidR="009A392B" w:rsidRDefault="009A392B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</w:p>
    <w:p w14:paraId="6937822E" w14:textId="77777777" w:rsidR="009A392B" w:rsidRDefault="009A392B">
      <w:pPr>
        <w:pStyle w:val="Standard"/>
        <w:tabs>
          <w:tab w:val="start" w:pos="14.20pt"/>
        </w:tabs>
        <w:spacing w:line="5pt" w:lineRule="atLeast"/>
        <w:rPr>
          <w:u w:val="single"/>
        </w:rPr>
      </w:pPr>
    </w:p>
    <w:p w14:paraId="118A1148" w14:textId="77777777" w:rsidR="009A392B" w:rsidRDefault="00000000">
      <w:pPr>
        <w:pStyle w:val="Standard"/>
        <w:tabs>
          <w:tab w:val="start" w:pos="209.40pt"/>
          <w:tab w:val="center" w:pos="226.80pt"/>
        </w:tabs>
        <w:spacing w:line="5pt" w:lineRule="atLeast"/>
        <w:jc w:val="center"/>
        <w:rPr>
          <w:b/>
          <w:bCs/>
        </w:rPr>
      </w:pPr>
      <w:r>
        <w:rPr>
          <w:b/>
          <w:bCs/>
        </w:rPr>
        <w:t>§ 6</w:t>
      </w:r>
    </w:p>
    <w:p w14:paraId="78C5A037" w14:textId="77777777" w:rsidR="009A392B" w:rsidRDefault="00000000">
      <w:pPr>
        <w:pStyle w:val="Standard"/>
        <w:spacing w:line="5pt" w:lineRule="atLeast"/>
      </w:pPr>
      <w:r>
        <w:t>Zamawiający zastrzega sobie prawo do bieżącego sprawowania nadzoru nad realizacją niniejszej umowy bez wcześniejszego uzgadniania terminu, przez upoważnionego do tego pracownika Zamawiającego, a w szczególności do:</w:t>
      </w:r>
    </w:p>
    <w:p w14:paraId="50A04C80" w14:textId="77777777" w:rsidR="009A392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1.kontroli dokumentacji przebywających w placówce osób bezdomnych,</w:t>
      </w:r>
    </w:p>
    <w:p w14:paraId="30A3A158" w14:textId="77777777" w:rsidR="009A392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2.kontroli warunków  socjalno-bytowych osób bezdomnych,</w:t>
      </w:r>
    </w:p>
    <w:p w14:paraId="10717474" w14:textId="77777777" w:rsidR="009A392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3.merytorycznej kontroli prowadzonej pracy socjalnej  z bezdomnymi,</w:t>
      </w:r>
    </w:p>
    <w:p w14:paraId="6B8D448E" w14:textId="77777777" w:rsidR="009A392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4.każdorazowej kontroli na uzasadniony wniosek lub skargę złożoną przez osobę bezdomną, przebywającą w placówce.</w:t>
      </w:r>
    </w:p>
    <w:p w14:paraId="258BE131" w14:textId="77777777" w:rsidR="009A392B" w:rsidRDefault="00000000">
      <w:pPr>
        <w:pStyle w:val="Standard"/>
        <w:spacing w:line="5pt" w:lineRule="atLeast"/>
        <w:jc w:val="center"/>
      </w:pPr>
      <w:r>
        <w:t xml:space="preserve">  </w:t>
      </w:r>
      <w:r>
        <w:rPr>
          <w:b/>
          <w:bCs/>
        </w:rPr>
        <w:t>§ 7</w:t>
      </w:r>
    </w:p>
    <w:p w14:paraId="024AD3F8" w14:textId="77777777" w:rsidR="009A392B" w:rsidRDefault="00000000">
      <w:pPr>
        <w:pStyle w:val="Standard"/>
        <w:tabs>
          <w:tab w:val="start" w:pos="14.20pt"/>
          <w:tab w:val="start" w:pos="72pt"/>
        </w:tabs>
        <w:spacing w:line="5pt" w:lineRule="atLeast"/>
      </w:pPr>
      <w:r>
        <w:t>1)Wykonawca  zobowiązuje się do:</w:t>
      </w:r>
    </w:p>
    <w:p w14:paraId="0BB2894B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1.prowadzenia rejestru osób korzystających z pomocy placówki skierowanych przez Zamawiającego,</w:t>
      </w:r>
    </w:p>
    <w:p w14:paraId="5B49BE90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 xml:space="preserve">2.prowadzenia pracy socjalnej polegającej w szczególności na: motywowaniu osób bezdomnych, u których występuje problem uzależnienia, do podjęcia terapii odwykowej, oraz motywowania osób bezdomnych do podejmowania wszelkiej </w:t>
      </w:r>
      <w:r>
        <w:lastRenderedPageBreak/>
        <w:t>aktywności zawodowej, jak również uczestnictwa w różnego rodzaju kursach, szkoleniach i innych formach aktywności społecznej i zawodowej.</w:t>
      </w:r>
    </w:p>
    <w:p w14:paraId="3720939D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3.Zapewnienia odpowiedniego wsparcia i pomocy osobom tego wymagającym, w szczególności z powodu wieku, niepełnosprawności, długotrwałej choroby.</w:t>
      </w:r>
    </w:p>
    <w:p w14:paraId="77CBBB82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4.zapewnienia osobom dorosłym korzystającym z pomocy placówki jednego gorącego posiłku dziennie (składającego się z drugiego dania lub zupy z wkładką i pieczywem), w miejscu do tego przeznaczonym.</w:t>
      </w:r>
    </w:p>
    <w:p w14:paraId="5DE56362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5.zapewnienia trzech posiłków dziennie (w tym jednego gorącego składającego się z drugiego dania lub zupy z wkładką i pieczywem) dzieciom do lat 18, w miejscu do tego przeznaczonym,</w:t>
      </w:r>
    </w:p>
    <w:p w14:paraId="44229BDD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6.zapewnienia trzech posiłków dziennie (w tym jednego gorącego składającego się z drugiego dania lub zupy z wkładką i pieczywem), osobom dorosłym wymagającym zwiększonej opieki ze względu na wiek lub stan zdrowia (po konsultacji z pracownikiem socjalnym kierującym do placówki), w miejscu do tego przeznaczonym,</w:t>
      </w:r>
    </w:p>
    <w:p w14:paraId="7EC25163" w14:textId="77777777" w:rsidR="009A392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7.w miarę możliwości - zmiany  odzieży w punkcie jej wymiany na czystą oraz umożliwienia wyprania brudnej,</w:t>
      </w:r>
    </w:p>
    <w:p w14:paraId="7FB93693" w14:textId="77777777" w:rsidR="009A392B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36pt"/>
      </w:pPr>
      <w:r>
        <w:t>8.zapewnienie kontaktu z pracownikiem socjalnym, a także dostępu do informacji o dostępnych formach pomocy,</w:t>
      </w:r>
    </w:p>
    <w:p w14:paraId="7F6FB017" w14:textId="77777777" w:rsidR="009A392B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36pt"/>
      </w:pPr>
      <w:r>
        <w:t>9.zapewnienia podstawowych środków higieny osobistej, w ilości umożliwiającej utrzymywanie czystości</w:t>
      </w:r>
    </w:p>
    <w:p w14:paraId="7AC36AF2" w14:textId="77777777" w:rsidR="009A392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10.zapewnienia pomocy mieszkańcom placówki w sytuacjach zagrażających ich życiu lub zdrowiu, poprzez umożliwienie pierwszego kontaktu z lekarzem lub placówkami służby zdrowia;</w:t>
      </w:r>
    </w:p>
    <w:p w14:paraId="35EACB36" w14:textId="77777777" w:rsidR="009A392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11.stałej współpracy z Zamawiającym, w szczególności przy realizacji indywidualnych Programów Wychodzenia z Bezdomności, kontraktów socjalnych i innych działań mających na celu wspieranie osób przebywających w schroniskach lub noclegowniach lub ich rodzin</w:t>
      </w:r>
    </w:p>
    <w:p w14:paraId="0B82B5DB" w14:textId="77777777" w:rsidR="009A392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12.zapewnienia mieszkańcom schroniska lub noclegowni poczucia bezpieczeństwa  na terenie placówki, poszanowania ich godności osobistej, wolności i praw obywatelskich,</w:t>
      </w:r>
    </w:p>
    <w:p w14:paraId="308740DE" w14:textId="77777777" w:rsidR="009A392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13.niezwłocznego pisemnego informowania Zamawiającego o usunięciach z placówki z podaniem uzasadnionej przyczyny, w terminie nie dłuższym niż 3 dni od dnia zdarzenia,.</w:t>
      </w:r>
    </w:p>
    <w:p w14:paraId="4FD041DD" w14:textId="77777777" w:rsidR="009A392B" w:rsidRDefault="00000000">
      <w:pPr>
        <w:pStyle w:val="Standard"/>
        <w:numPr>
          <w:ilvl w:val="0"/>
          <w:numId w:val="189"/>
        </w:numPr>
        <w:tabs>
          <w:tab w:val="start" w:pos="-161.50pt"/>
          <w:tab w:val="start" w:pos="-154.40pt"/>
          <w:tab w:val="start" w:pos="-150.60pt"/>
        </w:tabs>
        <w:spacing w:line="5pt" w:lineRule="atLeast"/>
      </w:pPr>
      <w:r>
        <w:t>)W przypadku usytuowania schroniska lub noclegowni w odległości powyżej 75 km od Wejherowa Wykonawca zapewnieni transportu osobie bezdomnej, na  koszt własny  Wykonawcy, minimum raz w tygodniu. Transport będzie następował po wcześniejszym uzgodnieniu z pracownikiem Zamawiającego.</w:t>
      </w:r>
    </w:p>
    <w:p w14:paraId="037BA47D" w14:textId="77777777" w:rsidR="009A392B" w:rsidRDefault="00000000">
      <w:pPr>
        <w:pStyle w:val="Standard"/>
        <w:tabs>
          <w:tab w:val="start" w:pos="28.40pt"/>
          <w:tab w:val="start" w:pos="35.50pt"/>
          <w:tab w:val="start" w:pos="39.30pt"/>
        </w:tabs>
        <w:spacing w:after="6pt" w:line="5pt" w:lineRule="atLeast"/>
        <w:ind w:start="7.10pt"/>
      </w:pPr>
      <w:r>
        <w:t>3)Wykonawca jest zobowiązany do zabezpieczenia odpowiednich warunków dotyczących stanu technicznego budynku, w szczególności w zakresie bezpieczeństwa p.poż. i sanitarno-higienicznego, zgodnie z obowiązującymi przepisami prawa. W tym celu Wykonawca zawierając niniejszą umowę składa stosowne oświadczenie w ww. zakresie.</w:t>
      </w:r>
    </w:p>
    <w:p w14:paraId="396203C9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00380E97" w14:textId="77777777" w:rsidR="009A392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8</w:t>
      </w:r>
    </w:p>
    <w:p w14:paraId="01945ECC" w14:textId="77777777" w:rsidR="009A392B" w:rsidRDefault="00000000">
      <w:pPr>
        <w:pStyle w:val="Standard"/>
        <w:tabs>
          <w:tab w:val="start" w:pos="21.30pt"/>
        </w:tabs>
        <w:spacing w:line="5pt" w:lineRule="atLeast"/>
      </w:pPr>
      <w:r>
        <w:t xml:space="preserve">Umowa obowiązuje </w:t>
      </w:r>
      <w:r>
        <w:rPr>
          <w:b/>
        </w:rPr>
        <w:t>od dnia 01.01.2025r. do dnia 31.12.2025r.</w:t>
      </w:r>
    </w:p>
    <w:p w14:paraId="34056478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4DEC25D3" w14:textId="77777777" w:rsidR="009A392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9</w:t>
      </w:r>
    </w:p>
    <w:p w14:paraId="7773E0B9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>1.Zamawiający może odstąpić od umowy ze skutkiem natychmiastowym w przypadku stwierdzenia nienależytego wykonywania bądź nie wykonywania umowy przez Wykonawcę, bez możliwości dochodzenia przez Wykonawcę jakiegokolwiek odszkodowania z tego tytułu.</w:t>
      </w:r>
    </w:p>
    <w:p w14:paraId="33810794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>2.W przypadku określonym w ust. 1 jak również w przypadku odstąpienia od realizacji umowy przez Wykonawcę, Wykonawca zobowiązany jest zapłacić Zamawiającemu karę umowną w wysokości równej trzymiesięcznemu kosztowi utrzymania liczby bezdomnych, o której mowa w  § 3 ust. 1 przyjmując wykorzystaniu wszystkich tych miejsc przez pełne trzy miesiące.</w:t>
      </w:r>
    </w:p>
    <w:p w14:paraId="780C81AB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 xml:space="preserve">3.W przypadku gdyby kara określona w ust. 2 nie pokryła całej szkody poniesionej przez Zamawiającego, Zamawiającemu przysługuje prawo dochodzenia odszkodowania </w:t>
      </w:r>
      <w:r>
        <w:lastRenderedPageBreak/>
        <w:t>uzupełniającego.</w:t>
      </w:r>
    </w:p>
    <w:p w14:paraId="12D77336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>4.Kara, o której mowa w ust. 2 zostanie potrącona z wynagrodzenia Wykonawcy, z chwilą zapłaty faktury, lub Wykonawca zostanie nią obciążony dokumentem rozliczeniowym. W takim przypadku Wykonawca zobowiązuje się do jej uregulowania na zasadach i w sposób określony w dokumencie.</w:t>
      </w:r>
    </w:p>
    <w:p w14:paraId="6E6B9C48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>5.W przypadku zwłoki w terminie zapłaty za fakturę, o którym mowa w § 3, Wykonawca ma prawo do odsetek ustawowych za opóźnienie za każdy dzień zwłoki, licząc od następnego dnia po upływie terminu zapłaty.</w:t>
      </w:r>
    </w:p>
    <w:p w14:paraId="315762CE" w14:textId="77777777" w:rsidR="009A392B" w:rsidRDefault="00000000">
      <w:pPr>
        <w:pStyle w:val="Standard"/>
        <w:tabs>
          <w:tab w:val="start" w:pos="28.40pt"/>
          <w:tab w:val="start" w:pos="104.20pt"/>
        </w:tabs>
        <w:spacing w:line="5pt" w:lineRule="atLeast"/>
      </w:pPr>
      <w:r>
        <w:t>6.Umowa może być w każdym czasie rozwiązana za zgodą Stron.</w:t>
      </w:r>
    </w:p>
    <w:p w14:paraId="00763B00" w14:textId="77777777" w:rsidR="009A392B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10</w:t>
      </w:r>
    </w:p>
    <w:p w14:paraId="52C23163" w14:textId="77777777" w:rsidR="009A392B" w:rsidRDefault="009A392B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7EED7A41" w14:textId="77777777" w:rsidR="009A392B" w:rsidRDefault="00000000">
      <w:pPr>
        <w:tabs>
          <w:tab w:val="start" w:pos="32.20pt"/>
        </w:tabs>
        <w:spacing w:line="5pt" w:lineRule="atLeast"/>
      </w:pPr>
      <w:r>
        <w:rPr>
          <w:bCs/>
        </w:rPr>
        <w:t xml:space="preserve">1.W przypadku odmowy przyjęcia do schroniska lub noclegowni osoby skierowanej przez Zamawiającego Wykonawca będzie zobowiązany do zapłaty kary umownej w wysokości określonej w </w:t>
      </w:r>
      <w:r>
        <w:t>§ 5 ust. 1 za każdy dzień odmowy.</w:t>
      </w:r>
    </w:p>
    <w:p w14:paraId="77780C5E" w14:textId="77777777" w:rsidR="009A392B" w:rsidRDefault="00000000">
      <w:pPr>
        <w:tabs>
          <w:tab w:val="start" w:pos="32.20pt"/>
        </w:tabs>
        <w:spacing w:line="5pt" w:lineRule="atLeast"/>
      </w:pPr>
      <w:r>
        <w:t>2.Paragraf 9 ust.3:4 ma odpowiednie zastosowanie.</w:t>
      </w:r>
    </w:p>
    <w:p w14:paraId="537F5C9F" w14:textId="77777777" w:rsidR="009A392B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11</w:t>
      </w:r>
    </w:p>
    <w:p w14:paraId="58111DF2" w14:textId="77777777" w:rsidR="009A392B" w:rsidRDefault="009A392B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23B6B31E" w14:textId="77777777" w:rsidR="009A392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33025673" w14:textId="77777777" w:rsidR="009A392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a) wystąpienia zmian powszechnie obowiązujących przepisów prawa w zakresie mającym wpływ na realizację przedmiotu umowy,</w:t>
      </w:r>
    </w:p>
    <w:p w14:paraId="7BBB375D" w14:textId="77777777" w:rsidR="009A392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b) wyniknięcia rozbieżności lub niejasności w rozumieniu pojęć użytych w umowie, których nie można usunąć w inny sposób a zmiana będzie umożliwiać usunięcie rozbieżności i doprecyzowanie umowy w celu jednoznacznej interpretacji jej zapisów przez strony,</w:t>
      </w:r>
    </w:p>
    <w:p w14:paraId="5847F6D3" w14:textId="77777777" w:rsidR="009A392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c) wystąpienia konieczności wprowadzenia zmian spowodowanych następującymi okolicznościami: siła wyższa uniemożliwiająca wykonanie przedmiotu umowy zgodnie ze szczegółowym opisem, zmiana danych związanych z obsługą administracyjno-organizacyjną umowy (np. zmiana nr rachunku bankowego), zmiany danych teleadresowych, faktyczne rezygnacja przez Zamawiającego z realizacji części przedmiotu umowy, wystąpienia konieczności zmiany przedmiotu umowy w sytuacji, gdy nastąpią okoliczności których nie można było przewidzieć przed podpisaniem umowy.</w:t>
      </w:r>
    </w:p>
    <w:p w14:paraId="5BD4E939" w14:textId="77777777" w:rsidR="009A392B" w:rsidRDefault="009A392B">
      <w:pPr>
        <w:pStyle w:val="Tekstpodstawowy23"/>
        <w:spacing w:after="0pt" w:line="5pt" w:lineRule="atLeast"/>
      </w:pPr>
    </w:p>
    <w:p w14:paraId="1204111E" w14:textId="77777777" w:rsidR="009A392B" w:rsidRDefault="009A392B">
      <w:pPr>
        <w:pStyle w:val="Standard"/>
        <w:spacing w:line="5pt" w:lineRule="atLeast"/>
        <w:jc w:val="center"/>
        <w:rPr>
          <w:b/>
          <w:bCs/>
        </w:rPr>
      </w:pPr>
    </w:p>
    <w:p w14:paraId="41116478" w14:textId="77777777" w:rsidR="009A392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12</w:t>
      </w:r>
    </w:p>
    <w:p w14:paraId="53482EC0" w14:textId="77777777" w:rsidR="009A392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1. Zamawiający zebrał dane osobowe do zbioru danych, na podstawie ustaw i przepisów wykonawczych związanych z jego działalnością statutową i zakresem zadań powierzanych do wykonania.</w:t>
      </w:r>
    </w:p>
    <w:p w14:paraId="13366FD1" w14:textId="77777777" w:rsidR="009A392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Zamawiający jest „administratorem danych" w odniesieniu do powierzonych Wykonawcy danych osobowych, zgodnie z niniejsza Umową.</w:t>
      </w:r>
    </w:p>
    <w:p w14:paraId="2A6C6644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3. Zamawiający zobowiązuje się, że podczas realizacji niniejszej Umowy będzie ściśle współpracować z Wykonawcą w zakresie dotyczącym przetwarzania danych osobowych, w szczególności zobowiązuje się niezwłocznie poinformować Wykonawcę o wszelkich okolicznościach mających lub mogących mieć wpływ na zgodność z prawem przetwarzania danych osobowych przez Przetwarzającego.</w:t>
      </w:r>
    </w:p>
    <w:p w14:paraId="1B9C012B" w14:textId="77777777" w:rsidR="009A392B" w:rsidRDefault="009A392B">
      <w:pPr>
        <w:pStyle w:val="Standard"/>
        <w:jc w:val="center"/>
        <w:rPr>
          <w:b/>
          <w:color w:val="000000"/>
        </w:rPr>
      </w:pPr>
    </w:p>
    <w:p w14:paraId="4AE58684" w14:textId="77777777" w:rsidR="009A392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13</w:t>
      </w:r>
    </w:p>
    <w:p w14:paraId="6266631F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Wykonawca zobowiązuje się przestrzegać tajemnicy przekazanych danych osobowych, nie przetwarzać ich w sposób inny niż określony Umową, w szczególności nie udostępniać otrzymanych danych osobowych osobom trzecim.</w:t>
      </w:r>
    </w:p>
    <w:p w14:paraId="0CF58F0E" w14:textId="77777777" w:rsidR="009A392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14</w:t>
      </w:r>
    </w:p>
    <w:p w14:paraId="437DCA0D" w14:textId="77777777" w:rsidR="009A392B" w:rsidRDefault="00000000">
      <w:pPr>
        <w:pStyle w:val="Standard"/>
        <w:spacing w:after="8.20pt"/>
      </w:pPr>
      <w:r>
        <w:rPr>
          <w:color w:val="000000"/>
        </w:rPr>
        <w:t xml:space="preserve">1. Zamawiający powierza Wykonawcy przetwarzanie danych osobowych zawartych w zbiorze </w:t>
      </w:r>
      <w:r>
        <w:rPr>
          <w:i/>
          <w:iCs/>
          <w:color w:val="000000"/>
        </w:rPr>
        <w:t>Ewidencja klientów pomocy społecznej</w:t>
      </w:r>
      <w:r>
        <w:rPr>
          <w:color w:val="000000"/>
        </w:rPr>
        <w:t xml:space="preserve">, w imieniu i na rzecz Zamawiającego, a Wykonawca powierzenie przetwarzania danych osobowych przyjmuje, na warunkach określonych w </w:t>
      </w:r>
      <w:r>
        <w:rPr>
          <w:color w:val="000000"/>
        </w:rPr>
        <w:lastRenderedPageBreak/>
        <w:t>niniejszej umowie.</w:t>
      </w:r>
    </w:p>
    <w:p w14:paraId="4BBD36E1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2. Celem powierzenia przetwarzania danych przez Wykonawcę jest prawidłowa realizacja usługi świadczenia usług schronienia przez Wykonawcę na rzecz podopiecznych Miejskiego Ośrodka Pomocy Społecznej w Wejherowie zgodnie z zawartą przez Strony umową.</w:t>
      </w:r>
    </w:p>
    <w:p w14:paraId="34EF2DA1" w14:textId="77777777" w:rsidR="009A392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14:paraId="56B655CD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1. Wykonawca zobowiązuje się podjąć środki zabezpieczające powierzone do przetwarzania dane osobowe, a w szczególności zobowiązuje się do:</w:t>
      </w:r>
    </w:p>
    <w:p w14:paraId="2C066AEC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1) do zastosowania środków technicznych i organizacyjnych zapewniających ochronę przetwarzanych danych osobowych, w tym do zabezpieczenia danych przed ich udostępnieniem osobom nieupoważnionym, zabraniem przez osobę nieuprawnioną, przetwarzaniem z naruszeniem ustawy, zmianą, utratą, uszkodzeniem lub zniszczeniem;</w:t>
      </w:r>
    </w:p>
    <w:p w14:paraId="0D40A439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2) dopuszczenia do obsługi służącego do przetwarzania powierzonych danych osobowych systemu informatycznego oraz wchodzących w jego skład urządzeń wyłącznie osób posiadających wydane przez niego upoważnienie;</w:t>
      </w:r>
    </w:p>
    <w:p w14:paraId="03E8D2F0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3) zapewnienia kontroli osobowej i technicznej nad prawidłowością przetwarzania powierzonych danych osobowych;</w:t>
      </w:r>
    </w:p>
    <w:p w14:paraId="15F0E575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4) prowadzenia ewidencji osób upoważnionych do przetwarzania danych osobowych, dochowania szczególnej staranności, aby osoby upoważnione do przetwarzania tych danych zachowały je w tajemnicy, również po zakończeniu realizacji niniejszej umowy, między innymi poprzez poinformowanie ich o prawnych konsekwencjach naruszenia poufności danych oraz odebranie oświadczeń o obowiązku zachowania w tajemnicy tych danych;</w:t>
      </w:r>
    </w:p>
    <w:p w14:paraId="559F69AF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5) prowadzenia dokumentacji opisującej sposób przetwarzania powierzonych danych osobowych oraz środki techniczne i organizacyjne zapewniające ochronę przetwarzania tych danych, w tym Politykę Bezpieczeństwa Danych Osobowych oraz Instrukcję Zarządzania Systemem Informatycznym służącym do przetwarzania danych osobowych.</w:t>
      </w:r>
    </w:p>
    <w:p w14:paraId="5FA6308B" w14:textId="77777777" w:rsidR="009A392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Wykonawca  zobowiązany jest zapewnić, aby urządzenia i systemy informatyczne służące do przetwarzania powierzonych mu danych były zgodne z wymogami aktualnie obowiązujących przepisów.</w:t>
      </w:r>
    </w:p>
    <w:p w14:paraId="05A139C3" w14:textId="77777777" w:rsidR="009A392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3. Zamawiający  jest uprawniony do kontrolowania Wykonawcy w zakresie przetwarzania powierzonych danych osobowych, co do zgodności z powszechnie obowiązującymi przepisami prawa o ochronie danych osobowych.</w:t>
      </w:r>
    </w:p>
    <w:p w14:paraId="1531AB95" w14:textId="77777777" w:rsidR="009A392B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4. Wykonawca zobowiązuje się zastosować zalecenia dotyczące poprawy jakości zabezpieczenia danych osobowych oraz sposobu ich przetwarzania, sformułowane w wyniku kontroli przeprowadzonej przez Zamawiającego.</w:t>
      </w:r>
    </w:p>
    <w:p w14:paraId="2D904062" w14:textId="77777777" w:rsidR="009A392B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5. W przypadku wygaśnięcia umowy, Wykonawca zobowiązany jest do zwrotu lub trwałego usunięcia powierzonych mu danych osobowych według wskazania Zamawiającego oraz zniszczenia wszelkich kopii tych danych będących w posiadaniu Wykonawcy. Wykonawca zobowiązuje się także podjąć stosowne działania w celu wyeliminowania możliwości dalszego przetwarzania danych powierzonych przez osoby nieuprawnione.</w:t>
      </w:r>
    </w:p>
    <w:p w14:paraId="1202AD7F" w14:textId="77777777" w:rsidR="009A392B" w:rsidRDefault="00000000">
      <w:pPr>
        <w:pStyle w:val="Standard"/>
        <w:rPr>
          <w:color w:val="000000"/>
        </w:rPr>
      </w:pPr>
      <w:r>
        <w:rPr>
          <w:color w:val="000000"/>
        </w:rPr>
        <w:t>6.Wykonawca zobowiązuje się do natychmiastowego powiadomienia Zamawiającego o stwierdzeniu próby lub faktu naruszenia poufności danych osobowych przetwarzanych w wyniku realizacji umowy.</w:t>
      </w:r>
    </w:p>
    <w:p w14:paraId="0BC695F7" w14:textId="77777777" w:rsidR="009A392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16</w:t>
      </w:r>
    </w:p>
    <w:p w14:paraId="5C73DA61" w14:textId="77777777" w:rsidR="009A392B" w:rsidRDefault="00000000">
      <w:pPr>
        <w:pStyle w:val="Standard"/>
        <w:numPr>
          <w:ilvl w:val="0"/>
          <w:numId w:val="190"/>
        </w:numPr>
        <w:tabs>
          <w:tab w:val="start" w:pos="-273.80pt"/>
          <w:tab w:val="start" w:pos="-252pt"/>
        </w:tabs>
        <w:spacing w:line="5pt" w:lineRule="atLeast"/>
      </w:pPr>
      <w:r>
        <w:t>Wszelkie zmiany treści umowy wymagają pod rygorem nieważności formy pisemnej w postaci aneksu.</w:t>
      </w:r>
    </w:p>
    <w:p w14:paraId="638D972C" w14:textId="77777777" w:rsidR="009A392B" w:rsidRDefault="00000000">
      <w:pPr>
        <w:pStyle w:val="Standard"/>
        <w:numPr>
          <w:ilvl w:val="0"/>
          <w:numId w:val="160"/>
        </w:numPr>
        <w:tabs>
          <w:tab w:val="start" w:pos="-273.80pt"/>
          <w:tab w:val="start" w:pos="-252pt"/>
        </w:tabs>
        <w:spacing w:line="5pt" w:lineRule="atLeast"/>
      </w:pPr>
      <w:r>
        <w:t>Wszelkie sprawy nieuregulowane niniejszą umową podlegają przepisom Prawa zamówień publicznych i Kodeksu Cywilnego.</w:t>
      </w:r>
    </w:p>
    <w:p w14:paraId="49ED6E51" w14:textId="77777777" w:rsidR="009A392B" w:rsidRDefault="00000000">
      <w:pPr>
        <w:pStyle w:val="Standard"/>
        <w:numPr>
          <w:ilvl w:val="0"/>
          <w:numId w:val="160"/>
        </w:numPr>
        <w:tabs>
          <w:tab w:val="start" w:pos="-273.80pt"/>
          <w:tab w:val="start" w:pos="-252pt"/>
        </w:tabs>
        <w:spacing w:line="5pt" w:lineRule="atLeast"/>
      </w:pPr>
      <w:r>
        <w:t>Wszelkie spory wynikłe na tle stosowania niniejszej umowy strony postarają się rozstrzygnąć polubownie. W przypadku braku porozumienia podlegają one rozpatrzeniu przez sąd właściwy dla siedziby Zamawiającego.</w:t>
      </w:r>
    </w:p>
    <w:p w14:paraId="34ADF284" w14:textId="77777777" w:rsidR="009A392B" w:rsidRDefault="00000000">
      <w:pPr>
        <w:pStyle w:val="Standard"/>
        <w:numPr>
          <w:ilvl w:val="0"/>
          <w:numId w:val="160"/>
        </w:numPr>
        <w:tabs>
          <w:tab w:val="start" w:pos="-273.80pt"/>
          <w:tab w:val="start" w:pos="-252pt"/>
        </w:tabs>
        <w:spacing w:line="5pt" w:lineRule="atLeast"/>
      </w:pPr>
      <w:r>
        <w:t>Umowę sporządzono w dwóch jednobrzmiących egzemplarzach po jednym dla każdej ze stron.</w:t>
      </w:r>
    </w:p>
    <w:p w14:paraId="103D8AAC" w14:textId="77777777" w:rsidR="009A392B" w:rsidRDefault="00000000">
      <w:pPr>
        <w:pStyle w:val="Standard"/>
        <w:spacing w:line="5pt" w:lineRule="atLeast"/>
      </w:pPr>
      <w:r>
        <w:lastRenderedPageBreak/>
        <w:t xml:space="preserve">          </w:t>
      </w:r>
    </w:p>
    <w:p w14:paraId="23FD9E5C" w14:textId="77777777" w:rsidR="009A392B" w:rsidRDefault="00000000">
      <w:pPr>
        <w:pStyle w:val="Standard"/>
        <w:spacing w:line="5pt" w:lineRule="atLeast"/>
        <w:rPr>
          <w:b/>
        </w:rPr>
      </w:pPr>
      <w:r>
        <w:rPr>
          <w:b/>
        </w:rPr>
        <w:t xml:space="preserve">        Zamawiający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Wykonawca</w:t>
      </w:r>
    </w:p>
    <w:p w14:paraId="53B0F9E6" w14:textId="77777777" w:rsidR="009A392B" w:rsidRDefault="00000000">
      <w:pPr>
        <w:pStyle w:val="Standard"/>
        <w:rPr>
          <w:b/>
        </w:rPr>
      </w:pPr>
      <w:r>
        <w:rPr>
          <w:b/>
        </w:rPr>
        <w:t xml:space="preserve">   ……………………………….                        </w:t>
      </w:r>
      <w:r>
        <w:rPr>
          <w:b/>
        </w:rPr>
        <w:tab/>
        <w:t xml:space="preserve">       ………………………………….</w:t>
      </w:r>
    </w:p>
    <w:p w14:paraId="476FDB86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9457DE5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9FB8857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1AA5CC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FB52837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3D48033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A47038A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15F84E6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87A3523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355416D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8BBD7E7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9568293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6DC0A16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27BA8CF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D07FD98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698756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1DBD6D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9CCDBFA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31FEDAC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AEDB008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B8706DC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61F0B9A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00CD914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7F0AEB4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76B1271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1AF7E32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4893BD4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FC8EA9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9DB7925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3C34A53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607096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6FF7CB2" w14:textId="77777777" w:rsidR="009A392B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625F83D1" w14:textId="77777777" w:rsidR="009A392B" w:rsidRDefault="009A392B">
      <w:pPr>
        <w:pStyle w:val="western"/>
        <w:spacing w:after="0pt"/>
        <w:rPr>
          <w:rFonts w:ascii="Calibri" w:hAnsi="Calibri"/>
          <w:b/>
          <w:bCs/>
          <w:sz w:val="22"/>
          <w:szCs w:val="22"/>
        </w:rPr>
      </w:pPr>
    </w:p>
    <w:p w14:paraId="0550C9E3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75DBE98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2657861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9C7ECB0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5D018C6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B5308B9" w14:textId="77777777" w:rsidR="009A392B" w:rsidRDefault="009A392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B825BCD" w14:textId="77777777" w:rsidR="009A392B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ab/>
        <w:t>Załącznik nr 8 do SWZ</w:t>
      </w:r>
    </w:p>
    <w:p w14:paraId="3308A2F6" w14:textId="77777777" w:rsidR="009A392B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ZP.271.8.1.2025.KB</w:t>
      </w:r>
    </w:p>
    <w:p w14:paraId="6D6088E3" w14:textId="77777777" w:rsidR="009A392B" w:rsidRDefault="00000000">
      <w:pPr>
        <w:pStyle w:val="western"/>
        <w:spacing w:after="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(pieczęć Wykonawcy)</w:t>
      </w:r>
    </w:p>
    <w:p w14:paraId="2B705E48" w14:textId="77777777" w:rsidR="009A392B" w:rsidRDefault="009A392B">
      <w:pPr>
        <w:pStyle w:val="western"/>
        <w:spacing w:after="0pt"/>
      </w:pPr>
    </w:p>
    <w:p w14:paraId="10DDC6B4" w14:textId="77777777" w:rsidR="009A392B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PRZYNALEŻNOŚCI DO SEKTORA MAŁYCH I ŚREDNICH PRZEDSIĘBIORSTW</w:t>
      </w:r>
    </w:p>
    <w:p w14:paraId="271C9300" w14:textId="77777777" w:rsidR="009A392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0E4035E7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50609CA9" w14:textId="77777777" w:rsidR="009A392B" w:rsidRDefault="00000000">
      <w:pPr>
        <w:pStyle w:val="western"/>
        <w:spacing w:after="0pt"/>
      </w:pPr>
      <w:r>
        <w:rPr>
          <w:sz w:val="20"/>
          <w:szCs w:val="20"/>
        </w:rPr>
        <w:t>„</w:t>
      </w:r>
      <w:r>
        <w:rPr>
          <w:b/>
          <w:bCs/>
          <w:color w:val="000000"/>
        </w:rPr>
        <w:t>Świadczenie usług schronienia dla kobiet, chorych i niepełnosprawnych wymagających opieki pielęgniarskiej, z całodobową opieką  wraz z trzema posiłkami dziennie w tym jeden ciepły. ”</w:t>
      </w:r>
    </w:p>
    <w:p w14:paraId="2566CCA6" w14:textId="77777777" w:rsidR="009A392B" w:rsidRDefault="009A392B">
      <w:pPr>
        <w:pStyle w:val="western"/>
        <w:spacing w:after="0pt" w:line="13.80pt" w:lineRule="auto"/>
        <w:rPr>
          <w:sz w:val="20"/>
          <w:szCs w:val="20"/>
        </w:rPr>
      </w:pPr>
    </w:p>
    <w:p w14:paraId="73C5BA31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0384EB5B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1D45B7C9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16A85690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530DA329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4D39355C" w14:textId="77777777" w:rsidR="009A392B" w:rsidRDefault="009A392B">
      <w:pPr>
        <w:pStyle w:val="western"/>
        <w:spacing w:after="0pt" w:line="13.80pt" w:lineRule="auto"/>
        <w:rPr>
          <w:sz w:val="20"/>
          <w:szCs w:val="20"/>
        </w:rPr>
      </w:pPr>
    </w:p>
    <w:p w14:paraId="26C0DF9E" w14:textId="77777777" w:rsidR="009A392B" w:rsidRDefault="00000000">
      <w:pPr>
        <w:pStyle w:val="western"/>
        <w:spacing w:after="0pt" w:line="13.80pt" w:lineRule="auto"/>
      </w:pPr>
      <w:r>
        <w:rPr>
          <w:b/>
          <w:bCs/>
          <w:sz w:val="20"/>
          <w:szCs w:val="20"/>
        </w:rPr>
        <w:t>NALEŻY / NIE NALEŻY DO SEKTORA MAŁYCH I ŚREDNICH PRZEDSIĘBIORSTW</w:t>
      </w:r>
      <w:r>
        <w:rPr>
          <w:sz w:val="20"/>
          <w:szCs w:val="20"/>
        </w:rPr>
        <w:t>*</w:t>
      </w:r>
    </w:p>
    <w:p w14:paraId="504F7807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13BC9743" w14:textId="77777777" w:rsidR="009A392B" w:rsidRDefault="00000000">
      <w:pPr>
        <w:pStyle w:val="western"/>
        <w:spacing w:after="0pt"/>
        <w:ind w:start="25.25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45039C56" w14:textId="77777777" w:rsidR="009A392B" w:rsidRDefault="009A392B">
      <w:pPr>
        <w:pStyle w:val="western"/>
        <w:spacing w:after="0pt"/>
        <w:ind w:start="25.25pt"/>
        <w:rPr>
          <w:sz w:val="20"/>
          <w:szCs w:val="20"/>
        </w:rPr>
      </w:pPr>
    </w:p>
    <w:p w14:paraId="36917585" w14:textId="77777777" w:rsidR="009A392B" w:rsidRDefault="009A392B">
      <w:pPr>
        <w:pStyle w:val="western"/>
        <w:spacing w:after="0pt"/>
        <w:ind w:start="25.25pt"/>
        <w:rPr>
          <w:sz w:val="20"/>
          <w:szCs w:val="20"/>
        </w:rPr>
      </w:pPr>
    </w:p>
    <w:p w14:paraId="055646D6" w14:textId="77777777" w:rsidR="009A392B" w:rsidRDefault="009A392B">
      <w:pPr>
        <w:pStyle w:val="western"/>
        <w:spacing w:after="12pt"/>
        <w:ind w:start="14.20pt"/>
        <w:rPr>
          <w:sz w:val="20"/>
          <w:szCs w:val="20"/>
        </w:rPr>
      </w:pPr>
    </w:p>
    <w:p w14:paraId="59E83936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3CE7B2AC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1FBE3319" w14:textId="77777777" w:rsidR="009A392B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5EBB0BEA" w14:textId="77777777" w:rsidR="009A392B" w:rsidRDefault="009A392B">
      <w:pPr>
        <w:pStyle w:val="western"/>
        <w:spacing w:after="0pt"/>
        <w:ind w:start="248.05pt"/>
        <w:rPr>
          <w:rFonts w:ascii="Calibri" w:hAnsi="Calibri"/>
          <w:b/>
          <w:bCs/>
          <w:sz w:val="22"/>
          <w:szCs w:val="22"/>
        </w:rPr>
      </w:pPr>
    </w:p>
    <w:p w14:paraId="48C4F4F0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46F5685D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4FB19512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6AB0B2D8" w14:textId="77777777" w:rsidR="009A392B" w:rsidRDefault="009A392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17CA0A79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3D007D0E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6CA454C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28D14BD4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0056C7FB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1C4291FF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40E7A4C0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11A83C0F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E14CAE9" w14:textId="77777777" w:rsidR="009A392B" w:rsidRDefault="009A392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EB94713" w14:textId="77777777" w:rsidR="009A392B" w:rsidRDefault="00000000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9 do SWZ</w:t>
      </w:r>
    </w:p>
    <w:p w14:paraId="24E89C9D" w14:textId="77777777" w:rsidR="009A392B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ZP.271.8.1.2025.KB</w:t>
      </w:r>
    </w:p>
    <w:p w14:paraId="0ACCFE7E" w14:textId="77777777" w:rsidR="009A392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754BD7E0" w14:textId="77777777" w:rsidR="009A392B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SYTUACJI EKONOMICZNEJ WYKONAWCY</w:t>
      </w:r>
    </w:p>
    <w:p w14:paraId="79A59DBD" w14:textId="77777777" w:rsidR="009A392B" w:rsidRDefault="009A392B">
      <w:pPr>
        <w:pStyle w:val="western"/>
        <w:spacing w:after="12pt"/>
        <w:rPr>
          <w:sz w:val="20"/>
          <w:szCs w:val="20"/>
        </w:rPr>
      </w:pPr>
    </w:p>
    <w:p w14:paraId="61A1551E" w14:textId="77777777" w:rsidR="009A392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054B4AAD" w14:textId="77777777" w:rsidR="009A392B" w:rsidRDefault="00000000">
      <w:pPr>
        <w:pStyle w:val="western"/>
        <w:spacing w:after="0pt"/>
      </w:pPr>
      <w:r>
        <w:rPr>
          <w:sz w:val="20"/>
          <w:szCs w:val="20"/>
        </w:rPr>
        <w:t>„</w:t>
      </w:r>
      <w:r>
        <w:rPr>
          <w:b/>
          <w:bCs/>
          <w:color w:val="000000"/>
        </w:rPr>
        <w:t>Ś</w:t>
      </w:r>
      <w:r>
        <w:rPr>
          <w:color w:val="000000"/>
        </w:rPr>
        <w:t>wiadczenie usług schronienia dla kobiet, chorych i niepełnosprawnych wymagających opieki pielęgniarskiej, z całodobową opieką  wraz z trzema posiłkami dziennie w tym jeden ciepły.</w:t>
      </w:r>
      <w:r>
        <w:rPr>
          <w:b/>
          <w:bCs/>
          <w:color w:val="000000"/>
        </w:rPr>
        <w:t>”</w:t>
      </w:r>
    </w:p>
    <w:p w14:paraId="347C7C1B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26B1E68F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11E6D21F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5F179E64" w14:textId="77777777" w:rsidR="009A392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282445D6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1297DE9D" w14:textId="77777777" w:rsidR="009A392B" w:rsidRDefault="009A392B">
      <w:pPr>
        <w:pStyle w:val="western"/>
        <w:spacing w:after="0pt" w:line="13.80pt" w:lineRule="auto"/>
        <w:rPr>
          <w:sz w:val="20"/>
          <w:szCs w:val="20"/>
        </w:rPr>
      </w:pPr>
    </w:p>
    <w:p w14:paraId="6743E587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podatków</w:t>
      </w:r>
    </w:p>
    <w:p w14:paraId="32C96A99" w14:textId="77777777" w:rsidR="009A392B" w:rsidRDefault="009A392B">
      <w:pPr>
        <w:pStyle w:val="western"/>
        <w:spacing w:after="0pt" w:line="13.80pt" w:lineRule="auto"/>
        <w:rPr>
          <w:sz w:val="20"/>
          <w:szCs w:val="20"/>
        </w:rPr>
      </w:pPr>
    </w:p>
    <w:p w14:paraId="740B4167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składek na ubezpieczenie społeczne i ubezpieczenie zdrowotne</w:t>
      </w:r>
    </w:p>
    <w:p w14:paraId="6ED8F3BE" w14:textId="77777777" w:rsidR="009A392B" w:rsidRDefault="009A392B">
      <w:pPr>
        <w:pStyle w:val="western"/>
        <w:spacing w:after="0pt" w:line="13.80pt" w:lineRule="auto"/>
        <w:rPr>
          <w:sz w:val="20"/>
          <w:szCs w:val="20"/>
        </w:rPr>
      </w:pPr>
    </w:p>
    <w:p w14:paraId="140BAC73" w14:textId="77777777" w:rsidR="009A392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- nie wszczęto wobec Wykonawcy postępowania upadłościowego ani likwidacyjnego,</w:t>
      </w:r>
    </w:p>
    <w:p w14:paraId="1EE364F6" w14:textId="77777777" w:rsidR="009A392B" w:rsidRDefault="00000000">
      <w:pPr>
        <w:pStyle w:val="western"/>
        <w:spacing w:after="0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14A4F927" w14:textId="77777777" w:rsidR="009A392B" w:rsidRDefault="009A392B">
      <w:pPr>
        <w:pStyle w:val="western"/>
        <w:spacing w:after="12pt"/>
        <w:rPr>
          <w:sz w:val="20"/>
          <w:szCs w:val="20"/>
        </w:rPr>
      </w:pPr>
    </w:p>
    <w:p w14:paraId="17F70119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79F1CAD6" w14:textId="77777777" w:rsidR="009A392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4BFF5AC5" w14:textId="77777777" w:rsidR="009A392B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1E4A081E" w14:textId="77777777" w:rsidR="009A392B" w:rsidRDefault="009A392B">
      <w:pPr>
        <w:pStyle w:val="western"/>
        <w:spacing w:after="0pt"/>
        <w:ind w:start="262.25pt"/>
        <w:rPr>
          <w:sz w:val="20"/>
          <w:szCs w:val="20"/>
        </w:rPr>
      </w:pPr>
    </w:p>
    <w:p w14:paraId="1926247E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752B516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AF9F97C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2E50ADA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7DE09F6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C31081F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20115A84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4CA37D8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CCD34A7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769ED0C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5B79AEF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FBF97CA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42F1FD5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4EE52D88" w14:textId="77777777" w:rsidR="009A392B" w:rsidRDefault="00000000">
      <w:pPr>
        <w:pStyle w:val="western"/>
        <w:spacing w:after="0pt"/>
        <w:ind w:start="248.0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9109DB0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D7E3644" w14:textId="77777777" w:rsidR="009A392B" w:rsidRDefault="009A392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0DF49391" w14:textId="77777777" w:rsidR="009A392B" w:rsidRDefault="00000000">
      <w:pPr>
        <w:pStyle w:val="western"/>
        <w:spacing w:after="0pt"/>
        <w:ind w:start="248.0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Załącznik nr 10 do SWZ</w:t>
      </w:r>
    </w:p>
    <w:p w14:paraId="7ACDD260" w14:textId="77777777" w:rsidR="009A392B" w:rsidRDefault="00000000">
      <w:pPr>
        <w:pStyle w:val="western"/>
        <w:spacing w:after="0pt"/>
        <w:ind w:start="261.10pt" w:firstLine="11.35pt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ZP.271.8.1.2025.KB</w:t>
      </w:r>
    </w:p>
    <w:p w14:paraId="450CAFA0" w14:textId="77777777" w:rsidR="009A392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12BA659E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13D925BC" w14:textId="77777777" w:rsidR="009A392B" w:rsidRDefault="00000000">
      <w:pPr>
        <w:pStyle w:val="NormalnyWeb"/>
        <w:spacing w:before="13.90pt" w:after="0pt"/>
      </w:pPr>
      <w:r>
        <w:rPr>
          <w:b/>
          <w:bCs/>
          <w:sz w:val="20"/>
          <w:szCs w:val="20"/>
        </w:rPr>
        <w:t>OŚWIADCZENIE DOTYCZĄCE SPEŁNIANIA</w:t>
      </w:r>
      <w:r>
        <w:br/>
      </w:r>
      <w:r>
        <w:rPr>
          <w:b/>
          <w:bCs/>
          <w:sz w:val="20"/>
          <w:szCs w:val="20"/>
        </w:rPr>
        <w:t>KRYTERIUM ASPEKTÓW SPOŁECZNYCH</w:t>
      </w:r>
    </w:p>
    <w:p w14:paraId="0C894DC7" w14:textId="77777777" w:rsidR="009A392B" w:rsidRDefault="00000000">
      <w:pPr>
        <w:pStyle w:val="NormalnyWeb"/>
        <w:spacing w:before="13.90pt" w:after="0p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A – wypełnia Podmiot spełniający kryterium aspektów społecznych</w:t>
      </w:r>
    </w:p>
    <w:p w14:paraId="0A7992C7" w14:textId="77777777" w:rsidR="009A392B" w:rsidRDefault="00000000">
      <w:pPr>
        <w:pStyle w:val="NormalnyWeb"/>
        <w:numPr>
          <w:ilvl w:val="0"/>
          <w:numId w:val="191"/>
        </w:numPr>
        <w:tabs>
          <w:tab w:val="start" w:pos="-216pt"/>
        </w:tabs>
        <w:spacing w:before="13.90pt" w:after="13.90pt" w:line="13.80pt" w:lineRule="auto"/>
        <w:rPr>
          <w:sz w:val="20"/>
          <w:szCs w:val="20"/>
        </w:rPr>
      </w:pPr>
      <w:r>
        <w:rPr>
          <w:sz w:val="20"/>
          <w:szCs w:val="20"/>
        </w:rPr>
        <w:t>Niniejszym oświadczam w imieniu ……………………………………………….………….., że spełniam kryteria społeczne.</w:t>
      </w:r>
    </w:p>
    <w:p w14:paraId="75009AB5" w14:textId="77777777" w:rsidR="009A392B" w:rsidRDefault="00000000">
      <w:pPr>
        <w:pStyle w:val="NormalnyWeb"/>
        <w:spacing w:before="5pt" w:after="0pt" w:line="13.80pt" w:lineRule="auto"/>
      </w:pPr>
      <w:r>
        <w:rPr>
          <w:sz w:val="20"/>
          <w:szCs w:val="20"/>
        </w:rPr>
        <w:t xml:space="preserve">Oświadczam, że informacje podane w niniejszym oświadczeniu są aktualne i zgodne </w:t>
      </w:r>
      <w:r>
        <w:br/>
      </w:r>
      <w:r>
        <w:rPr>
          <w:sz w:val="20"/>
          <w:szCs w:val="20"/>
        </w:rPr>
        <w:t>z prawdą oraz zostały przedstawione z pełną świadomością konsekwencji wprowadzania Zamawiającego w błąd przy udzielaniu zamówienia ze środków publicznych.</w:t>
      </w:r>
    </w:p>
    <w:p w14:paraId="333BF75C" w14:textId="77777777" w:rsidR="009A392B" w:rsidRDefault="009A392B">
      <w:pPr>
        <w:pStyle w:val="NormalnyWeb"/>
        <w:spacing w:before="5pt" w:after="0pt" w:line="13.80pt" w:lineRule="auto"/>
        <w:rPr>
          <w:sz w:val="20"/>
          <w:szCs w:val="20"/>
        </w:rPr>
      </w:pPr>
    </w:p>
    <w:p w14:paraId="1E8D4397" w14:textId="77777777" w:rsidR="009A392B" w:rsidRDefault="009A392B">
      <w:pPr>
        <w:pStyle w:val="NormalnyWeb"/>
        <w:spacing w:before="5pt" w:after="0pt"/>
        <w:rPr>
          <w:sz w:val="20"/>
          <w:szCs w:val="20"/>
        </w:rPr>
      </w:pPr>
    </w:p>
    <w:p w14:paraId="2C66B00E" w14:textId="77777777" w:rsidR="009A392B" w:rsidRDefault="00000000">
      <w:pPr>
        <w:pStyle w:val="NormalnyWeb"/>
        <w:spacing w:before="5pt" w:after="0pt"/>
        <w:ind w:start="212.35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7A7CC566" w14:textId="77777777" w:rsidR="009A392B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1FADE2BA" w14:textId="77777777" w:rsidR="009A392B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6CDFB908" w14:textId="77777777" w:rsidR="009A392B" w:rsidRDefault="009A392B">
      <w:pPr>
        <w:pStyle w:val="NormalnyWeb"/>
        <w:spacing w:before="5pt" w:after="0pt"/>
        <w:rPr>
          <w:sz w:val="20"/>
          <w:szCs w:val="20"/>
        </w:rPr>
      </w:pPr>
    </w:p>
    <w:p w14:paraId="5DCA6256" w14:textId="77777777" w:rsidR="009A392B" w:rsidRDefault="00000000">
      <w:pPr>
        <w:pStyle w:val="NormalnyWeb"/>
        <w:spacing w:before="5pt" w:after="9.90pt" w:line="13.80pt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B – wypełnia Podmiot niespełniający kryterium aspektów społecznych</w:t>
      </w:r>
    </w:p>
    <w:p w14:paraId="382B75F4" w14:textId="77777777" w:rsidR="009A392B" w:rsidRDefault="009A392B">
      <w:pPr>
        <w:pStyle w:val="NormalnyWeb"/>
        <w:spacing w:before="5pt" w:after="12pt" w:line="13.80pt" w:lineRule="auto"/>
        <w:rPr>
          <w:sz w:val="20"/>
          <w:szCs w:val="20"/>
        </w:rPr>
      </w:pPr>
    </w:p>
    <w:p w14:paraId="7658DD04" w14:textId="77777777" w:rsidR="009A392B" w:rsidRDefault="00000000">
      <w:pPr>
        <w:pStyle w:val="western"/>
        <w:spacing w:after="0pt"/>
      </w:pPr>
      <w:r>
        <w:rPr>
          <w:sz w:val="20"/>
          <w:szCs w:val="20"/>
        </w:rPr>
        <w:t xml:space="preserve">Oświadczam, że nie spełniam kryterium aspektów społecznych, o których mowa </w:t>
      </w:r>
      <w:r>
        <w:br/>
      </w:r>
      <w:r>
        <w:rPr>
          <w:sz w:val="20"/>
          <w:szCs w:val="20"/>
        </w:rPr>
        <w:t xml:space="preserve">w </w:t>
      </w:r>
      <w:r>
        <w:rPr>
          <w:b/>
          <w:bCs/>
          <w:color w:val="000000"/>
          <w:sz w:val="20"/>
          <w:szCs w:val="20"/>
        </w:rPr>
        <w:t xml:space="preserve">Ogłoszeniu o zamówieniu w postępowaniu oraz w SWZ na usługę społeczną </w:t>
      </w:r>
      <w:r>
        <w:rPr>
          <w:b/>
          <w:bCs/>
          <w:i/>
          <w:iCs/>
          <w:color w:val="000000"/>
          <w:sz w:val="20"/>
          <w:szCs w:val="20"/>
        </w:rPr>
        <w:t>„Ś</w:t>
      </w:r>
      <w:r>
        <w:rPr>
          <w:b/>
          <w:bCs/>
          <w:color w:val="000000"/>
          <w:sz w:val="20"/>
          <w:szCs w:val="20"/>
        </w:rPr>
        <w:t>wiadczenie usług schronienia dla kobiet, chorych i niepełnosprawnych wymagających opieki pielęgniarskiej, z całodobową opieką  wraz z trzema posiłkami dziennie w tym jeden ciepły.”</w:t>
      </w:r>
    </w:p>
    <w:p w14:paraId="4A23D851" w14:textId="77777777" w:rsidR="009A392B" w:rsidRDefault="00000000">
      <w:pPr>
        <w:pStyle w:val="NormalnyWeb"/>
        <w:spacing w:before="5pt" w:after="0pt"/>
        <w:ind w:start="247.80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5C2E6AA0" w14:textId="77777777" w:rsidR="009A392B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7BBD55BC" w14:textId="77777777" w:rsidR="009A392B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298F16CB" w14:textId="77777777" w:rsidR="009A392B" w:rsidRDefault="009A392B">
      <w:pPr>
        <w:pStyle w:val="NormalnyWeb"/>
        <w:spacing w:before="5pt" w:after="0pt"/>
        <w:ind w:start="247.80pt"/>
        <w:rPr>
          <w:sz w:val="20"/>
          <w:szCs w:val="20"/>
        </w:rPr>
      </w:pPr>
    </w:p>
    <w:p w14:paraId="716A2935" w14:textId="77777777" w:rsidR="009A392B" w:rsidRDefault="00000000">
      <w:pPr>
        <w:pStyle w:val="NormalnyWeb"/>
        <w:spacing w:before="13.90pt" w:after="0pt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p w14:paraId="10BBD0B1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1041C249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45C735E6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66B880F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64F5035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BC4FA44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1EC1C398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A795D3D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CFA976B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48FCECB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7BFD2360" w14:textId="77777777" w:rsidR="009A392B" w:rsidRDefault="009A392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9430DB7" w14:textId="77777777" w:rsidR="009A392B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</w:p>
    <w:p w14:paraId="5C71F86D" w14:textId="77777777" w:rsidR="009A392B" w:rsidRDefault="00000000">
      <w:pPr>
        <w:pStyle w:val="Standard"/>
        <w:spacing w:before="5pt"/>
        <w:ind w:start="293.45pt" w:firstLine="1.6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lastRenderedPageBreak/>
        <w:t>Załącznik nr 11 do SWZ</w:t>
      </w:r>
    </w:p>
    <w:p w14:paraId="1B544A5D" w14:textId="77777777" w:rsidR="009A392B" w:rsidRDefault="00000000">
      <w:pPr>
        <w:pStyle w:val="Standard"/>
        <w:spacing w:before="5pt"/>
        <w:ind w:start="261.10pt" w:firstLine="11.35pt"/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ZP.271.8.1.2025.KB</w:t>
      </w:r>
    </w:p>
    <w:p w14:paraId="0BB58052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4D08758C" w14:textId="77777777" w:rsidR="009A392B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UMOWA PRZETWARZANIA DANYCH W IMIENIU ADMINISTRATORA</w:t>
      </w:r>
    </w:p>
    <w:p w14:paraId="589258B2" w14:textId="77777777" w:rsidR="009A392B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PODPISANA W ZWIĄZKU Z UMOWĄ NR ……………………………………………………. Z DNIA………..</w:t>
      </w:r>
    </w:p>
    <w:p w14:paraId="01618088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zawarta w dniu …………… w Wejherowie pomiędzy:</w:t>
      </w:r>
    </w:p>
    <w:p w14:paraId="148C890C" w14:textId="77777777" w:rsidR="009A392B" w:rsidRDefault="00000000">
      <w:pPr>
        <w:pStyle w:val="Standard"/>
        <w:spacing w:before="5pt" w:line="13.80pt" w:lineRule="auto"/>
      </w:pPr>
      <w:r>
        <w:rPr>
          <w:b/>
          <w:bCs/>
          <w:sz w:val="20"/>
          <w:szCs w:val="20"/>
          <w:lang w:eastAsia="pl-PL"/>
        </w:rPr>
        <w:t>Nabywcą: Gmina Miasta Wejherowa (NIP………..) ……………- (Odbiorcą) Miejskim Ośrodkiem Pomocy Społecznej z siedzibą w Wejherowie</w:t>
      </w:r>
      <w:r>
        <w:rPr>
          <w:sz w:val="20"/>
          <w:szCs w:val="20"/>
          <w:lang w:eastAsia="pl-PL"/>
        </w:rPr>
        <w:t xml:space="preserve"> ul. Kusocińskiego 17, 84-200 Wejherowo, reprezentowanym przez Dyrektor Annę Kosmalską Miejskiego Ośrodka Pomocy Społecznej w Wejherowie, zwaną dalej „</w:t>
      </w:r>
      <w:r>
        <w:rPr>
          <w:b/>
          <w:bCs/>
          <w:sz w:val="20"/>
          <w:szCs w:val="20"/>
          <w:lang w:eastAsia="pl-PL"/>
        </w:rPr>
        <w:t>Administratorem”</w:t>
      </w:r>
    </w:p>
    <w:p w14:paraId="6E724835" w14:textId="77777777" w:rsidR="009A392B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</w:t>
      </w:r>
    </w:p>
    <w:p w14:paraId="3148FD19" w14:textId="77777777" w:rsidR="009A392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………………………………….. </w:t>
      </w:r>
      <w:bookmarkStart w:id="0" w:name="sdfootnote1anc"/>
      <w:r>
        <w:fldChar w:fldCharType="begin"/>
      </w:r>
      <w:r>
        <w:instrText xml:space="preserve"> HYPERLINK  "#sdfootnote1sym" </w:instrText>
      </w:r>
      <w:r>
        <w:fldChar w:fldCharType="separate"/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t>1</w:t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fldChar w:fldCharType="end"/>
      </w:r>
      <w:r>
        <w:rPr>
          <w:sz w:val="20"/>
          <w:szCs w:val="20"/>
          <w:lang w:eastAsia="pl-PL"/>
        </w:rPr>
        <w:t xml:space="preserve">, z siedzibą w ……………….. działającym na podstawie wpisu do Centralnej Ewidencji i Informacji o Działalności Gospodarczej nr …………….. lub KRS …………………. , NIP…………., ……………………………………………..reprezentowanym przez ……………….., zwanym dalej </w:t>
      </w:r>
      <w:r>
        <w:rPr>
          <w:b/>
          <w:bCs/>
          <w:sz w:val="20"/>
          <w:szCs w:val="20"/>
          <w:lang w:eastAsia="pl-PL"/>
        </w:rPr>
        <w:t>„Podmiotem przetwarzającym”</w:t>
      </w:r>
    </w:p>
    <w:p w14:paraId="5822703D" w14:textId="77777777" w:rsidR="009A392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>wspólnie zwanymi dalej „</w:t>
      </w:r>
      <w:r>
        <w:rPr>
          <w:b/>
          <w:bCs/>
          <w:sz w:val="20"/>
          <w:szCs w:val="20"/>
          <w:lang w:eastAsia="pl-PL"/>
        </w:rPr>
        <w:t>Stronami</w:t>
      </w:r>
      <w:r>
        <w:rPr>
          <w:sz w:val="20"/>
          <w:szCs w:val="20"/>
          <w:lang w:eastAsia="pl-PL"/>
        </w:rPr>
        <w:t>".</w:t>
      </w:r>
    </w:p>
    <w:p w14:paraId="3C38AAED" w14:textId="77777777" w:rsidR="009A392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W związku z zawarciem przez </w:t>
      </w:r>
      <w:r>
        <w:rPr>
          <w:b/>
          <w:bCs/>
          <w:sz w:val="20"/>
          <w:szCs w:val="20"/>
          <w:lang w:eastAsia="pl-PL"/>
        </w:rPr>
        <w:t>Strony</w:t>
      </w:r>
      <w:r>
        <w:rPr>
          <w:sz w:val="20"/>
          <w:szCs w:val="20"/>
          <w:lang w:eastAsia="pl-PL"/>
        </w:rPr>
        <w:t xml:space="preserve"> w dniu .......... r. w …… umowy w sprawie ……………………</w:t>
      </w:r>
    </w:p>
    <w:p w14:paraId="65022CF9" w14:textId="77777777" w:rsidR="009A392B" w:rsidRDefault="009A392B">
      <w:pPr>
        <w:pStyle w:val="Standard"/>
        <w:spacing w:before="5pt" w:line="13.80pt" w:lineRule="auto"/>
        <w:rPr>
          <w:sz w:val="20"/>
          <w:szCs w:val="20"/>
          <w:lang w:eastAsia="pl-PL"/>
        </w:rPr>
      </w:pPr>
    </w:p>
    <w:p w14:paraId="1F84355C" w14:textId="77777777" w:rsidR="009A392B" w:rsidRDefault="00000000">
      <w:pPr>
        <w:pStyle w:val="Standard"/>
        <w:spacing w:line="13.80pt" w:lineRule="auto"/>
      </w:pPr>
      <w:r>
        <w:rPr>
          <w:rFonts w:ascii="Times-Roman" w:hAnsi="Times-Roman" w:cs="Times-Roman"/>
          <w:color w:val="000000"/>
        </w:rPr>
        <w:t>Ś</w:t>
      </w:r>
      <w:r>
        <w:rPr>
          <w:color w:val="000000"/>
        </w:rPr>
        <w:t>wiadczenie usług schronienia dla kobiet, chorych i niepełnosprawnych wymagających opieki pielęgniarskiej, z całodobową opieką  wraz z trzema posiłkami dziennie w tym jeden ciepły.</w:t>
      </w:r>
    </w:p>
    <w:p w14:paraId="2DFFC94A" w14:textId="77777777" w:rsidR="009A392B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,</w:t>
      </w:r>
    </w:p>
    <w:p w14:paraId="48D9DE92" w14:textId="77777777" w:rsidR="009A392B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Strony postanawiają, co następuje:</w:t>
      </w:r>
    </w:p>
    <w:p w14:paraId="693C53D7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4A693FEA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1.</w:t>
      </w:r>
    </w:p>
    <w:p w14:paraId="42C5C18F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Przedmiot, charakter i cel przetwarzania</w:t>
      </w:r>
    </w:p>
    <w:p w14:paraId="379F64B7" w14:textId="77777777" w:rsidR="009A392B" w:rsidRDefault="00000000">
      <w:pPr>
        <w:pStyle w:val="Standard"/>
        <w:numPr>
          <w:ilvl w:val="0"/>
          <w:numId w:val="192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Przedmiotem niniejszej umowy jest przetwarzanie danych osobowych przez Podmiot przetwarzający w imieniu i na polecenie Miejskiego Ośrodka Pomocy Społecznej w Wejherowie - Administratora.</w:t>
      </w:r>
    </w:p>
    <w:p w14:paraId="78E78B2E" w14:textId="77777777" w:rsidR="009A392B" w:rsidRDefault="00000000">
      <w:pPr>
        <w:pStyle w:val="Standard"/>
        <w:numPr>
          <w:ilvl w:val="0"/>
          <w:numId w:val="171"/>
        </w:numPr>
        <w:tabs>
          <w:tab w:val="start" w:pos="-216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 xml:space="preserve">Na mocy art. 28 oraz art. 29 rozporządzenia Parlamentu Europejskiego i Rady (UE) 2016/679 z dnia 27 kwietnia 2016 r. w sprawie ochrony osób fizycznych w związku z przetwarzaniem danych osobowych i w sprawie swobodnego przepływu takich danych oraz uchylenia dyrektywy 95/46/WE (zwanego dalej: RODO) Administrator (Miejski Ośrodek Pomocy Społecznej w Wejherowie) poleca i upoważnia Podmiot </w:t>
      </w:r>
      <w:r>
        <w:rPr>
          <w:sz w:val="20"/>
          <w:szCs w:val="20"/>
          <w:lang w:eastAsia="pl-PL"/>
        </w:rPr>
        <w:t xml:space="preserve">przetwarzający do przetwarzania danych osobowych niezbędnych </w:t>
      </w:r>
      <w:r>
        <w:rPr>
          <w:color w:val="000000"/>
          <w:sz w:val="20"/>
          <w:szCs w:val="20"/>
          <w:lang w:eastAsia="pl-PL"/>
        </w:rPr>
        <w:t xml:space="preserve">do realizacji umowy nr ………..……. z dnia ………..……. (zwanej dalej: umową główną) </w:t>
      </w:r>
      <w:r>
        <w:rPr>
          <w:sz w:val="20"/>
          <w:szCs w:val="20"/>
          <w:lang w:eastAsia="pl-PL"/>
        </w:rPr>
        <w:t>w swoim imieniu.</w:t>
      </w:r>
    </w:p>
    <w:p w14:paraId="65D36795" w14:textId="77777777" w:rsidR="009A392B" w:rsidRDefault="00000000">
      <w:pPr>
        <w:pStyle w:val="Standard"/>
        <w:numPr>
          <w:ilvl w:val="0"/>
          <w:numId w:val="171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Przetwarzanie danych osobowych zgodnie z niniejszą umową ma charakter przetwarzania danych w formie papierowej oraz przy wykorzystaniu systemów informatycznych.</w:t>
      </w:r>
    </w:p>
    <w:p w14:paraId="7A39B357" w14:textId="77777777" w:rsidR="009A392B" w:rsidRDefault="00000000">
      <w:pPr>
        <w:pStyle w:val="Standard"/>
        <w:numPr>
          <w:ilvl w:val="0"/>
          <w:numId w:val="171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Niniejsza, akcesoryjna względem umowy głównej, umowa powierzenia przetwarzania danych, ma na celu uregulowanie wzajemnego stosunku Stron oraz obowiązków w zakresie przetwarzania danych osobowych wynikających z zawartej Umowy Głównej.</w:t>
      </w:r>
    </w:p>
    <w:p w14:paraId="12A2063F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2.</w:t>
      </w:r>
    </w:p>
    <w:p w14:paraId="6CD65941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Rodzaj danych, kategorie osób oraz czas trwania umowy</w:t>
      </w:r>
    </w:p>
    <w:p w14:paraId="762AFF8E" w14:textId="77777777" w:rsidR="009A392B" w:rsidRDefault="00000000">
      <w:pPr>
        <w:pStyle w:val="Standard"/>
        <w:numPr>
          <w:ilvl w:val="0"/>
          <w:numId w:val="193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Rodzaj danych osobowych objętych niniejszą umową stanowią dane niezbędne do realizacji umowy głównej.</w:t>
      </w:r>
    </w:p>
    <w:p w14:paraId="6A9AEEFB" w14:textId="77777777" w:rsidR="009A392B" w:rsidRDefault="00000000">
      <w:pPr>
        <w:pStyle w:val="Standard"/>
        <w:numPr>
          <w:ilvl w:val="0"/>
          <w:numId w:val="172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Kategorią osób, których dane dotyczą, są osoby, których dane przetwarzane są przez Miejski Ośrodek Pomocy Społecznej w Wejherowie- Administratora.</w:t>
      </w:r>
    </w:p>
    <w:p w14:paraId="54CF11E3" w14:textId="77777777" w:rsidR="009A392B" w:rsidRDefault="00000000">
      <w:pPr>
        <w:pStyle w:val="Standard"/>
        <w:numPr>
          <w:ilvl w:val="0"/>
          <w:numId w:val="172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 umowa o obowiązuje od dnia podpisania do czasu obowiązywania umowy głównej.</w:t>
      </w:r>
    </w:p>
    <w:p w14:paraId="26EE113A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3.</w:t>
      </w:r>
      <w:bookmarkStart w:id="1" w:name="_Hlk494873115"/>
    </w:p>
    <w:p w14:paraId="161796CB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Administratora</w:t>
      </w:r>
    </w:p>
    <w:p w14:paraId="2200B07B" w14:textId="77777777" w:rsidR="009A392B" w:rsidRDefault="00000000">
      <w:pPr>
        <w:pStyle w:val="Standard"/>
        <w:numPr>
          <w:ilvl w:val="0"/>
          <w:numId w:val="194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Administrator (Miejski Ośrodek pomocy Społecznej w Wejherowie) oświadcza, że jest administratorem danych, które przekaże Podmiotowi przetwarzającemu w celu przetwarzania ich w jego imieniu.</w:t>
      </w:r>
    </w:p>
    <w:p w14:paraId="0F7F2425" w14:textId="77777777" w:rsidR="009A392B" w:rsidRDefault="00000000">
      <w:pPr>
        <w:pStyle w:val="Standard"/>
        <w:numPr>
          <w:ilvl w:val="0"/>
          <w:numId w:val="173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Przekazanie danych, o których mowa powyżej jest nieodpłatne.</w:t>
      </w:r>
    </w:p>
    <w:p w14:paraId="1B9A6188" w14:textId="77777777" w:rsidR="009A392B" w:rsidRDefault="00000000">
      <w:pPr>
        <w:pStyle w:val="Standard"/>
        <w:numPr>
          <w:ilvl w:val="0"/>
          <w:numId w:val="173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może monitorować wdrożenie odpowiednich środków technicznych i organizacyjnych, o których mowa w § 5 ust. 1 niniejszej umowy, przez Podmiot przetwarzający.</w:t>
      </w:r>
    </w:p>
    <w:p w14:paraId="0C9C59D4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4.</w:t>
      </w:r>
    </w:p>
    <w:p w14:paraId="652ECF10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Podmiotu przetwarzającego</w:t>
      </w:r>
    </w:p>
    <w:p w14:paraId="4FCA89BB" w14:textId="77777777" w:rsidR="009A392B" w:rsidRDefault="00000000">
      <w:pPr>
        <w:pStyle w:val="Standard"/>
        <w:numPr>
          <w:ilvl w:val="0"/>
          <w:numId w:val="195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przetwarzający:</w:t>
      </w:r>
    </w:p>
    <w:p w14:paraId="28129A82" w14:textId="77777777" w:rsidR="009A392B" w:rsidRDefault="00000000">
      <w:pPr>
        <w:pStyle w:val="Standard"/>
        <w:numPr>
          <w:ilvl w:val="1"/>
          <w:numId w:val="175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przetwarza dane osobowe wyłącznie na udokumentowane polecenie Administratora, o którym mowa w § 1 ust. 1 niniejszej umowy,</w:t>
      </w:r>
    </w:p>
    <w:p w14:paraId="6CBE4351" w14:textId="77777777" w:rsidR="009A392B" w:rsidRDefault="00000000">
      <w:pPr>
        <w:pStyle w:val="Standard"/>
        <w:numPr>
          <w:ilvl w:val="1"/>
          <w:numId w:val="175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zapewnia, by osoby upoważnione do przetwarzania danych osobowych zobowiązały się do zachowania tajemnicy lub by podlegały odpowiedniemu ustawowemu obowiązkowi zachowania tajemnicy,</w:t>
      </w:r>
    </w:p>
    <w:p w14:paraId="5A296F50" w14:textId="77777777" w:rsidR="009A392B" w:rsidRDefault="00000000">
      <w:pPr>
        <w:pStyle w:val="Standard"/>
        <w:numPr>
          <w:ilvl w:val="1"/>
          <w:numId w:val="175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podejmuje wszelkie środki wymagane na mocy art. 32 RODO:</w:t>
      </w:r>
    </w:p>
    <w:p w14:paraId="02A037B1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przeprowadzenie analizy ryzyka;</w:t>
      </w:r>
    </w:p>
    <w:p w14:paraId="57853CCB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wdrożenie odpowiednich środków technicznych i organizacyjnych, aby zapewnić stopień bezpieczeństwa odpowiadający opisanemu wcześniej ryzyku oraz biorąc pod uwagę:</w:t>
      </w:r>
    </w:p>
    <w:p w14:paraId="2D7A1A21" w14:textId="77777777" w:rsidR="009A392B" w:rsidRDefault="00000000">
      <w:pPr>
        <w:pStyle w:val="Standard"/>
        <w:numPr>
          <w:ilvl w:val="3"/>
          <w:numId w:val="176"/>
        </w:numPr>
        <w:tabs>
          <w:tab w:val="start" w:pos="-86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pseudonimizację i szyfrowanie danych osobowych;</w:t>
      </w:r>
    </w:p>
    <w:p w14:paraId="4049416D" w14:textId="77777777" w:rsidR="009A392B" w:rsidRDefault="00000000">
      <w:pPr>
        <w:pStyle w:val="Standard"/>
        <w:numPr>
          <w:ilvl w:val="3"/>
          <w:numId w:val="176"/>
        </w:numPr>
        <w:tabs>
          <w:tab w:val="start" w:pos="-86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ciągłego zapewnienia poufności, integralności, dostępności i odporności systemów i usług przetwarzania;</w:t>
      </w:r>
    </w:p>
    <w:p w14:paraId="555FB97B" w14:textId="77777777" w:rsidR="009A392B" w:rsidRDefault="00000000">
      <w:pPr>
        <w:pStyle w:val="Standard"/>
        <w:numPr>
          <w:ilvl w:val="3"/>
          <w:numId w:val="176"/>
        </w:numPr>
        <w:tabs>
          <w:tab w:val="start" w:pos="-86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szybkiego przywrócenia dostępności danych osobowych i dostępu do nich w razie incydentu fizycznego lub technicznego;</w:t>
      </w:r>
    </w:p>
    <w:p w14:paraId="545B7714" w14:textId="77777777" w:rsidR="009A392B" w:rsidRDefault="00000000">
      <w:pPr>
        <w:pStyle w:val="Standard"/>
        <w:numPr>
          <w:ilvl w:val="3"/>
          <w:numId w:val="176"/>
        </w:numPr>
        <w:tabs>
          <w:tab w:val="start" w:pos="-86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regularne testowanie, mierzenie i ocenianie skuteczności środków technicznych i organizacyjnych mających zapewnić bezpieczeństwo przetwarzania,</w:t>
      </w:r>
    </w:p>
    <w:p w14:paraId="53F41A79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wydawanie upoważnień do przetwarzania danych dla osób działających w imieniu Administratora (Miejskiego Ośrodka Pomocy Społecznej w Wejherowie);</w:t>
      </w:r>
    </w:p>
    <w:p w14:paraId="56A8767D" w14:textId="77777777" w:rsidR="009A392B" w:rsidRDefault="00000000">
      <w:pPr>
        <w:pStyle w:val="Standard"/>
        <w:numPr>
          <w:ilvl w:val="1"/>
          <w:numId w:val="177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przestrzega warunków korzystania z usług innego podmiotu przetwarzającego, o których mowa w § 5 niniejszej umowy,</w:t>
      </w:r>
    </w:p>
    <w:p w14:paraId="17D66DC8" w14:textId="77777777" w:rsidR="009A392B" w:rsidRDefault="00000000">
      <w:pPr>
        <w:pStyle w:val="Standard"/>
        <w:numPr>
          <w:ilvl w:val="1"/>
          <w:numId w:val="177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biorąc pod uwagę charakter przetwarzania, w miarę możliwości pomaga Administratorowi (Miejskiemu Ośrodkowi Pomocy Społecznej w Wejherowie) poprzez odpowiednie środki techniczne i organizacyjne wywiązać się z obowiązku odpowiadania na żądania osoby, której dane dotyczą, w zakresie wykonywania jej praw określonych w rozdziale III RODO, a w szczególności:</w:t>
      </w:r>
    </w:p>
    <w:p w14:paraId="183E595E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prawa do ochrony danych osobowych;</w:t>
      </w:r>
    </w:p>
    <w:p w14:paraId="2AF7181B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prawa do wyrażenia i cofnięcia zgody;</w:t>
      </w:r>
    </w:p>
    <w:p w14:paraId="64649D0C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prawa do informacji;</w:t>
      </w:r>
    </w:p>
    <w:p w14:paraId="02E9BC04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prawa do dostępu do danych;</w:t>
      </w:r>
    </w:p>
    <w:p w14:paraId="5BDE9315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e) prawa do sprostowania danych;</w:t>
      </w:r>
    </w:p>
    <w:p w14:paraId="04BD7E3A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f) prawa do bycia zapomnianym;</w:t>
      </w:r>
    </w:p>
    <w:p w14:paraId="74A02945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g) prawa do ograniczenia przetwarzania;</w:t>
      </w:r>
    </w:p>
    <w:p w14:paraId="3F5C30BB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h) do powiadomienia o sprostowaniu lub usunięciu danych lub ograniczeniu przetwarzania;</w:t>
      </w:r>
    </w:p>
    <w:p w14:paraId="4EC648BB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i) prawa do przenoszenia danych;</w:t>
      </w:r>
    </w:p>
    <w:p w14:paraId="27E0FCC3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j) prawa do sprzeciwu wobec przetwarzania;</w:t>
      </w:r>
    </w:p>
    <w:p w14:paraId="7D4D7B9C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k) prawa do niepodleganiu zautomatyzowanemu przetwarzaniu danych;</w:t>
      </w:r>
    </w:p>
    <w:p w14:paraId="208C0769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l) do kontaktu z IOD;</w:t>
      </w:r>
    </w:p>
    <w:p w14:paraId="370504D0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ł) prawa do odszkodowania za szkodę majątkową lub niemajątkową,</w:t>
      </w:r>
      <w:bookmarkStart w:id="2" w:name="_Hlk507350385"/>
    </w:p>
    <w:p w14:paraId="569665D8" w14:textId="77777777" w:rsidR="009A392B" w:rsidRDefault="00000000">
      <w:pPr>
        <w:pStyle w:val="Standard"/>
        <w:numPr>
          <w:ilvl w:val="1"/>
          <w:numId w:val="178"/>
        </w:numPr>
        <w:tabs>
          <w:tab w:val="start" w:pos="-432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uwzględniając charakter przetwarzania oraz dostępne mu informacje, pomaga Administratorowi (Miejskiemu Ośrodkowi Pomocy Społecznej w Wejherowie) wywiązać się z obowiązków określonych w art. 32–36 RODO, a w szczególności:</w:t>
      </w:r>
    </w:p>
    <w:p w14:paraId="62CDF7D8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bezzwłocznego zgłaszania wszelkich naruszeń ochrony danych osobowych oraz sukcesywne uzupełnianie przekazanych informacji (co ma zawierać zgłoszenie: art. 33 ust. 3 RODO);</w:t>
      </w:r>
    </w:p>
    <w:p w14:paraId="12A9F449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pomocy Administratorowi (Miejskiemu Ośrodkowi Pomocy Społecznej w Wejherowie) w poinformowaniu osób, których dane dotyczą o naruszeniu ich danych (art. 34 RODO);</w:t>
      </w:r>
    </w:p>
    <w:p w14:paraId="1D0D4DB1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pomocy Administratorowi (Miejskiemu Ośrodkowi Pomocy Społecznej w Wejherowie) w dokonaniu oceny skutków planowanych operacji przetwarzania dla ochrony danych osobowych (art. 35 RODO);</w:t>
      </w:r>
    </w:p>
    <w:p w14:paraId="226A497B" w14:textId="77777777" w:rsidR="009A392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konsultowaniu się z organem nadzorczym (art. 36 RODO),</w:t>
      </w:r>
      <w:bookmarkStart w:id="3" w:name="_Hlk507350427"/>
    </w:p>
    <w:p w14:paraId="6291C6C7" w14:textId="77777777" w:rsidR="009A392B" w:rsidRDefault="00000000">
      <w:pPr>
        <w:pStyle w:val="Standard"/>
        <w:numPr>
          <w:ilvl w:val="1"/>
          <w:numId w:val="179"/>
        </w:numPr>
        <w:tabs>
          <w:tab w:val="start" w:pos="-432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 xml:space="preserve">po zakończeniu świadczenia usług związanych z przetwarzaniem zależnie od decyzji Administratora (Miejskiego Ośrodka Pomocy Społecznej w Wejherowie) </w:t>
      </w:r>
      <w:r>
        <w:rPr>
          <w:sz w:val="20"/>
          <w:szCs w:val="20"/>
          <w:u w:val="single"/>
          <w:lang w:eastAsia="pl-PL"/>
        </w:rPr>
        <w:t>usuwa</w:t>
      </w:r>
      <w:r>
        <w:rPr>
          <w:sz w:val="20"/>
          <w:szCs w:val="20"/>
          <w:lang w:eastAsia="pl-PL"/>
        </w:rPr>
        <w:t xml:space="preserve"> lub </w:t>
      </w:r>
      <w:r>
        <w:rPr>
          <w:sz w:val="20"/>
          <w:szCs w:val="20"/>
          <w:u w:val="single"/>
          <w:lang w:eastAsia="pl-PL"/>
        </w:rPr>
        <w:t>zwraca</w:t>
      </w:r>
      <w:r>
        <w:rPr>
          <w:sz w:val="20"/>
          <w:szCs w:val="20"/>
          <w:lang w:eastAsia="pl-PL"/>
        </w:rPr>
        <w:t xml:space="preserve"> mu wszelkie dane osobowe oraz usuwa wszelkie ich istniejące kopie, chyba że prawo </w:t>
      </w:r>
      <w:r>
        <w:rPr>
          <w:color w:val="000000"/>
          <w:sz w:val="20"/>
          <w:szCs w:val="20"/>
          <w:lang w:eastAsia="pl-PL"/>
        </w:rPr>
        <w:t>Unii lub prawo państwa członkowskiego nakazują przechowywanie danych osobowych;</w:t>
      </w:r>
    </w:p>
    <w:p w14:paraId="0D83AAFF" w14:textId="77777777" w:rsidR="009A392B" w:rsidRDefault="00000000">
      <w:pPr>
        <w:pStyle w:val="Standard"/>
        <w:numPr>
          <w:ilvl w:val="1"/>
          <w:numId w:val="179"/>
        </w:numPr>
        <w:tabs>
          <w:tab w:val="start" w:pos="-432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udostępnia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wszelkie informacje niezbędne do wykazania spełnienia obowiązków określonych w art. 28 RODO oraz umożliwia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lub audytorowi upoważnionemu przez Administratora (</w:t>
      </w:r>
      <w:r>
        <w:rPr>
          <w:sz w:val="20"/>
          <w:szCs w:val="20"/>
          <w:lang w:eastAsia="pl-PL"/>
        </w:rPr>
        <w:t xml:space="preserve">Miejski Ośrodek Pomocy Społecznej w Wejherowie) </w:t>
      </w:r>
      <w:r>
        <w:rPr>
          <w:color w:val="000000"/>
          <w:sz w:val="20"/>
          <w:szCs w:val="20"/>
          <w:lang w:eastAsia="pl-PL"/>
        </w:rPr>
        <w:t>przeprowadzanie audytów, w tym inspekcji, i przyczynia się do nich,</w:t>
      </w:r>
    </w:p>
    <w:p w14:paraId="0F439EEE" w14:textId="77777777" w:rsidR="009A392B" w:rsidRDefault="00000000">
      <w:pPr>
        <w:pStyle w:val="Standard"/>
        <w:numPr>
          <w:ilvl w:val="1"/>
          <w:numId w:val="179"/>
        </w:numPr>
        <w:tabs>
          <w:tab w:val="start" w:pos="-43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niezwłocznie informuje Administratora (Miejski Ośrodek pomocy Społecznej w Wejherowie), jeżeli jego zdaniem wydane mu polecenie stanowi naruszenie niniejszego rozporządzenia lub innych przepisów Unii lub państwa członkowskiego o ochronie danych.</w:t>
      </w:r>
    </w:p>
    <w:p w14:paraId="3034BCF8" w14:textId="77777777" w:rsidR="009A392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oświadcza, że posiada informacje na temat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, o których mowa w art. 13 RODO oraz że zapozna z nimi osoby, których przetwarzane dane dotyczą.</w:t>
      </w:r>
      <w:bookmarkStart w:id="4" w:name="_Hlk507232746"/>
    </w:p>
    <w:p w14:paraId="72424BE2" w14:textId="77777777" w:rsidR="009A392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Bez uszczerbku dla art. 82, 83 i 84 RODO, jeżeli Podmiot przetwarzający naruszy postanowienia RODO przy określaniu celów i sposobów przetwarzania, uznaje się go za administratora w odniesieniu do tego przetwarzania.</w:t>
      </w:r>
    </w:p>
    <w:p w14:paraId="74661C7A" w14:textId="77777777" w:rsidR="009A392B" w:rsidRDefault="009A392B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</w:p>
    <w:p w14:paraId="0C5F6C6F" w14:textId="77777777" w:rsidR="009A392B" w:rsidRDefault="009A392B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</w:p>
    <w:p w14:paraId="43CF9865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5.</w:t>
      </w:r>
      <w:bookmarkStart w:id="5" w:name="_Hlk507259645"/>
    </w:p>
    <w:p w14:paraId="0E162BC4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Korzystanie z usług podwykonawców</w:t>
      </w:r>
    </w:p>
    <w:p w14:paraId="0399C637" w14:textId="77777777" w:rsidR="009A392B" w:rsidRDefault="00000000">
      <w:pPr>
        <w:pStyle w:val="Standard"/>
        <w:numPr>
          <w:ilvl w:val="0"/>
          <w:numId w:val="196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oświadcza, że wdrożył odpowiednie środki techniczne i organizacyjne, by przetwarzanie spełniało wymogi RODO i chroniło prawa osób, których przetwarzane dane dotyczą.</w:t>
      </w:r>
    </w:p>
    <w:p w14:paraId="3D55CE73" w14:textId="77777777" w:rsidR="009A392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nie korzysta z usług innego podmiotu przetwarzającego bez uprzedniej szczegółowej lub ogólnej pisemnej zgody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. W przypadku ogólnej pisemnej zgody podmiot przetwarzający informuje Administratora (Miejski Ośrodek pomocy Społecznej w Wejherowo) o wszelkich zamierzonych zmianach dotyczących dodania lub zastąpienia innych podmiotów przetwarzających, dając tym samym Administratorowi (</w:t>
      </w:r>
      <w:r>
        <w:rPr>
          <w:sz w:val="20"/>
          <w:szCs w:val="20"/>
          <w:lang w:eastAsia="pl-PL"/>
        </w:rPr>
        <w:t xml:space="preserve">Miejskiemu Ośrodkowi Pomocy Społecznej w Wejherowo) </w:t>
      </w:r>
      <w:r>
        <w:rPr>
          <w:color w:val="000000"/>
          <w:sz w:val="20"/>
          <w:szCs w:val="20"/>
          <w:lang w:eastAsia="pl-PL"/>
        </w:rPr>
        <w:t>możliwość wyrażenia sprzeciwu wobec takich zmian.</w:t>
      </w:r>
    </w:p>
    <w:p w14:paraId="1FDDDA89" w14:textId="77777777" w:rsidR="009A392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3. Jeżeli do wykonania w imieniu Administratora (</w:t>
      </w:r>
      <w:r>
        <w:rPr>
          <w:sz w:val="20"/>
          <w:szCs w:val="20"/>
          <w:lang w:eastAsia="pl-PL"/>
        </w:rPr>
        <w:t xml:space="preserve">Miejskiego Ośrodka Pomocy Społecznej w Wejherowo) </w:t>
      </w:r>
      <w:r>
        <w:rPr>
          <w:color w:val="000000"/>
          <w:sz w:val="20"/>
          <w:szCs w:val="20"/>
          <w:lang w:eastAsia="pl-PL"/>
        </w:rPr>
        <w:t>konkretnych czynności przetwarzania Podmiot przetwarzający korzysta z usług innego podmiotu przetwarzającego, na ten inny podmiot przetwarzający nałożone zostają – na mocy umowy te same obowiązki ochrony danych jak w umowie między administratorem a podmiotem przetwarzającym, o których to obowiązkach mowa w § 4, w szczególności obowiązek zapewnienia wystarczających gwarancji wdrożenia odpowiednich środków technicznych i organizacyjnych, by przetwarzanie odpowiadało wymogom RODO. Jeżeli inny podmiot przetwarzający nie wywiąże się ze spoczywających na nim obowiązków ochrony danych, pełna odpowiedzialność wobec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 xml:space="preserve">za wypełnienie obowiązków innego podmiotu przetwarzającego spoczywa na pierwotnym Podmiocie </w:t>
      </w:r>
      <w:r>
        <w:rPr>
          <w:color w:val="000000"/>
          <w:sz w:val="20"/>
          <w:szCs w:val="20"/>
          <w:lang w:eastAsia="pl-PL"/>
        </w:rPr>
        <w:lastRenderedPageBreak/>
        <w:t>przetwarzającym.</w:t>
      </w:r>
    </w:p>
    <w:p w14:paraId="1D157B8F" w14:textId="77777777" w:rsidR="009A392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4. Wystarczające gwarancje, o których mowa w ust. 1 i 3 niniejszego paragrafu, Podmiot przetwarzający może wykazać między innymi poprzez stosowanie zatwierdzonego kodeksu postępowania, o którym mowa w art. 40 RODO lub zatwierdzonego mechanizmu certyfikacji, o którym mowa w art. 42 RODO.</w:t>
      </w:r>
    </w:p>
    <w:p w14:paraId="5C31E2DB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6.</w:t>
      </w:r>
    </w:p>
    <w:p w14:paraId="00D8D776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Zachowanie poufności</w:t>
      </w:r>
    </w:p>
    <w:p w14:paraId="19CE6C90" w14:textId="77777777" w:rsidR="009A392B" w:rsidRDefault="00000000">
      <w:pPr>
        <w:pStyle w:val="Standard"/>
        <w:numPr>
          <w:ilvl w:val="0"/>
          <w:numId w:val="197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zobowiązany jest bezterminowo do zachowania w tajemnicy wszelkich informacji, których ujawnienie byłoby sprzeczne z interesem Administratora (Miejskiego Ośrodka Pomocy Społecznej w Wejherowie).</w:t>
      </w:r>
    </w:p>
    <w:p w14:paraId="1F27879D" w14:textId="77777777" w:rsidR="009A392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2. Podmiot przetwarzający jest zwolniony z obowiązku zachowania poufności, o której mowa powyżej, wyłącznie w przypadku:</w:t>
      </w:r>
    </w:p>
    <w:p w14:paraId="4A8A52F6" w14:textId="77777777" w:rsidR="009A392B" w:rsidRDefault="00000000">
      <w:pPr>
        <w:pStyle w:val="Standard"/>
        <w:numPr>
          <w:ilvl w:val="1"/>
          <w:numId w:val="182"/>
        </w:numPr>
        <w:tabs>
          <w:tab w:val="start" w:pos="-432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uzyskania pisemnej zgody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na ujawnienie informacji;</w:t>
      </w:r>
    </w:p>
    <w:p w14:paraId="379D7D0C" w14:textId="77777777" w:rsidR="009A392B" w:rsidRDefault="00000000">
      <w:pPr>
        <w:pStyle w:val="Standard"/>
        <w:numPr>
          <w:ilvl w:val="1"/>
          <w:numId w:val="182"/>
        </w:numPr>
        <w:tabs>
          <w:tab w:val="start" w:pos="-43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gdy obowiązek ujawnienia informacji wynika z obowiązujących przepisów prawa.</w:t>
      </w:r>
    </w:p>
    <w:p w14:paraId="2FD31711" w14:textId="77777777" w:rsidR="009A392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Administrator (Miejski Ośrodek pomocy Społecznej w Wejherowie) ma prawo pisemnie upoważnić Podmiot przetwarzający do przekazania konkretnej osobie wskazanych w upoważnieniu informacji.</w:t>
      </w:r>
    </w:p>
    <w:p w14:paraId="5028BB9F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7.</w:t>
      </w:r>
    </w:p>
    <w:p w14:paraId="45B29170" w14:textId="77777777" w:rsidR="009A392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Postanowienia końcowe</w:t>
      </w:r>
    </w:p>
    <w:p w14:paraId="6E8244E2" w14:textId="77777777" w:rsidR="009A392B" w:rsidRDefault="00000000">
      <w:pPr>
        <w:pStyle w:val="Standard"/>
        <w:numPr>
          <w:ilvl w:val="0"/>
          <w:numId w:val="198"/>
        </w:numPr>
        <w:tabs>
          <w:tab w:val="start" w:pos="-216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Realizacja niniejszej umowy nie wiąże się z dodatkowymi kosztami dla Administratora (Miejskiego Ośrodka Pomocy Społecznej w Wejherowie).</w:t>
      </w:r>
    </w:p>
    <w:p w14:paraId="16999215" w14:textId="77777777" w:rsidR="009A392B" w:rsidRDefault="00000000">
      <w:pPr>
        <w:pStyle w:val="Standard"/>
        <w:numPr>
          <w:ilvl w:val="0"/>
          <w:numId w:val="183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Do wzajemnego współdziałania przy wykonywaniu umowy, Strony wyznaczają:</w:t>
      </w:r>
    </w:p>
    <w:p w14:paraId="1C85EC66" w14:textId="77777777" w:rsidR="009A392B" w:rsidRDefault="00000000">
      <w:pPr>
        <w:pStyle w:val="Standard"/>
        <w:spacing w:before="5pt" w:after="9.90pt" w:line="13.80pt" w:lineRule="auto"/>
        <w:ind w:start="28.35pt" w:hanging="8.2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1) .................................................(imię, nazwisko, telefon, e-mail, faks) – ze strony Administratora (Miejskiego Ośrodka Pomocy Społecznej w Wejherowie),</w:t>
      </w:r>
    </w:p>
    <w:p w14:paraId="58CAC471" w14:textId="77777777" w:rsidR="009A392B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</w:t>
      </w:r>
    </w:p>
    <w:p w14:paraId="75DF1683" w14:textId="77777777" w:rsidR="009A392B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(imię, nazwisko, telefon, e-mail, faks) – ze strony Podmiotu przetwarzającego.</w:t>
      </w:r>
    </w:p>
    <w:p w14:paraId="0A6F9C46" w14:textId="77777777" w:rsidR="009A392B" w:rsidRDefault="00000000">
      <w:pPr>
        <w:pStyle w:val="Standard"/>
        <w:spacing w:before="5pt" w:line="13.80pt" w:lineRule="auto"/>
        <w:ind w:start="21.2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zmianę osób, o których mowa w niniejszym paragrafie.</w:t>
      </w:r>
    </w:p>
    <w:p w14:paraId="76CAE67E" w14:textId="77777777" w:rsidR="009A392B" w:rsidRDefault="00000000">
      <w:pPr>
        <w:pStyle w:val="Standard"/>
        <w:numPr>
          <w:ilvl w:val="0"/>
          <w:numId w:val="199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możliwość zmiany niniejszej umowy celem dostosowywania jej do obowiązujących przepisów prawa.</w:t>
      </w:r>
    </w:p>
    <w:p w14:paraId="60F97166" w14:textId="77777777" w:rsidR="009A392B" w:rsidRDefault="00000000">
      <w:pPr>
        <w:pStyle w:val="Standard"/>
        <w:numPr>
          <w:ilvl w:val="0"/>
          <w:numId w:val="184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Wszelkie zmiany niniejszej umowy wymagają formy pisemnej, pod rygorem bezskuteczności, z tym że nie wymagają formy aneksu do umowy następujące zmiany:</w:t>
      </w:r>
    </w:p>
    <w:p w14:paraId="5C80392F" w14:textId="77777777" w:rsidR="009A392B" w:rsidRDefault="00000000">
      <w:pPr>
        <w:pStyle w:val="Standard"/>
        <w:numPr>
          <w:ilvl w:val="0"/>
          <w:numId w:val="200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teleadresowych,</w:t>
      </w:r>
    </w:p>
    <w:p w14:paraId="3E1EA5D4" w14:textId="77777777" w:rsidR="009A392B" w:rsidRDefault="00000000">
      <w:pPr>
        <w:pStyle w:val="Standard"/>
        <w:numPr>
          <w:ilvl w:val="0"/>
          <w:numId w:val="185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rejestrowych,</w:t>
      </w:r>
    </w:p>
    <w:p w14:paraId="38CC831E" w14:textId="77777777" w:rsidR="009A392B" w:rsidRDefault="00000000">
      <w:pPr>
        <w:pStyle w:val="Standard"/>
        <w:numPr>
          <w:ilvl w:val="0"/>
          <w:numId w:val="185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osób, o których mowa w ust. 2 niniejszego paragrafu,</w:t>
      </w:r>
    </w:p>
    <w:p w14:paraId="18CEEC38" w14:textId="77777777" w:rsidR="009A392B" w:rsidRDefault="00000000">
      <w:pPr>
        <w:pStyle w:val="Standard"/>
        <w:numPr>
          <w:ilvl w:val="0"/>
          <w:numId w:val="185"/>
        </w:numPr>
        <w:tabs>
          <w:tab w:val="start" w:pos="-216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zmiany sposobu reprezentacji Stron.</w:t>
      </w:r>
    </w:p>
    <w:p w14:paraId="5548DD69" w14:textId="77777777" w:rsidR="009A392B" w:rsidRDefault="00000000">
      <w:pPr>
        <w:pStyle w:val="Standard"/>
        <w:spacing w:before="5pt"/>
        <w:ind w:start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przypadkach określonych w pkt 1-4 niniejszego ustępu, konieczne jest pisemne powiadomienie drugiej Strony o wystąpieniu sytuacji tam określonej.</w:t>
      </w:r>
    </w:p>
    <w:p w14:paraId="6762E068" w14:textId="77777777" w:rsidR="009A392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5. Wszelkie spory wynikające z niniejszej umowy, nie rozwiązane w drodze porozumienia, będą rozstrzygane przez sąd powszechny właściwy dla siedziby Administratora (Miejskiego Ośrodka Pomocy Społecznej w Wejherowie).</w:t>
      </w:r>
    </w:p>
    <w:p w14:paraId="5747D8C3" w14:textId="77777777" w:rsidR="009A392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6. W sprawach nieuregulowanych w niniejszej umowie, zastosowanie będą miały przepisy kodeksu cywilnego oraz RODO.</w:t>
      </w:r>
    </w:p>
    <w:p w14:paraId="7A5388A7" w14:textId="77777777" w:rsidR="009A392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7. Strony zgodnie ustalają, iż w przypadku, gdy Podmiot przetwarzający wskutek zmiany przepisów prawa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stanie się administratorem danych osobowych, niniejsza umowa ulega rozwiązaniu z dniem wejścia w życie nowych przepisów prawa. Rozwiązanie umowy nie wymaga odrębnych pisemnych oświadczeń woli Stron. Ust. 4 </w:t>
      </w:r>
      <w:r>
        <w:rPr>
          <w:color w:val="000000"/>
          <w:sz w:val="20"/>
          <w:szCs w:val="20"/>
          <w:lang w:eastAsia="pl-PL"/>
        </w:rPr>
        <w:lastRenderedPageBreak/>
        <w:t>niniejszego paragrafu stosuje się odpowiednio.</w:t>
      </w:r>
    </w:p>
    <w:p w14:paraId="71AE6A5F" w14:textId="77777777" w:rsidR="009A392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8. Umowa została sporządzona w dwóch egzemplarzach, po jednym dla każdej ze Stron.</w:t>
      </w:r>
    </w:p>
    <w:p w14:paraId="4B33BA85" w14:textId="77777777" w:rsidR="009A392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9. Każda ze Stron potwierdza odbiór egzemplarza umowy.</w:t>
      </w:r>
    </w:p>
    <w:p w14:paraId="1A874B79" w14:textId="77777777" w:rsidR="009A392B" w:rsidRDefault="009A392B">
      <w:pPr>
        <w:pStyle w:val="Standard"/>
        <w:spacing w:before="5pt" w:after="12pt"/>
        <w:ind w:start="17.85pt"/>
        <w:rPr>
          <w:sz w:val="20"/>
          <w:szCs w:val="20"/>
          <w:lang w:eastAsia="pl-PL"/>
        </w:rPr>
      </w:pPr>
    </w:p>
    <w:p w14:paraId="53671B8D" w14:textId="77777777" w:rsidR="009A392B" w:rsidRDefault="00000000">
      <w:pPr>
        <w:pStyle w:val="Standard"/>
        <w:spacing w:before="5pt" w:after="5.95pt"/>
      </w:pPr>
      <w:r>
        <w:rPr>
          <w:b/>
          <w:bCs/>
          <w:color w:val="000000"/>
          <w:sz w:val="20"/>
          <w:szCs w:val="20"/>
          <w:lang w:eastAsia="pl-PL"/>
        </w:rPr>
        <w:t>Podmiot przetwarzający</w:t>
      </w:r>
      <w:r>
        <w:rPr>
          <w:sz w:val="20"/>
          <w:szCs w:val="20"/>
          <w:lang w:eastAsia="pl-PL"/>
        </w:rPr>
        <w:t xml:space="preserve"> </w:t>
      </w:r>
      <w:r>
        <w:rPr>
          <w:b/>
          <w:bCs/>
          <w:color w:val="000000"/>
          <w:sz w:val="20"/>
          <w:szCs w:val="20"/>
          <w:lang w:eastAsia="pl-PL"/>
        </w:rPr>
        <w:t>Administrator</w:t>
      </w:r>
    </w:p>
    <w:bookmarkStart w:id="6" w:name="sdfootnote1sym"/>
    <w:p w14:paraId="3598CBB6" w14:textId="77777777" w:rsidR="009A392B" w:rsidRDefault="00000000">
      <w:pPr>
        <w:pStyle w:val="Standard"/>
        <w:spacing w:before="5pt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rPr>
          <w:sz w:val="20"/>
          <w:szCs w:val="20"/>
          <w:u w:val="single"/>
          <w:lang w:eastAsia="pl-PL"/>
        </w:rPr>
        <w:t>1</w:t>
      </w:r>
      <w:r>
        <w:rPr>
          <w:sz w:val="20"/>
          <w:szCs w:val="20"/>
          <w:u w:val="single"/>
          <w:lang w:eastAsia="pl-PL"/>
        </w:rPr>
        <w:fldChar w:fldCharType="end"/>
      </w:r>
      <w:r>
        <w:rPr>
          <w:sz w:val="20"/>
          <w:szCs w:val="20"/>
          <w:lang w:eastAsia="pl-PL"/>
        </w:rPr>
        <w:t>Zapis zamieszczony we wzorze formularza w celach informacyjnych – do usunięcia przez Wykonawcę</w:t>
      </w:r>
    </w:p>
    <w:p w14:paraId="41CBD6A4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43F61D08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zależności od formy prawnej Wykonawcy</w:t>
      </w:r>
    </w:p>
    <w:p w14:paraId="53C4925F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373037E1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OSOBA FIZYCZNA PROWADZĄCA DZIAŁALNOĆ GOSPODARCZĄ -...... PESEL………zamieszkały w ...... (kod pocztowy ......), przy ul. ......, wpisany do ewidencji działalności gospodarczej prowadzonej przez ......, pod numerem ......, prowadzący działalność gospodarczą pod firmą...... w ...... (kod pocztowy ......), przy ul. ......, NIP ......, REGON............,</w:t>
      </w:r>
    </w:p>
    <w:p w14:paraId="4FDC85C2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5A044734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712C8D06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AKCYJNA (S.A.) I SPÓŁKA KOMANDYTOWO-AKCYJNA (S.K.A.) –Spółka Akcyjna z siedzibą w ...... (kod pocztowy ......), przy ulicy ...... wpisana do Rejestru Przedsiębiorców Krajowego Rejestru Sądowego prowadzonego przez Sąd Rejonowy ......, pod nr KRS ......, o kapitale zakładowym w wysokości ......zł, wpłaconym w wysokości ......, NIP ......, REGON ......,:</w:t>
      </w:r>
    </w:p>
    <w:p w14:paraId="552B180A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71461105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Z OGRANICZONĄODPOWIEDZIALNOŚCIĄ (sp. z o.o. lub spółka z o.o.) – Spółka z ograniczoną odpowiedzialnością z siedzibą w ...... (kod pocztowy ......), przy ulicy ......, wpisana do Rejestru Przedsiębiorców Krajowego Rejestru Sądowego prowadzonego przez Sąd Rejonowy ......, pod nr KRS ......, o kapitale zakładowym w wysokości ...... zł, NIP ......, REGON ......,</w:t>
      </w:r>
    </w:p>
    <w:p w14:paraId="2807E168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515F1E88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SPÓŁKI OSOBOWE: SPÓŁKA JAWNA (sp.j.), SPÓŁKA KOMANDYTOWA (sp.k.), SPÓŁKA PARTNERSKA (sp.p.) – ...... Spółka ….. z siedzibą w ...... (kod pocztowy ......), przy ulicy ......, wpisana do Rejestru Przedsiębiorców Krajowego Rejestru Sądowego prowadzonego przez Sąd Rejonowy ......, pod nr KRS ......, NIP ......, REGON ......,</w:t>
      </w:r>
    </w:p>
    <w:p w14:paraId="492339BF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676B3544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CYWILNA (s.c.) –….... PESEL………..zamieszkały w ...... (kod pocztowy ......), przy ul. ......, wpisany do ewidencji działalności gospodarczej prowadzonej przez ......, pod numerem ...... i ...... PESEL………….zamieszkały w ...... (kod pocztowy ......), przy ul. ......, wpisany do ewidencji działalności gospodarczej prowadzonej przez ......, pod numerem ......, prowadzący wspólnie działalność gospodarczą w formie spółki cywilnej pod firmą...... w ...... (kod pocztowy ......), przy ul. ......, NIP ......, REGON............na podstawie umowy spółki z dnia…….,</w:t>
      </w:r>
    </w:p>
    <w:p w14:paraId="16E76C97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473D8C23" w14:textId="77777777" w:rsidR="009A392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STOWARZYSZENIA, INNE ORGANIZACJE SPOŁECZNE I ZAWODOWE, FUNDACJE WPISANE DO KRS – ... z siedzibą w ...... (kod pocztowy ......), przy ulicy ......, wpisana do Rejestru Stowarzyszeń/Przedsiębiorców Krajowego Rejestru Sądowego prowadzonego przez Sąd Rejonowy ......, pod nr KRS ......, NIP ........., REGON ......</w:t>
      </w:r>
    </w:p>
    <w:p w14:paraId="1F35E5CC" w14:textId="77777777" w:rsidR="009A392B" w:rsidRDefault="009A392B">
      <w:pPr>
        <w:pStyle w:val="Standard"/>
        <w:spacing w:before="5pt"/>
        <w:rPr>
          <w:sz w:val="20"/>
          <w:szCs w:val="20"/>
          <w:lang w:eastAsia="pl-PL"/>
        </w:rPr>
      </w:pPr>
    </w:p>
    <w:p w14:paraId="71BD76BB" w14:textId="77777777" w:rsidR="009A392B" w:rsidRDefault="009A392B">
      <w:pPr>
        <w:pStyle w:val="Standard"/>
        <w:spacing w:before="5pt"/>
        <w:ind w:start="14.20pt" w:hanging="14.20pt"/>
        <w:rPr>
          <w:sz w:val="20"/>
          <w:szCs w:val="20"/>
          <w:lang w:eastAsia="pl-PL"/>
        </w:rPr>
      </w:pPr>
    </w:p>
    <w:p w14:paraId="0C80E9E9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489A3A6E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5FC05CEF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71BA27E5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0D996BB0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51C4FD34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0D328B8F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6720B45B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6CB3E4DE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4C60025F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1A47DBBE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51C5CAB5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2BFE74EC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5BD83C2D" w14:textId="77777777" w:rsidR="009A392B" w:rsidRDefault="009A392B">
      <w:pPr>
        <w:pStyle w:val="Standard"/>
        <w:jc w:val="end"/>
        <w:rPr>
          <w:b/>
          <w:i/>
          <w:sz w:val="18"/>
          <w:szCs w:val="18"/>
        </w:rPr>
      </w:pPr>
    </w:p>
    <w:p w14:paraId="11897E44" w14:textId="77777777" w:rsidR="009A392B" w:rsidRDefault="009A392B">
      <w:pPr>
        <w:pStyle w:val="Standard"/>
        <w:rPr>
          <w:b/>
          <w:i/>
          <w:sz w:val="18"/>
          <w:szCs w:val="18"/>
        </w:rPr>
      </w:pPr>
    </w:p>
    <w:p w14:paraId="62BDAA1A" w14:textId="77777777" w:rsidR="009A392B" w:rsidRDefault="00000000">
      <w:pPr>
        <w:pStyle w:val="Standard"/>
        <w:jc w:val="end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do SWZ</w:t>
      </w:r>
    </w:p>
    <w:p w14:paraId="21339884" w14:textId="77777777" w:rsidR="009A392B" w:rsidRDefault="009A392B">
      <w:pPr>
        <w:pStyle w:val="Standard"/>
        <w:rPr>
          <w:rFonts w:cs="Calibri"/>
          <w:color w:val="00000A"/>
          <w:lang w:eastAsia="hi-IN"/>
        </w:rPr>
      </w:pPr>
    </w:p>
    <w:p w14:paraId="536EB719" w14:textId="77777777" w:rsidR="009A392B" w:rsidRDefault="009A392B">
      <w:pPr>
        <w:pStyle w:val="Standard"/>
        <w:rPr>
          <w:color w:val="00000A"/>
          <w:lang w:eastAsia="hi-IN"/>
        </w:rPr>
      </w:pPr>
    </w:p>
    <w:p w14:paraId="59732E4B" w14:textId="77777777" w:rsidR="009A392B" w:rsidRDefault="00000000">
      <w:pPr>
        <w:pStyle w:val="Standard"/>
        <w:rPr>
          <w:color w:val="00000A"/>
          <w:lang w:eastAsia="hi-IN"/>
        </w:rPr>
      </w:pPr>
      <w:r>
        <w:rPr>
          <w:color w:val="00000A"/>
          <w:lang w:eastAsia="hi-IN"/>
        </w:rPr>
        <w:t>Klauzula informacyjna Zgodnie z art. 13 ust. 1 i 2 rozporządzenia Parlamentu Europejskieg i Rady (UE) 2016/679 z dnia 27 kwietnia 2016 roku w sprawie ochrony osób fizycznych w związku z przetwarzaniem danych osobowych i w sprawie swobodnego przepływu takich danych oraz uchylenia dyrektywy 95/46/WE (Dz.Urz. UE L 119/1 z dnia 04.05.2016 r. z późn. zm.), dalej „RODO”, informujemy, że:</w:t>
      </w:r>
    </w:p>
    <w:p w14:paraId="32C3E8E2" w14:textId="77777777" w:rsidR="009A392B" w:rsidRDefault="00000000">
      <w:pPr>
        <w:pStyle w:val="Standard"/>
        <w:numPr>
          <w:ilvl w:val="0"/>
          <w:numId w:val="201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Administratorem Pani/Pana danych osobowych jest Miejski Ośrodek Pomocy Społecznej, ul. Kusocińskiego 17, 84-200 Wejherowo,</w:t>
      </w:r>
    </w:p>
    <w:p w14:paraId="20CA06B0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kontaktowe inspektora ochrony danych w Miejskim Ośrodku Pomocy Społecznej z siedzibą w Wejherowie to: ul. 12 Marca 195,  e-mail: iod@um.wejherowo.pl, tel.: 58 677 71 37</w:t>
      </w:r>
    </w:p>
    <w:p w14:paraId="016F4696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Celem zbierania danych jest realizacja praw i obowiązków wynikających art. 6 ust. 1 lit. c „RODO” związanym z postępowaniem o udzielenie zamówienia publicznego (dane identyfikujące postępowanie o udzielenie zamówienia np. nazwa, numer, tryb)</w:t>
      </w:r>
    </w:p>
    <w:p w14:paraId="24F3A842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Odbiorcami Pani/Pana danych osobowych będą osoby lub podmioty, którym udostępniona zostanie dokumentacja postępowania w oparciu o art. 8 oraz art. 96 ust. 3 ustawy z dnia 29 stycznia 2004 r. -Prawo zamówień publicznych, zwana dalej „Pzp” 4.Przysługuje Pani/Panu prawo dostępu do treści danych oraz ich sprostowania, ograniczenia przetwarzania, a także zażądania zaprzestania przetwarzania, jak również prawo do cofnięcia zgody w dowolnym momencie oraz prawo do wniesienia skargi do organu nadzorczego.</w:t>
      </w:r>
    </w:p>
    <w:p w14:paraId="328AB58F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Podanie danych jest dobrowolne, lecz obowiązek podania Pani/Pana danych osobowych jest wymogiem ustawowym wynikającym z określonych przepisów ustawy „Pzp”, związane z udziałem w postępowaniu o udzielenie zamówienia publicznego. Konsekwencje niepodania określonych danych wynikają z ustawy „Pzp”.</w:t>
      </w:r>
    </w:p>
    <w:p w14:paraId="0E63FC2B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udostępnieniu podmiotom trzecim. Odbiorcami danych będą tylko instytucje upoważnione z mocy prawa.</w:t>
      </w:r>
    </w:p>
    <w:p w14:paraId="2CCDA4D9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profilowaniu.</w:t>
      </w:r>
    </w:p>
    <w:p w14:paraId="6839E2E6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 danych nie ma zamiaru przekazywać danych osobowych do państwa trzeciego lub organizacji międzynarodowej.</w:t>
      </w:r>
    </w:p>
    <w:p w14:paraId="0FC26D62" w14:textId="77777777" w:rsidR="009A392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osobowe będą przechowywane zgodnie z art. 97 ust. 1 ustawy „Pzp”, przez okres 4 lat od dnia zakończenia postępowania o udzielenie zamówienia, a jeżeli czas trwania umowy przekracza 4 lata, okres przechowywania obejmuje cały czas trwania umowy.</w:t>
      </w:r>
    </w:p>
    <w:p w14:paraId="30EAFFE6" w14:textId="77777777" w:rsidR="009A392B" w:rsidRDefault="009A392B">
      <w:pPr>
        <w:pStyle w:val="western"/>
        <w:spacing w:after="0pt"/>
        <w:rPr>
          <w:sz w:val="20"/>
          <w:szCs w:val="20"/>
        </w:rPr>
      </w:pPr>
    </w:p>
    <w:p w14:paraId="4267F658" w14:textId="77777777" w:rsidR="009A392B" w:rsidRDefault="00000000">
      <w:pPr>
        <w:pStyle w:val="Standard"/>
        <w:jc w:val="end"/>
      </w:pPr>
      <w:hyperlink r:id="rId7" w:history="1"/>
    </w:p>
    <w:bookmarkEnd w:id="0"/>
    <w:bookmarkEnd w:id="1"/>
    <w:bookmarkEnd w:id="2"/>
    <w:bookmarkEnd w:id="3"/>
    <w:bookmarkEnd w:id="4"/>
    <w:bookmarkEnd w:id="5"/>
    <w:bookmarkEnd w:id="6"/>
    <w:p w14:paraId="29625501" w14:textId="77777777" w:rsidR="009A392B" w:rsidRDefault="00000000">
      <w:pPr>
        <w:pStyle w:val="Standard"/>
        <w:jc w:val="end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fldChar w:fldCharType="end"/>
      </w:r>
    </w:p>
    <w:sectPr w:rsidR="009A392B">
      <w:footerReference w:type="default" r:id="rId8"/>
      <w:pgSz w:w="595.30pt" w:h="841.90pt"/>
      <w:pgMar w:top="35.40pt" w:right="70.90pt" w:bottom="36pt" w:left="72pt" w:header="35.40pt" w:footer="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C7F7AA5" w14:textId="77777777" w:rsidR="00484B74" w:rsidRDefault="00484B74">
      <w:r>
        <w:separator/>
      </w:r>
    </w:p>
  </w:endnote>
  <w:endnote w:type="continuationSeparator" w:id="0">
    <w:p w14:paraId="79FAD2CE" w14:textId="77777777" w:rsidR="00484B74" w:rsidRDefault="004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charset w:characterSet="iso-8859-1"/>
    <w:family w:val="swiss"/>
    <w:pitch w:val="variable"/>
  </w:font>
  <w:font w:name="TimesNewRoman,BoldItalic">
    <w:altName w:val="Times New Roman"/>
    <w:charset w:characterSet="iso-8859-1"/>
    <w:family w:val="swiss"/>
    <w:pitch w:val="variable"/>
  </w:font>
  <w:font w:name="Times-Roman">
    <w:altName w:val="Times New Roman"/>
    <w:charset w:characterSet="iso-8859-1"/>
    <w:family w:val="swiss"/>
    <w:pitch w:val="variable"/>
  </w:font>
  <w:font w:name="Times-Bold">
    <w:altName w:val="Times New Roman"/>
    <w:charset w:characterSet="iso-8859-1"/>
    <w:family w:val="swiss"/>
    <w:pitch w:val="variable"/>
  </w:font>
  <w:font w:name="TimesNewRoman">
    <w:altName w:val="Times New Roman"/>
    <w:charset w:characterSet="iso-8859-1"/>
    <w:family w:val="swiss"/>
    <w:pitch w:val="variable"/>
  </w:font>
  <w:font w:name="TimesNewRoman,Bold">
    <w:altName w:val="Times New Roman"/>
    <w:charset w:characterSet="iso-8859-1"/>
    <w:family w:val="swiss"/>
    <w:pitch w:val="variable"/>
  </w:font>
  <w:font w:name="Times-Italic">
    <w:altName w:val="Times New Roman"/>
    <w:charset w:characterSet="iso-8859-1"/>
    <w:family w:val="swiss"/>
    <w:pitch w:val="variable"/>
  </w:font>
  <w:font w:name="TimesNewRoman,Italic">
    <w:altName w:val="Times New Roman"/>
    <w:charset w:characterSet="iso-8859-1"/>
    <w:family w:val="swiss"/>
    <w:pitch w:val="variable"/>
  </w:font>
  <w:font w:name="Andale Sans UI">
    <w:charset w:characterSet="iso-8859-1"/>
    <w:family w:val="roman"/>
    <w:pitch w:val="variable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D4401A3" w14:textId="77777777" w:rsidR="00000000" w:rsidRDefault="00000000">
    <w:pPr>
      <w:pStyle w:val="Stopka"/>
    </w:pPr>
  </w:p>
  <w:p w14:paraId="04FF9466" w14:textId="77777777" w:rsidR="00000000" w:rsidRDefault="00000000">
    <w:pPr>
      <w:pStyle w:val="Stopka"/>
    </w:pPr>
  </w:p>
  <w:p w14:paraId="5BECB9C9" w14:textId="77777777" w:rsidR="00000000" w:rsidRDefault="00000000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A9745BD" w14:textId="77777777" w:rsidR="00484B74" w:rsidRDefault="00484B74">
      <w:r>
        <w:rPr>
          <w:color w:val="000000"/>
        </w:rPr>
        <w:separator/>
      </w:r>
    </w:p>
  </w:footnote>
  <w:footnote w:type="continuationSeparator" w:id="0">
    <w:p w14:paraId="7546A4A0" w14:textId="77777777" w:rsidR="00484B74" w:rsidRDefault="00484B7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8B7221"/>
    <w:multiLevelType w:val="multilevel"/>
    <w:tmpl w:val="779E58E0"/>
    <w:styleLink w:val="WWNum3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" w15:restartNumberingAfterBreak="0">
    <w:nsid w:val="00B309E9"/>
    <w:multiLevelType w:val="multilevel"/>
    <w:tmpl w:val="D66C7484"/>
    <w:styleLink w:val="WWNum1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2" w15:restartNumberingAfterBreak="0">
    <w:nsid w:val="01AF4649"/>
    <w:multiLevelType w:val="multilevel"/>
    <w:tmpl w:val="3B1890AA"/>
    <w:styleLink w:val="WWNum14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" w15:restartNumberingAfterBreak="0">
    <w:nsid w:val="02023F03"/>
    <w:multiLevelType w:val="multilevel"/>
    <w:tmpl w:val="1F1AACD8"/>
    <w:styleLink w:val="WWNum5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4" w15:restartNumberingAfterBreak="0">
    <w:nsid w:val="026333EF"/>
    <w:multiLevelType w:val="multilevel"/>
    <w:tmpl w:val="1BF6F180"/>
    <w:styleLink w:val="WWNum58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5" w15:restartNumberingAfterBreak="0">
    <w:nsid w:val="02BD4AA7"/>
    <w:multiLevelType w:val="multilevel"/>
    <w:tmpl w:val="6D4EE2A2"/>
    <w:styleLink w:val="WWNum6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0"/>
      <w:numFmt w:val="decimal"/>
      <w:lvlText w:val="%2."/>
      <w:lvlJc w:val="start"/>
      <w:rPr>
        <w:rFonts w:cs="Times New Roman"/>
      </w:rPr>
    </w:lvl>
    <w:lvl w:ilvl="2">
      <w:start w:val="14"/>
      <w:numFmt w:val="decimal"/>
      <w:lvlText w:val="%1.%2.%3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" w15:restartNumberingAfterBreak="0">
    <w:nsid w:val="03144262"/>
    <w:multiLevelType w:val="multilevel"/>
    <w:tmpl w:val="F1F02494"/>
    <w:styleLink w:val="WWNum38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" w15:restartNumberingAfterBreak="0">
    <w:nsid w:val="03395616"/>
    <w:multiLevelType w:val="multilevel"/>
    <w:tmpl w:val="C0F653F4"/>
    <w:styleLink w:val="WWNum20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" w15:restartNumberingAfterBreak="0">
    <w:nsid w:val="04AF52F4"/>
    <w:multiLevelType w:val="multilevel"/>
    <w:tmpl w:val="66BEE7CA"/>
    <w:styleLink w:val="WWNum1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  <w:sz w:val="22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9" w15:restartNumberingAfterBreak="0">
    <w:nsid w:val="072826FB"/>
    <w:multiLevelType w:val="multilevel"/>
    <w:tmpl w:val="6EC27D9E"/>
    <w:styleLink w:val="WWNum45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0" w15:restartNumberingAfterBreak="0">
    <w:nsid w:val="07E92686"/>
    <w:multiLevelType w:val="multilevel"/>
    <w:tmpl w:val="43E64782"/>
    <w:styleLink w:val="WWNum74"/>
    <w:lvl w:ilvl="0">
      <w:start w:val="1"/>
      <w:numFmt w:val="decimal"/>
      <w:lvlText w:val="%1."/>
      <w:lvlJc w:val="star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1" w15:restartNumberingAfterBreak="0">
    <w:nsid w:val="08EF67C5"/>
    <w:multiLevelType w:val="multilevel"/>
    <w:tmpl w:val="766CA17E"/>
    <w:styleLink w:val="WWNum13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" w15:restartNumberingAfterBreak="0">
    <w:nsid w:val="094722F0"/>
    <w:multiLevelType w:val="multilevel"/>
    <w:tmpl w:val="F318A312"/>
    <w:styleLink w:val="WWNum1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3" w15:restartNumberingAfterBreak="0">
    <w:nsid w:val="094C47CA"/>
    <w:multiLevelType w:val="multilevel"/>
    <w:tmpl w:val="B082FEDC"/>
    <w:styleLink w:val="WWNum1a"/>
    <w:lvl w:ilvl="0">
      <w:start w:val="1"/>
      <w:numFmt w:val="decimal"/>
      <w:lvlText w:val="%1"/>
      <w:lvlJc w:val="start"/>
      <w:pPr>
        <w:ind w:start="18pt" w:hanging="18pt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61.20pt" w:hanging="25.20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16pt" w:hanging="72pt"/>
      </w:pPr>
      <w:rPr>
        <w:rFonts w:cs="Times New Roman"/>
      </w:rPr>
    </w:lvl>
  </w:abstractNum>
  <w:abstractNum w:abstractNumId="14" w15:restartNumberingAfterBreak="0">
    <w:nsid w:val="0A1908AF"/>
    <w:multiLevelType w:val="multilevel"/>
    <w:tmpl w:val="C62C1CB4"/>
    <w:styleLink w:val="WWNum1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5" w15:restartNumberingAfterBreak="0">
    <w:nsid w:val="0AE05E9E"/>
    <w:multiLevelType w:val="multilevel"/>
    <w:tmpl w:val="625018CE"/>
    <w:styleLink w:val="WWNum3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6" w15:restartNumberingAfterBreak="0">
    <w:nsid w:val="0D467B9D"/>
    <w:multiLevelType w:val="multilevel"/>
    <w:tmpl w:val="21D8B0A8"/>
    <w:styleLink w:val="WWNum2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7" w15:restartNumberingAfterBreak="0">
    <w:nsid w:val="0DE124DC"/>
    <w:multiLevelType w:val="multilevel"/>
    <w:tmpl w:val="679EB5DC"/>
    <w:styleLink w:val="WWNum19"/>
    <w:lvl w:ilvl="0">
      <w:start w:val="1"/>
      <w:numFmt w:val="decimal"/>
      <w:lvlText w:val="%1."/>
      <w:lvlJc w:val="start"/>
      <w:rPr>
        <w:rFonts w:cs="Arial"/>
        <w:b w:val="0"/>
        <w:dstrike/>
        <w:color w:val="00000A"/>
        <w:sz w:val="20"/>
        <w:szCs w:val="20"/>
        <w:u w:val="none"/>
      </w:rPr>
    </w:lvl>
    <w:lvl w:ilvl="1">
      <w:start w:val="4"/>
      <w:numFmt w:val="decimal"/>
      <w:lvlText w:val="%1.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8" w15:restartNumberingAfterBreak="0">
    <w:nsid w:val="0ED40D51"/>
    <w:multiLevelType w:val="multilevel"/>
    <w:tmpl w:val="187A8752"/>
    <w:styleLink w:val="WWNum1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9" w15:restartNumberingAfterBreak="0">
    <w:nsid w:val="0F363E03"/>
    <w:multiLevelType w:val="multilevel"/>
    <w:tmpl w:val="979A5B30"/>
    <w:styleLink w:val="WWNum80"/>
    <w:lvl w:ilvl="0">
      <w:start w:val="1"/>
      <w:numFmt w:val="decimal"/>
      <w:lvlText w:val="%1."/>
      <w:lvlJc w:val="start"/>
      <w:rPr>
        <w:rFonts w:cs="Times New Roman"/>
        <w:b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0" w15:restartNumberingAfterBreak="0">
    <w:nsid w:val="10552EB3"/>
    <w:multiLevelType w:val="multilevel"/>
    <w:tmpl w:val="987085F4"/>
    <w:styleLink w:val="WWNum2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21" w15:restartNumberingAfterBreak="0">
    <w:nsid w:val="124D3E62"/>
    <w:multiLevelType w:val="multilevel"/>
    <w:tmpl w:val="E07ECA8E"/>
    <w:styleLink w:val="WWNum70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22" w15:restartNumberingAfterBreak="0">
    <w:nsid w:val="127F4F28"/>
    <w:multiLevelType w:val="multilevel"/>
    <w:tmpl w:val="E9309730"/>
    <w:styleLink w:val="WWNum83"/>
    <w:lvl w:ilvl="0">
      <w:start w:val="5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23" w15:restartNumberingAfterBreak="0">
    <w:nsid w:val="13747EAE"/>
    <w:multiLevelType w:val="multilevel"/>
    <w:tmpl w:val="49A467E8"/>
    <w:styleLink w:val="WWNum68"/>
    <w:lvl w:ilvl="0">
      <w:start w:val="1"/>
      <w:numFmt w:val="decimal"/>
      <w:lvlText w:val="%1."/>
      <w:lvlJc w:val="start"/>
      <w:rPr>
        <w:rFonts w:cs="Times New Roman"/>
        <w:b/>
        <w:sz w:val="22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24" w15:restartNumberingAfterBreak="0">
    <w:nsid w:val="138D4E54"/>
    <w:multiLevelType w:val="multilevel"/>
    <w:tmpl w:val="66124256"/>
    <w:styleLink w:val="WWNum1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25" w15:restartNumberingAfterBreak="0">
    <w:nsid w:val="1441487F"/>
    <w:multiLevelType w:val="multilevel"/>
    <w:tmpl w:val="DE8071EC"/>
    <w:styleLink w:val="WWNum7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6" w15:restartNumberingAfterBreak="0">
    <w:nsid w:val="14A11F0F"/>
    <w:multiLevelType w:val="multilevel"/>
    <w:tmpl w:val="66E2788C"/>
    <w:styleLink w:val="WWNum6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27" w15:restartNumberingAfterBreak="0">
    <w:nsid w:val="16BC6FE6"/>
    <w:multiLevelType w:val="multilevel"/>
    <w:tmpl w:val="0E78613A"/>
    <w:styleLink w:val="WWNum2aaaaa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28" w15:restartNumberingAfterBreak="0">
    <w:nsid w:val="17A539C7"/>
    <w:multiLevelType w:val="multilevel"/>
    <w:tmpl w:val="87BC9C4A"/>
    <w:styleLink w:val="WWNum56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9" w15:restartNumberingAfterBreak="0">
    <w:nsid w:val="181753F3"/>
    <w:multiLevelType w:val="multilevel"/>
    <w:tmpl w:val="CF744C7E"/>
    <w:styleLink w:val="WWNum9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0" w15:restartNumberingAfterBreak="0">
    <w:nsid w:val="18233B99"/>
    <w:multiLevelType w:val="multilevel"/>
    <w:tmpl w:val="533478FC"/>
    <w:styleLink w:val="WWNum5aaa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31" w15:restartNumberingAfterBreak="0">
    <w:nsid w:val="18512379"/>
    <w:multiLevelType w:val="multilevel"/>
    <w:tmpl w:val="38FC8A54"/>
    <w:styleLink w:val="WWNum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3"/>
      <w:numFmt w:val="decimal"/>
      <w:lvlText w:val="%2."/>
      <w:lvlJc w:val="start"/>
      <w:rPr>
        <w:rFonts w:cs="Times New Roman"/>
        <w:color w:val="00000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2" w15:restartNumberingAfterBreak="0">
    <w:nsid w:val="187741A9"/>
    <w:multiLevelType w:val="multilevel"/>
    <w:tmpl w:val="5D0CF148"/>
    <w:styleLink w:val="WWNum60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33" w15:restartNumberingAfterBreak="0">
    <w:nsid w:val="1CDA206C"/>
    <w:multiLevelType w:val="multilevel"/>
    <w:tmpl w:val="0D34D4B4"/>
    <w:styleLink w:val="WWNum2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34" w15:restartNumberingAfterBreak="0">
    <w:nsid w:val="1D2A7A7B"/>
    <w:multiLevelType w:val="multilevel"/>
    <w:tmpl w:val="357C406C"/>
    <w:styleLink w:val="WWNum2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35" w15:restartNumberingAfterBreak="0">
    <w:nsid w:val="1E085023"/>
    <w:multiLevelType w:val="multilevel"/>
    <w:tmpl w:val="103E96F6"/>
    <w:styleLink w:val="WWNum2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36" w15:restartNumberingAfterBreak="0">
    <w:nsid w:val="1EFE223B"/>
    <w:multiLevelType w:val="multilevel"/>
    <w:tmpl w:val="B3F8E0CC"/>
    <w:styleLink w:val="WWNum17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7" w15:restartNumberingAfterBreak="0">
    <w:nsid w:val="212A0266"/>
    <w:multiLevelType w:val="multilevel"/>
    <w:tmpl w:val="4DAAEDC8"/>
    <w:styleLink w:val="WWNum4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decimal"/>
      <w:lvlText w:val="%2)"/>
      <w:lvlJc w:val="start"/>
      <w:rPr>
        <w:rFonts w:eastAsia="Times New Roman" w:cs="Calibri"/>
        <w:b w:val="0"/>
        <w:sz w:val="20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38" w15:restartNumberingAfterBreak="0">
    <w:nsid w:val="21CE070D"/>
    <w:multiLevelType w:val="multilevel"/>
    <w:tmpl w:val="681EDA54"/>
    <w:styleLink w:val="WWNum5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39" w15:restartNumberingAfterBreak="0">
    <w:nsid w:val="2288656E"/>
    <w:multiLevelType w:val="multilevel"/>
    <w:tmpl w:val="EC02AC6A"/>
    <w:styleLink w:val="WWNum53"/>
    <w:lvl w:ilvl="0">
      <w:start w:val="1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40" w15:restartNumberingAfterBreak="0">
    <w:nsid w:val="22B239CA"/>
    <w:multiLevelType w:val="multilevel"/>
    <w:tmpl w:val="6C7EB9B4"/>
    <w:styleLink w:val="WWNum3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41" w15:restartNumberingAfterBreak="0">
    <w:nsid w:val="24A45BD8"/>
    <w:multiLevelType w:val="multilevel"/>
    <w:tmpl w:val="6BE21B0E"/>
    <w:styleLink w:val="WWNum5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42" w15:restartNumberingAfterBreak="0">
    <w:nsid w:val="257232B5"/>
    <w:multiLevelType w:val="multilevel"/>
    <w:tmpl w:val="F5569D96"/>
    <w:styleLink w:val="WWNum1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43" w15:restartNumberingAfterBreak="0">
    <w:nsid w:val="266073E8"/>
    <w:multiLevelType w:val="multilevel"/>
    <w:tmpl w:val="D19A9B90"/>
    <w:styleLink w:val="WWNum72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44" w15:restartNumberingAfterBreak="0">
    <w:nsid w:val="266F1E30"/>
    <w:multiLevelType w:val="multilevel"/>
    <w:tmpl w:val="B1884430"/>
    <w:styleLink w:val="WWNum15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45" w15:restartNumberingAfterBreak="0">
    <w:nsid w:val="271F197F"/>
    <w:multiLevelType w:val="multilevel"/>
    <w:tmpl w:val="9FF2A494"/>
    <w:styleLink w:val="WWNum3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46" w15:restartNumberingAfterBreak="0">
    <w:nsid w:val="27FF1125"/>
    <w:multiLevelType w:val="multilevel"/>
    <w:tmpl w:val="F2D80DF0"/>
    <w:styleLink w:val="WWNum52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3"/>
      <w:numFmt w:val="decimal"/>
      <w:lvlText w:val="%2)"/>
      <w:lvlJc w:val="start"/>
      <w:rPr>
        <w:rFonts w:eastAsia="Times New Roman" w:cs="Arial"/>
      </w:rPr>
    </w:lvl>
    <w:lvl w:ilvl="2">
      <w:start w:val="1"/>
      <w:numFmt w:val="decimal"/>
      <w:lvlText w:val="%1.%2.%3."/>
      <w:lvlJc w:val="start"/>
      <w:rPr>
        <w:rFonts w:eastAsia="Times New Roman" w:cs="Arial"/>
      </w:rPr>
    </w:lvl>
    <w:lvl w:ilvl="3">
      <w:start w:val="1"/>
      <w:numFmt w:val="decimal"/>
      <w:lvlText w:val="%1.%2.%3.%4."/>
      <w:lvlJc w:val="start"/>
      <w:rPr>
        <w:rFonts w:eastAsia="Times New Roman" w:cs="Arial"/>
      </w:rPr>
    </w:lvl>
    <w:lvl w:ilvl="4">
      <w:start w:val="1"/>
      <w:numFmt w:val="decimal"/>
      <w:lvlText w:val="%1.%2.%3.%4.%5."/>
      <w:lvlJc w:val="start"/>
      <w:rPr>
        <w:rFonts w:eastAsia="Times New Roman" w:cs="Arial"/>
      </w:rPr>
    </w:lvl>
    <w:lvl w:ilvl="5">
      <w:start w:val="1"/>
      <w:numFmt w:val="decimal"/>
      <w:lvlText w:val="%1.%2.%3.%4.%5.%6."/>
      <w:lvlJc w:val="start"/>
      <w:rPr>
        <w:rFonts w:eastAsia="Times New Roman" w:cs="Arial"/>
      </w:rPr>
    </w:lvl>
    <w:lvl w:ilvl="6">
      <w:start w:val="1"/>
      <w:numFmt w:val="decimal"/>
      <w:lvlText w:val="%1.%2.%3.%4.%5.%6.%7."/>
      <w:lvlJc w:val="start"/>
      <w:rPr>
        <w:rFonts w:eastAsia="Times New Roman" w:cs="Arial"/>
      </w:rPr>
    </w:lvl>
    <w:lvl w:ilvl="7">
      <w:start w:val="1"/>
      <w:numFmt w:val="decimal"/>
      <w:lvlText w:val="%1.%2.%3.%4.%5.%6.%7.%8."/>
      <w:lvlJc w:val="start"/>
      <w:rPr>
        <w:rFonts w:eastAsia="Times New Roman" w:cs="Arial"/>
      </w:rPr>
    </w:lvl>
    <w:lvl w:ilvl="8">
      <w:start w:val="1"/>
      <w:numFmt w:val="decimal"/>
      <w:lvlText w:val="%1.%2.%3.%4.%5.%6.%7.%8.%9."/>
      <w:lvlJc w:val="start"/>
      <w:rPr>
        <w:rFonts w:eastAsia="Times New Roman" w:cs="Arial"/>
      </w:rPr>
    </w:lvl>
  </w:abstractNum>
  <w:abstractNum w:abstractNumId="47" w15:restartNumberingAfterBreak="0">
    <w:nsid w:val="288B08EE"/>
    <w:multiLevelType w:val="multilevel"/>
    <w:tmpl w:val="93D00E2E"/>
    <w:styleLink w:val="WWNum14"/>
    <w:lvl w:ilvl="0">
      <w:start w:val="2"/>
      <w:numFmt w:val="decimal"/>
      <w:lvlText w:val="%1."/>
      <w:lvlJc w:val="start"/>
      <w:rPr>
        <w:rFonts w:eastAsia="Times New Roman"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Wingdings"/>
      </w:rPr>
    </w:lvl>
    <w:lvl w:ilvl="3">
      <w:start w:val="1"/>
      <w:numFmt w:val="decimal"/>
      <w:lvlText w:val="%1.%2.%3.%4."/>
      <w:lvlJc w:val="start"/>
      <w:rPr>
        <w:rFonts w:cs="Symbol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48" w15:restartNumberingAfterBreak="0">
    <w:nsid w:val="29014982"/>
    <w:multiLevelType w:val="multilevel"/>
    <w:tmpl w:val="A8123AD8"/>
    <w:styleLink w:val="WWNum1aaaaaaaaaaaaaaa"/>
    <w:lvl w:ilvl="0">
      <w:start w:val="1"/>
      <w:numFmt w:val="none"/>
      <w:suff w:val="nothing"/>
      <w:lvlText w:val="%1"/>
      <w:lvlJc w:val="start"/>
    </w:lvl>
    <w:lvl w:ilvl="1">
      <w:start w:val="1"/>
      <w:numFmt w:val="none"/>
      <w:suff w:val="nothing"/>
      <w:lvlText w:val="%2"/>
      <w:lvlJc w:val="start"/>
    </w:lvl>
    <w:lvl w:ilvl="2">
      <w:start w:val="1"/>
      <w:numFmt w:val="none"/>
      <w:suff w:val="nothing"/>
      <w:lvlText w:val="%3"/>
      <w:lvlJc w:val="start"/>
    </w:lvl>
    <w:lvl w:ilvl="3">
      <w:start w:val="1"/>
      <w:numFmt w:val="none"/>
      <w:suff w:val="nothing"/>
      <w:lvlText w:val="%4"/>
      <w:lvlJc w:val="start"/>
    </w:lvl>
    <w:lvl w:ilvl="4">
      <w:start w:val="1"/>
      <w:numFmt w:val="none"/>
      <w:suff w:val="nothing"/>
      <w:lvlText w:val="%5"/>
      <w:lvlJc w:val="start"/>
    </w:lvl>
    <w:lvl w:ilvl="5">
      <w:start w:val="1"/>
      <w:numFmt w:val="none"/>
      <w:suff w:val="nothing"/>
      <w:lvlText w:val="%6"/>
      <w:lvlJc w:val="start"/>
    </w:lvl>
    <w:lvl w:ilvl="6">
      <w:start w:val="1"/>
      <w:numFmt w:val="none"/>
      <w:suff w:val="nothing"/>
      <w:lvlText w:val="%7"/>
      <w:lvlJc w:val="start"/>
    </w:lvl>
    <w:lvl w:ilvl="7">
      <w:start w:val="1"/>
      <w:numFmt w:val="none"/>
      <w:suff w:val="nothing"/>
      <w:lvlText w:val="%8"/>
      <w:lvlJc w:val="start"/>
    </w:lvl>
    <w:lvl w:ilvl="8">
      <w:start w:val="1"/>
      <w:numFmt w:val="none"/>
      <w:suff w:val="nothing"/>
      <w:lvlText w:val="%9"/>
      <w:lvlJc w:val="start"/>
    </w:lvl>
  </w:abstractNum>
  <w:abstractNum w:abstractNumId="49" w15:restartNumberingAfterBreak="0">
    <w:nsid w:val="297B17B6"/>
    <w:multiLevelType w:val="multilevel"/>
    <w:tmpl w:val="C2E2F74C"/>
    <w:styleLink w:val="WWNum82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0" w15:restartNumberingAfterBreak="0">
    <w:nsid w:val="2AAC33B0"/>
    <w:multiLevelType w:val="multilevel"/>
    <w:tmpl w:val="40D0D1E2"/>
    <w:styleLink w:val="WWNum2a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51" w15:restartNumberingAfterBreak="0">
    <w:nsid w:val="2B7F6186"/>
    <w:multiLevelType w:val="multilevel"/>
    <w:tmpl w:val="1DFCD046"/>
    <w:styleLink w:val="WWNum8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108pt" w:hanging="18pt"/>
      </w:pPr>
      <w:rPr>
        <w:rFonts w:cs="Times New Roman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52" w15:restartNumberingAfterBreak="0">
    <w:nsid w:val="2B8952F9"/>
    <w:multiLevelType w:val="multilevel"/>
    <w:tmpl w:val="A34640FA"/>
    <w:styleLink w:val="WWNum1aaaa"/>
    <w:lvl w:ilvl="0">
      <w:numFmt w:val="bullet"/>
      <w:lvlText w:val="-"/>
      <w:lvlJc w:val="start"/>
      <w:pPr>
        <w:ind w:start="57.30pt" w:hanging="18pt"/>
      </w:pPr>
    </w:lvl>
    <w:lvl w:ilvl="1">
      <w:numFmt w:val="bullet"/>
      <w:lvlText w:val="o"/>
      <w:lvlJc w:val="start"/>
      <w:pPr>
        <w:ind w:start="93.30pt" w:hanging="18pt"/>
      </w:pPr>
    </w:lvl>
    <w:lvl w:ilvl="2">
      <w:numFmt w:val="bullet"/>
      <w:lvlText w:val=""/>
      <w:lvlJc w:val="start"/>
      <w:pPr>
        <w:ind w:start="129.3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3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30pt" w:hanging="18pt"/>
      </w:pPr>
    </w:lvl>
    <w:lvl w:ilvl="5">
      <w:numFmt w:val="bullet"/>
      <w:lvlText w:val=""/>
      <w:lvlJc w:val="start"/>
      <w:pPr>
        <w:ind w:start="237.3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3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30pt" w:hanging="18pt"/>
      </w:pPr>
    </w:lvl>
    <w:lvl w:ilvl="8">
      <w:numFmt w:val="bullet"/>
      <w:lvlText w:val=""/>
      <w:lvlJc w:val="start"/>
      <w:pPr>
        <w:ind w:start="345.30pt" w:hanging="18pt"/>
      </w:pPr>
      <w:rPr>
        <w:rFonts w:ascii="Wingdings" w:hAnsi="Wingdings"/>
      </w:rPr>
    </w:lvl>
  </w:abstractNum>
  <w:abstractNum w:abstractNumId="53" w15:restartNumberingAfterBreak="0">
    <w:nsid w:val="2BEC2E07"/>
    <w:multiLevelType w:val="multilevel"/>
    <w:tmpl w:val="EA2405D6"/>
    <w:styleLink w:val="WWNum3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54" w15:restartNumberingAfterBreak="0">
    <w:nsid w:val="2CE0519A"/>
    <w:multiLevelType w:val="multilevel"/>
    <w:tmpl w:val="B51A25F2"/>
    <w:styleLink w:val="WWNum10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55" w15:restartNumberingAfterBreak="0">
    <w:nsid w:val="2DAF4339"/>
    <w:multiLevelType w:val="multilevel"/>
    <w:tmpl w:val="39525388"/>
    <w:styleLink w:val="WWNum22"/>
    <w:lvl w:ilvl="0">
      <w:start w:val="1"/>
      <w:numFmt w:val="decimal"/>
      <w:lvlText w:val="%1."/>
      <w:lvlJc w:val="start"/>
      <w:pPr>
        <w:ind w:start="99pt" w:hanging="18pt"/>
      </w:pPr>
    </w:lvl>
    <w:lvl w:ilvl="1">
      <w:start w:val="1"/>
      <w:numFmt w:val="lowerLetter"/>
      <w:lvlText w:val="%2."/>
      <w:lvlJc w:val="start"/>
      <w:pPr>
        <w:ind w:start="135pt" w:hanging="18pt"/>
      </w:pPr>
    </w:lvl>
    <w:lvl w:ilvl="2">
      <w:start w:val="1"/>
      <w:numFmt w:val="lowerRoman"/>
      <w:lvlText w:val="%3."/>
      <w:lvlJc w:val="end"/>
      <w:pPr>
        <w:ind w:start="171pt" w:hanging="9pt"/>
      </w:pPr>
    </w:lvl>
    <w:lvl w:ilvl="3">
      <w:start w:val="1"/>
      <w:numFmt w:val="decimal"/>
      <w:lvlText w:val="%4."/>
      <w:lvlJc w:val="start"/>
      <w:pPr>
        <w:ind w:start="207pt" w:hanging="18pt"/>
      </w:pPr>
    </w:lvl>
    <w:lvl w:ilvl="4">
      <w:start w:val="1"/>
      <w:numFmt w:val="lowerLetter"/>
      <w:lvlText w:val="%5."/>
      <w:lvlJc w:val="start"/>
      <w:pPr>
        <w:ind w:start="243pt" w:hanging="18pt"/>
      </w:pPr>
    </w:lvl>
    <w:lvl w:ilvl="5">
      <w:start w:val="1"/>
      <w:numFmt w:val="lowerRoman"/>
      <w:lvlText w:val="%6."/>
      <w:lvlJc w:val="end"/>
      <w:pPr>
        <w:ind w:start="279pt" w:hanging="9pt"/>
      </w:pPr>
    </w:lvl>
    <w:lvl w:ilvl="6">
      <w:start w:val="1"/>
      <w:numFmt w:val="decimal"/>
      <w:lvlText w:val="%7."/>
      <w:lvlJc w:val="start"/>
      <w:pPr>
        <w:ind w:start="315pt" w:hanging="18pt"/>
      </w:pPr>
    </w:lvl>
    <w:lvl w:ilvl="7">
      <w:start w:val="1"/>
      <w:numFmt w:val="lowerLetter"/>
      <w:lvlText w:val="%8."/>
      <w:lvlJc w:val="start"/>
      <w:pPr>
        <w:ind w:start="351pt" w:hanging="18pt"/>
      </w:pPr>
    </w:lvl>
    <w:lvl w:ilvl="8">
      <w:start w:val="1"/>
      <w:numFmt w:val="lowerRoman"/>
      <w:lvlText w:val="%9."/>
      <w:lvlJc w:val="end"/>
      <w:pPr>
        <w:ind w:start="387pt" w:hanging="9pt"/>
      </w:pPr>
      <w:rPr>
        <w:rFonts w:cs="Times New Roman"/>
      </w:rPr>
    </w:lvl>
  </w:abstractNum>
  <w:abstractNum w:abstractNumId="56" w15:restartNumberingAfterBreak="0">
    <w:nsid w:val="2DBD5F8C"/>
    <w:multiLevelType w:val="multilevel"/>
    <w:tmpl w:val="97E4AA46"/>
    <w:styleLink w:val="WWNum30"/>
    <w:lvl w:ilvl="0">
      <w:start w:val="8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7" w15:restartNumberingAfterBreak="0">
    <w:nsid w:val="2F063722"/>
    <w:multiLevelType w:val="multilevel"/>
    <w:tmpl w:val="AD508B66"/>
    <w:styleLink w:val="WWNum66"/>
    <w:lvl w:ilvl="0">
      <w:start w:val="2"/>
      <w:numFmt w:val="decimal"/>
      <w:lvlText w:val="%1."/>
      <w:lvlJc w:val="start"/>
      <w:rPr>
        <w:rFonts w:cs="Calibri"/>
        <w:b w:val="0"/>
        <w:i w:val="0"/>
        <w:color w:val="00000A"/>
        <w:spacing w:val="-20"/>
        <w:sz w:val="20"/>
        <w:szCs w:val="20"/>
      </w:rPr>
    </w:lvl>
    <w:lvl w:ilvl="1">
      <w:start w:val="3"/>
      <w:numFmt w:val="decimal"/>
      <w:lvlText w:val="%2."/>
      <w:lvlJc w:val="start"/>
      <w:rPr>
        <w:rFonts w:cs="Times New Roman"/>
        <w:b w:val="0"/>
        <w:i w:val="0"/>
        <w:color w:val="00000A"/>
      </w:rPr>
    </w:lvl>
    <w:lvl w:ilvl="2">
      <w:start w:val="11"/>
      <w:numFmt w:val="decimal"/>
      <w:lvlText w:val="%1.%2.%3)"/>
      <w:lvlJc w:val="start"/>
      <w:rPr>
        <w:rFonts w:cs="Times New Roman"/>
        <w:b w:val="0"/>
        <w:i w:val="0"/>
        <w:color w:val="00000A"/>
      </w:rPr>
    </w:lvl>
    <w:lvl w:ilvl="3">
      <w:start w:val="1"/>
      <w:numFmt w:val="decimal"/>
      <w:lvlText w:val="%1.%2.%3.%4)"/>
      <w:lvlJc w:val="start"/>
      <w:rPr>
        <w:rFonts w:eastAsia="Times New Roman" w:cs="Arial"/>
      </w:rPr>
    </w:lvl>
    <w:lvl w:ilvl="4">
      <w:numFmt w:val="bullet"/>
      <w:lvlText w:val=""/>
      <w:lvlJc w:val="start"/>
      <w:rPr>
        <w:rFonts w:ascii="Symbol" w:hAnsi="Symbol"/>
        <w:b w:val="0"/>
        <w:i w:val="0"/>
      </w:rPr>
    </w:lvl>
    <w:lvl w:ilvl="5">
      <w:start w:val="1"/>
      <w:numFmt w:val="lowerLetter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eastAsia="Times New Roman" w:cs="Arial"/>
        <w:dstrike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58" w15:restartNumberingAfterBreak="0">
    <w:nsid w:val="2F23031C"/>
    <w:multiLevelType w:val="multilevel"/>
    <w:tmpl w:val="F238F5F8"/>
    <w:styleLink w:val="WWNum5aaaaaaaa"/>
    <w:lvl w:ilvl="0">
      <w:start w:val="14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1.%2.%3"/>
      <w:lvlJc w:val="start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24pt" w:hanging="9pt"/>
      </w:pPr>
      <w:rPr>
        <w:rFonts w:cs="Times New Roman"/>
      </w:rPr>
    </w:lvl>
  </w:abstractNum>
  <w:abstractNum w:abstractNumId="59" w15:restartNumberingAfterBreak="0">
    <w:nsid w:val="304171AB"/>
    <w:multiLevelType w:val="multilevel"/>
    <w:tmpl w:val="089802DA"/>
    <w:styleLink w:val="WWNum5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60" w15:restartNumberingAfterBreak="0">
    <w:nsid w:val="30612F5A"/>
    <w:multiLevelType w:val="multilevel"/>
    <w:tmpl w:val="A230769E"/>
    <w:styleLink w:val="WWNum4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61" w15:restartNumberingAfterBreak="0">
    <w:nsid w:val="31D333B7"/>
    <w:multiLevelType w:val="multilevel"/>
    <w:tmpl w:val="8654D8A6"/>
    <w:styleLink w:val="WWNum86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2" w15:restartNumberingAfterBreak="0">
    <w:nsid w:val="31DD1F79"/>
    <w:multiLevelType w:val="multilevel"/>
    <w:tmpl w:val="1B423380"/>
    <w:styleLink w:val="WWNum2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3" w15:restartNumberingAfterBreak="0">
    <w:nsid w:val="32506470"/>
    <w:multiLevelType w:val="multilevel"/>
    <w:tmpl w:val="B4B63EEC"/>
    <w:styleLink w:val="WWNum77"/>
    <w:lvl w:ilvl="0">
      <w:start w:val="13"/>
      <w:numFmt w:val="decimal"/>
      <w:lvlText w:val="%1)"/>
      <w:lvlJc w:val="start"/>
      <w:rPr>
        <w:rFonts w:cs="Times New Roman"/>
        <w:i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4" w15:restartNumberingAfterBreak="0">
    <w:nsid w:val="33C6666A"/>
    <w:multiLevelType w:val="multilevel"/>
    <w:tmpl w:val="9C168F96"/>
    <w:styleLink w:val="WWNum24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lowerLetter"/>
      <w:lvlText w:val="%1.%2.%3)"/>
      <w:lvlJc w:val="start"/>
      <w:rPr>
        <w:rFonts w:cs="Times New Roman"/>
        <w:b w:val="0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5" w15:restartNumberingAfterBreak="0">
    <w:nsid w:val="33D651D8"/>
    <w:multiLevelType w:val="multilevel"/>
    <w:tmpl w:val="001695D8"/>
    <w:styleLink w:val="WWNum1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66" w15:restartNumberingAfterBreak="0">
    <w:nsid w:val="33E9405B"/>
    <w:multiLevelType w:val="multilevel"/>
    <w:tmpl w:val="6DD2A8C2"/>
    <w:styleLink w:val="WWNum2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7" w15:restartNumberingAfterBreak="0">
    <w:nsid w:val="353622A8"/>
    <w:multiLevelType w:val="multilevel"/>
    <w:tmpl w:val="6246957A"/>
    <w:styleLink w:val="WWNum16"/>
    <w:lvl w:ilvl="0">
      <w:start w:val="4"/>
      <w:numFmt w:val="lowerLetter"/>
      <w:lvlText w:val="%1)"/>
      <w:lvlJc w:val="start"/>
      <w:rPr>
        <w:rFonts w:cs="Times New Roman"/>
        <w:b w:val="0"/>
      </w:rPr>
    </w:lvl>
    <w:lvl w:ilvl="1">
      <w:start w:val="1"/>
      <w:numFmt w:val="lowerLetter"/>
      <w:lvlText w:val="%2)"/>
      <w:lvlJc w:val="start"/>
      <w:rPr>
        <w:rFonts w:cs="Times New Roman"/>
        <w:sz w:val="22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8" w15:restartNumberingAfterBreak="0">
    <w:nsid w:val="357F7D2B"/>
    <w:multiLevelType w:val="multilevel"/>
    <w:tmpl w:val="3B464E9E"/>
    <w:styleLink w:val="WWNum4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69" w15:restartNumberingAfterBreak="0">
    <w:nsid w:val="36B047DF"/>
    <w:multiLevelType w:val="multilevel"/>
    <w:tmpl w:val="CDFAAAAE"/>
    <w:styleLink w:val="WWNum2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70" w15:restartNumberingAfterBreak="0">
    <w:nsid w:val="37EF1C44"/>
    <w:multiLevelType w:val="multilevel"/>
    <w:tmpl w:val="268659B2"/>
    <w:styleLink w:val="WWNum35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1" w15:restartNumberingAfterBreak="0">
    <w:nsid w:val="383A456C"/>
    <w:multiLevelType w:val="multilevel"/>
    <w:tmpl w:val="E95AB690"/>
    <w:styleLink w:val="WWNum3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72" w15:restartNumberingAfterBreak="0">
    <w:nsid w:val="38E745D5"/>
    <w:multiLevelType w:val="multilevel"/>
    <w:tmpl w:val="9474909E"/>
    <w:styleLink w:val="WWNum26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3" w15:restartNumberingAfterBreak="0">
    <w:nsid w:val="38F30320"/>
    <w:multiLevelType w:val="multilevel"/>
    <w:tmpl w:val="075A8986"/>
    <w:styleLink w:val="WWNum57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4" w15:restartNumberingAfterBreak="0">
    <w:nsid w:val="38F30E93"/>
    <w:multiLevelType w:val="multilevel"/>
    <w:tmpl w:val="9A44AA14"/>
    <w:styleLink w:val="WWNum2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75" w15:restartNumberingAfterBreak="0">
    <w:nsid w:val="394B228F"/>
    <w:multiLevelType w:val="multilevel"/>
    <w:tmpl w:val="E1BA1774"/>
    <w:styleLink w:val="WWNum8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76" w15:restartNumberingAfterBreak="0">
    <w:nsid w:val="398C7FB5"/>
    <w:multiLevelType w:val="multilevel"/>
    <w:tmpl w:val="0CF44796"/>
    <w:styleLink w:val="WWNum2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77" w15:restartNumberingAfterBreak="0">
    <w:nsid w:val="3AD66C1A"/>
    <w:multiLevelType w:val="multilevel"/>
    <w:tmpl w:val="E7BE1AC2"/>
    <w:styleLink w:val="WWNum4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78" w15:restartNumberingAfterBreak="0">
    <w:nsid w:val="3BC0635D"/>
    <w:multiLevelType w:val="multilevel"/>
    <w:tmpl w:val="637292F8"/>
    <w:styleLink w:val="WWNum1a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79" w15:restartNumberingAfterBreak="0">
    <w:nsid w:val="3BD5152A"/>
    <w:multiLevelType w:val="multilevel"/>
    <w:tmpl w:val="4256706E"/>
    <w:styleLink w:val="WWNum78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0" w15:restartNumberingAfterBreak="0">
    <w:nsid w:val="3CEB44DC"/>
    <w:multiLevelType w:val="multilevel"/>
    <w:tmpl w:val="FE6E47BC"/>
    <w:styleLink w:val="WWNum4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81" w15:restartNumberingAfterBreak="0">
    <w:nsid w:val="3D080D72"/>
    <w:multiLevelType w:val="multilevel"/>
    <w:tmpl w:val="10ACE320"/>
    <w:styleLink w:val="WWNum8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82" w15:restartNumberingAfterBreak="0">
    <w:nsid w:val="3D6C0A00"/>
    <w:multiLevelType w:val="multilevel"/>
    <w:tmpl w:val="AE5EBDA6"/>
    <w:styleLink w:val="WWNum13"/>
    <w:lvl w:ilvl="0">
      <w:start w:val="3"/>
      <w:numFmt w:val="lowerLetter"/>
      <w:lvlText w:val="%1)"/>
      <w:lvlJc w:val="start"/>
      <w:rPr>
        <w:rFonts w:cs="Times New Roman"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83" w15:restartNumberingAfterBreak="0">
    <w:nsid w:val="3E161CFE"/>
    <w:multiLevelType w:val="multilevel"/>
    <w:tmpl w:val="ECF65ED0"/>
    <w:styleLink w:val="WWNum11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4" w15:restartNumberingAfterBreak="0">
    <w:nsid w:val="3E690B03"/>
    <w:multiLevelType w:val="multilevel"/>
    <w:tmpl w:val="3AD2F4B0"/>
    <w:styleLink w:val="WWNum25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5" w15:restartNumberingAfterBreak="0">
    <w:nsid w:val="3E8951B9"/>
    <w:multiLevelType w:val="multilevel"/>
    <w:tmpl w:val="EC0405BA"/>
    <w:styleLink w:val="WWNum5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6" w15:restartNumberingAfterBreak="0">
    <w:nsid w:val="3F0739F0"/>
    <w:multiLevelType w:val="multilevel"/>
    <w:tmpl w:val="E312D45E"/>
    <w:styleLink w:val="WWNum1aaaaaaa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87" w15:restartNumberingAfterBreak="0">
    <w:nsid w:val="3F196583"/>
    <w:multiLevelType w:val="multilevel"/>
    <w:tmpl w:val="63A8821E"/>
    <w:styleLink w:val="WWNum5a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88" w15:restartNumberingAfterBreak="0">
    <w:nsid w:val="407D2ACE"/>
    <w:multiLevelType w:val="multilevel"/>
    <w:tmpl w:val="98044CE6"/>
    <w:styleLink w:val="WWNum13a"/>
    <w:lvl w:ilvl="0">
      <w:start w:val="2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9" w15:restartNumberingAfterBreak="0">
    <w:nsid w:val="44232F64"/>
    <w:multiLevelType w:val="multilevel"/>
    <w:tmpl w:val="85800DB8"/>
    <w:styleLink w:val="WWNum2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90" w15:restartNumberingAfterBreak="0">
    <w:nsid w:val="44390784"/>
    <w:multiLevelType w:val="multilevel"/>
    <w:tmpl w:val="F2A403D0"/>
    <w:styleLink w:val="WWNum12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91" w15:restartNumberingAfterBreak="0">
    <w:nsid w:val="44F943F4"/>
    <w:multiLevelType w:val="multilevel"/>
    <w:tmpl w:val="43CC3FA0"/>
    <w:styleLink w:val="WWNum29"/>
    <w:lvl w:ilvl="0">
      <w:start w:val="12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2" w15:restartNumberingAfterBreak="0">
    <w:nsid w:val="46241FC9"/>
    <w:multiLevelType w:val="multilevel"/>
    <w:tmpl w:val="18247682"/>
    <w:styleLink w:val="WWNum7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93" w15:restartNumberingAfterBreak="0">
    <w:nsid w:val="464D35B9"/>
    <w:multiLevelType w:val="multilevel"/>
    <w:tmpl w:val="6B506986"/>
    <w:styleLink w:val="WWNum75"/>
    <w:lvl w:ilvl="0">
      <w:start w:val="1"/>
      <w:numFmt w:val="decimal"/>
      <w:lvlText w:val="%1)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4" w15:restartNumberingAfterBreak="0">
    <w:nsid w:val="465445F3"/>
    <w:multiLevelType w:val="multilevel"/>
    <w:tmpl w:val="828488B6"/>
    <w:styleLink w:val="WWNum59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5" w15:restartNumberingAfterBreak="0">
    <w:nsid w:val="466F481E"/>
    <w:multiLevelType w:val="multilevel"/>
    <w:tmpl w:val="FAC292AC"/>
    <w:styleLink w:val="WWNum46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96" w15:restartNumberingAfterBreak="0">
    <w:nsid w:val="46A859A8"/>
    <w:multiLevelType w:val="multilevel"/>
    <w:tmpl w:val="8D08DA56"/>
    <w:styleLink w:val="WWNum10a"/>
    <w:lvl w:ilvl="0">
      <w:start w:val="2"/>
      <w:numFmt w:val="decimal"/>
      <w:lvlText w:val="%1"/>
      <w:lvlJc w:val="start"/>
      <w:pPr>
        <w:ind w:start="25.10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97" w15:restartNumberingAfterBreak="0">
    <w:nsid w:val="47E434D1"/>
    <w:multiLevelType w:val="multilevel"/>
    <w:tmpl w:val="CE427332"/>
    <w:styleLink w:val="WWNum8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98" w15:restartNumberingAfterBreak="0">
    <w:nsid w:val="480536A9"/>
    <w:multiLevelType w:val="multilevel"/>
    <w:tmpl w:val="61427E6E"/>
    <w:styleLink w:val="WWNum18"/>
    <w:lvl w:ilvl="0">
      <w:start w:val="1"/>
      <w:numFmt w:val="decimal"/>
      <w:lvlText w:val="%1."/>
      <w:lvlJc w:val="start"/>
      <w:rPr>
        <w:b w:val="0"/>
        <w:color w:val="00000A"/>
        <w:sz w:val="20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9" w15:restartNumberingAfterBreak="0">
    <w:nsid w:val="480A7BCD"/>
    <w:multiLevelType w:val="multilevel"/>
    <w:tmpl w:val="752EBF3C"/>
    <w:styleLink w:val="WWNum12"/>
    <w:lvl w:ilvl="0">
      <w:start w:val="1"/>
      <w:numFmt w:val="decimal"/>
      <w:lvlText w:val="%1)"/>
      <w:lvlJc w:val="star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start"/>
      <w:rPr>
        <w:rFonts w:eastAsia="Times New Roman" w:cs="Arial"/>
        <w:b w:val="0"/>
        <w:i w:val="0"/>
        <w:sz w:val="20"/>
        <w:szCs w:val="20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  <w:b w:val="0"/>
        <w:sz w:val="20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  <w:b w:val="0"/>
        <w:bCs/>
        <w:i w:val="0"/>
        <w:iCs w:val="0"/>
        <w:sz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0" w15:restartNumberingAfterBreak="0">
    <w:nsid w:val="489E15DE"/>
    <w:multiLevelType w:val="multilevel"/>
    <w:tmpl w:val="450E9290"/>
    <w:styleLink w:val="WWNum6a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101" w15:restartNumberingAfterBreak="0">
    <w:nsid w:val="48B17B99"/>
    <w:multiLevelType w:val="multilevel"/>
    <w:tmpl w:val="D26AB198"/>
    <w:styleLink w:val="WWNum21"/>
    <w:lvl w:ilvl="0">
      <w:start w:val="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02" w15:restartNumberingAfterBreak="0">
    <w:nsid w:val="49FF6E12"/>
    <w:multiLevelType w:val="multilevel"/>
    <w:tmpl w:val="D1925AF0"/>
    <w:styleLink w:val="WWNum6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103" w15:restartNumberingAfterBreak="0">
    <w:nsid w:val="4C3C6652"/>
    <w:multiLevelType w:val="multilevel"/>
    <w:tmpl w:val="546AE0F8"/>
    <w:styleLink w:val="WWNum27"/>
    <w:lvl w:ilvl="0">
      <w:start w:val="3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04" w15:restartNumberingAfterBreak="0">
    <w:nsid w:val="4C841FB5"/>
    <w:multiLevelType w:val="multilevel"/>
    <w:tmpl w:val="2996C90C"/>
    <w:styleLink w:val="WWNum63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5" w15:restartNumberingAfterBreak="0">
    <w:nsid w:val="4D700DB8"/>
    <w:multiLevelType w:val="multilevel"/>
    <w:tmpl w:val="E48C75C6"/>
    <w:styleLink w:val="WWNum61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6" w15:restartNumberingAfterBreak="0">
    <w:nsid w:val="4DC67A49"/>
    <w:multiLevelType w:val="multilevel"/>
    <w:tmpl w:val="42A4DF30"/>
    <w:styleLink w:val="WWNum48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7" w15:restartNumberingAfterBreak="0">
    <w:nsid w:val="4EC35FB7"/>
    <w:multiLevelType w:val="multilevel"/>
    <w:tmpl w:val="55342960"/>
    <w:styleLink w:val="WWNum6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08" w15:restartNumberingAfterBreak="0">
    <w:nsid w:val="4F1352D8"/>
    <w:multiLevelType w:val="multilevel"/>
    <w:tmpl w:val="EBDE2194"/>
    <w:styleLink w:val="WWNum67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b/>
        <w:sz w:val="22"/>
      </w:rPr>
    </w:lvl>
    <w:lvl w:ilvl="2">
      <w:start w:val="1"/>
      <w:numFmt w:val="lowerLetter"/>
      <w:lvlText w:val="%1.%2.%3)"/>
      <w:lvlJc w:val="start"/>
      <w:rPr>
        <w:rFonts w:cs="Times New Roman"/>
        <w:b/>
        <w:sz w:val="22"/>
      </w:rPr>
    </w:lvl>
    <w:lvl w:ilvl="3">
      <w:numFmt w:val="bullet"/>
      <w:lvlText w:val="–"/>
      <w:lvlJc w:val="start"/>
      <w:rPr>
        <w:rFonts w:ascii="Arial Narrow" w:hAnsi="Arial Narrow"/>
        <w:b/>
        <w:color w:val="00000A"/>
        <w:sz w:val="22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09" w15:restartNumberingAfterBreak="0">
    <w:nsid w:val="4F604C06"/>
    <w:multiLevelType w:val="multilevel"/>
    <w:tmpl w:val="80BE9306"/>
    <w:styleLink w:val="WWNum51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0" w15:restartNumberingAfterBreak="0">
    <w:nsid w:val="507A21A9"/>
    <w:multiLevelType w:val="multilevel"/>
    <w:tmpl w:val="10027228"/>
    <w:styleLink w:val="WWNum3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1" w15:restartNumberingAfterBreak="0">
    <w:nsid w:val="51626290"/>
    <w:multiLevelType w:val="multilevel"/>
    <w:tmpl w:val="D186AC20"/>
    <w:styleLink w:val="WWNum6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12" w15:restartNumberingAfterBreak="0">
    <w:nsid w:val="51A33228"/>
    <w:multiLevelType w:val="multilevel"/>
    <w:tmpl w:val="CFE28D2A"/>
    <w:styleLink w:val="WWNum34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3" w15:restartNumberingAfterBreak="0">
    <w:nsid w:val="522A675A"/>
    <w:multiLevelType w:val="multilevel"/>
    <w:tmpl w:val="6BE49AC8"/>
    <w:styleLink w:val="WWNum6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4" w15:restartNumberingAfterBreak="0">
    <w:nsid w:val="52681924"/>
    <w:multiLevelType w:val="multilevel"/>
    <w:tmpl w:val="7A6A9F50"/>
    <w:styleLink w:val="WWNum62"/>
    <w:lvl w:ilvl="0">
      <w:start w:val="2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3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15" w15:restartNumberingAfterBreak="0">
    <w:nsid w:val="526B125F"/>
    <w:multiLevelType w:val="multilevel"/>
    <w:tmpl w:val="0574A182"/>
    <w:styleLink w:val="WWNum23"/>
    <w:lvl w:ilvl="0">
      <w:start w:val="1"/>
      <w:numFmt w:val="decimal"/>
      <w:lvlText w:val="%1)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6" w15:restartNumberingAfterBreak="0">
    <w:nsid w:val="54A872C8"/>
    <w:multiLevelType w:val="multilevel"/>
    <w:tmpl w:val="8CC6F074"/>
    <w:styleLink w:val="WWNum2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7" w15:restartNumberingAfterBreak="0">
    <w:nsid w:val="54AA40BF"/>
    <w:multiLevelType w:val="multilevel"/>
    <w:tmpl w:val="28F00ADE"/>
    <w:styleLink w:val="WWNum17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  <w:b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8" w15:restartNumberingAfterBreak="0">
    <w:nsid w:val="54B7454A"/>
    <w:multiLevelType w:val="multilevel"/>
    <w:tmpl w:val="E912F278"/>
    <w:styleLink w:val="WWNum2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19" w15:restartNumberingAfterBreak="0">
    <w:nsid w:val="55555472"/>
    <w:multiLevelType w:val="multilevel"/>
    <w:tmpl w:val="E0245306"/>
    <w:styleLink w:val="WWNum9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120" w15:restartNumberingAfterBreak="0">
    <w:nsid w:val="55724C8F"/>
    <w:multiLevelType w:val="multilevel"/>
    <w:tmpl w:val="899A74B0"/>
    <w:styleLink w:val="WWNum2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21" w15:restartNumberingAfterBreak="0">
    <w:nsid w:val="55770C58"/>
    <w:multiLevelType w:val="multilevel"/>
    <w:tmpl w:val="7EAE7672"/>
    <w:styleLink w:val="WWNum4a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122" w15:restartNumberingAfterBreak="0">
    <w:nsid w:val="55AC69C3"/>
    <w:multiLevelType w:val="multilevel"/>
    <w:tmpl w:val="395E3F32"/>
    <w:styleLink w:val="WWNum2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3" w15:restartNumberingAfterBreak="0">
    <w:nsid w:val="57D1388E"/>
    <w:multiLevelType w:val="multilevel"/>
    <w:tmpl w:val="B9C67E24"/>
    <w:styleLink w:val="WWNum49"/>
    <w:lvl w:ilvl="0">
      <w:start w:val="1"/>
      <w:numFmt w:val="lowerLetter"/>
      <w:lvlText w:val="%1)"/>
      <w:lvlJc w:val="start"/>
      <w:rPr>
        <w:rFonts w:cs="Times New Roman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4" w15:restartNumberingAfterBreak="0">
    <w:nsid w:val="5906148F"/>
    <w:multiLevelType w:val="multilevel"/>
    <w:tmpl w:val="E73A637E"/>
    <w:styleLink w:val="WWNum85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5" w15:restartNumberingAfterBreak="0">
    <w:nsid w:val="59112509"/>
    <w:multiLevelType w:val="multilevel"/>
    <w:tmpl w:val="0ECAC006"/>
    <w:styleLink w:val="WWNum4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126" w15:restartNumberingAfterBreak="0">
    <w:nsid w:val="5A2D48DB"/>
    <w:multiLevelType w:val="multilevel"/>
    <w:tmpl w:val="8390C102"/>
    <w:styleLink w:val="WWNum7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27" w15:restartNumberingAfterBreak="0">
    <w:nsid w:val="5A652B7A"/>
    <w:multiLevelType w:val="multilevel"/>
    <w:tmpl w:val="50264452"/>
    <w:styleLink w:val="WWNum12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8" w15:restartNumberingAfterBreak="0">
    <w:nsid w:val="5AA777F2"/>
    <w:multiLevelType w:val="multilevel"/>
    <w:tmpl w:val="805833CE"/>
    <w:styleLink w:val="WWNum79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29" w15:restartNumberingAfterBreak="0">
    <w:nsid w:val="5C685217"/>
    <w:multiLevelType w:val="multilevel"/>
    <w:tmpl w:val="1E0273AA"/>
    <w:styleLink w:val="WWNum76"/>
    <w:lvl w:ilvl="0">
      <w:start w:val="1"/>
      <w:numFmt w:val="lowerLetter"/>
      <w:lvlText w:val="%1)"/>
      <w:lvlJc w:val="star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0" w15:restartNumberingAfterBreak="0">
    <w:nsid w:val="5D154593"/>
    <w:multiLevelType w:val="multilevel"/>
    <w:tmpl w:val="B01257A8"/>
    <w:styleLink w:val="WWNum42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1" w15:restartNumberingAfterBreak="0">
    <w:nsid w:val="5D71040F"/>
    <w:multiLevelType w:val="multilevel"/>
    <w:tmpl w:val="B0D08C90"/>
    <w:styleLink w:val="WWNum6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32" w15:restartNumberingAfterBreak="0">
    <w:nsid w:val="5EA2455E"/>
    <w:multiLevelType w:val="multilevel"/>
    <w:tmpl w:val="DEDAD736"/>
    <w:styleLink w:val="WWNum2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33" w15:restartNumberingAfterBreak="0">
    <w:nsid w:val="5F7E31D6"/>
    <w:multiLevelType w:val="multilevel"/>
    <w:tmpl w:val="31142D72"/>
    <w:styleLink w:val="WWNum4a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34" w15:restartNumberingAfterBreak="0">
    <w:nsid w:val="5F951980"/>
    <w:multiLevelType w:val="multilevel"/>
    <w:tmpl w:val="D814F16A"/>
    <w:styleLink w:val="WWNum11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35" w15:restartNumberingAfterBreak="0">
    <w:nsid w:val="60113913"/>
    <w:multiLevelType w:val="multilevel"/>
    <w:tmpl w:val="82EACAAE"/>
    <w:styleLink w:val="WWNum39"/>
    <w:lvl w:ilvl="0">
      <w:start w:val="6"/>
      <w:numFmt w:val="decimal"/>
      <w:lvlText w:val="%1."/>
      <w:lvlJc w:val="start"/>
      <w:rPr>
        <w:rFonts w:cs="Arial"/>
        <w:b w:val="0"/>
        <w:dstrike/>
        <w:sz w:val="20"/>
        <w:szCs w:val="20"/>
      </w:rPr>
    </w:lvl>
    <w:lvl w:ilvl="1">
      <w:start w:val="7"/>
      <w:numFmt w:val="decimal"/>
      <w:lvlText w:val="%2.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36" w15:restartNumberingAfterBreak="0">
    <w:nsid w:val="604E51A0"/>
    <w:multiLevelType w:val="multilevel"/>
    <w:tmpl w:val="61F2DC8A"/>
    <w:styleLink w:val="WWNum6aaaaa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37" w15:restartNumberingAfterBreak="0">
    <w:nsid w:val="60B541A7"/>
    <w:multiLevelType w:val="multilevel"/>
    <w:tmpl w:val="EC868A60"/>
    <w:styleLink w:val="WWNum43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38" w15:restartNumberingAfterBreak="0">
    <w:nsid w:val="610E1870"/>
    <w:multiLevelType w:val="multilevel"/>
    <w:tmpl w:val="7A2EAFD0"/>
    <w:styleLink w:val="WWNum1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39" w15:restartNumberingAfterBreak="0">
    <w:nsid w:val="61902243"/>
    <w:multiLevelType w:val="multilevel"/>
    <w:tmpl w:val="5DFE60E4"/>
    <w:styleLink w:val="WWNum2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0" w15:restartNumberingAfterBreak="0">
    <w:nsid w:val="635C13AB"/>
    <w:multiLevelType w:val="multilevel"/>
    <w:tmpl w:val="9984F26A"/>
    <w:styleLink w:val="WWNum2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41" w15:restartNumberingAfterBreak="0">
    <w:nsid w:val="642E7E01"/>
    <w:multiLevelType w:val="multilevel"/>
    <w:tmpl w:val="99F4A888"/>
    <w:styleLink w:val="WWNum9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2" w15:restartNumberingAfterBreak="0">
    <w:nsid w:val="64527CBF"/>
    <w:multiLevelType w:val="multilevel"/>
    <w:tmpl w:val="E258CBD4"/>
    <w:styleLink w:val="WWNum41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3" w15:restartNumberingAfterBreak="0">
    <w:nsid w:val="65140C32"/>
    <w:multiLevelType w:val="multilevel"/>
    <w:tmpl w:val="0E5E920E"/>
    <w:styleLink w:val="WWNum4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44" w15:restartNumberingAfterBreak="0">
    <w:nsid w:val="65AA7438"/>
    <w:multiLevelType w:val="multilevel"/>
    <w:tmpl w:val="A53C6CD8"/>
    <w:styleLink w:val="WWNum6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5" w15:restartNumberingAfterBreak="0">
    <w:nsid w:val="66173ED8"/>
    <w:multiLevelType w:val="multilevel"/>
    <w:tmpl w:val="3BC42BFC"/>
    <w:styleLink w:val="WWNum73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strike w:val="0"/>
        <w:dstrike w:val="0"/>
        <w:color w:val="E36C0A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46" w15:restartNumberingAfterBreak="0">
    <w:nsid w:val="662311B3"/>
    <w:multiLevelType w:val="multilevel"/>
    <w:tmpl w:val="6E38FD24"/>
    <w:styleLink w:val="WWNum36"/>
    <w:lvl w:ilvl="0">
      <w:start w:val="3"/>
      <w:numFmt w:val="lowerLetter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7" w15:restartNumberingAfterBreak="0">
    <w:nsid w:val="66C614F4"/>
    <w:multiLevelType w:val="multilevel"/>
    <w:tmpl w:val="2CDAF9AA"/>
    <w:styleLink w:val="WWNum7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48" w15:restartNumberingAfterBreak="0">
    <w:nsid w:val="67FD2FE5"/>
    <w:multiLevelType w:val="multilevel"/>
    <w:tmpl w:val="36C6B820"/>
    <w:styleLink w:val="WWNum5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49" w15:restartNumberingAfterBreak="0">
    <w:nsid w:val="68030FFD"/>
    <w:multiLevelType w:val="multilevel"/>
    <w:tmpl w:val="2822E676"/>
    <w:styleLink w:val="WWNum7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50" w15:restartNumberingAfterBreak="0">
    <w:nsid w:val="680F5EC4"/>
    <w:multiLevelType w:val="multilevel"/>
    <w:tmpl w:val="7D20A1D6"/>
    <w:styleLink w:val="WWNum3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1" w15:restartNumberingAfterBreak="0">
    <w:nsid w:val="69215EED"/>
    <w:multiLevelType w:val="multilevel"/>
    <w:tmpl w:val="026A15A0"/>
    <w:styleLink w:val="WWNum2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52" w15:restartNumberingAfterBreak="0">
    <w:nsid w:val="69C90EE9"/>
    <w:multiLevelType w:val="multilevel"/>
    <w:tmpl w:val="8B9435AA"/>
    <w:styleLink w:val="WWNum5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3" w15:restartNumberingAfterBreak="0">
    <w:nsid w:val="6A620E58"/>
    <w:multiLevelType w:val="multilevel"/>
    <w:tmpl w:val="D79AC9E2"/>
    <w:styleLink w:val="WWNum1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54" w15:restartNumberingAfterBreak="0">
    <w:nsid w:val="6AD248C7"/>
    <w:multiLevelType w:val="multilevel"/>
    <w:tmpl w:val="86000C90"/>
    <w:styleLink w:val="WWNum84"/>
    <w:lvl w:ilvl="0">
      <w:start w:val="22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5" w15:restartNumberingAfterBreak="0">
    <w:nsid w:val="6AD77DFD"/>
    <w:multiLevelType w:val="multilevel"/>
    <w:tmpl w:val="73829EA2"/>
    <w:styleLink w:val="WWNum1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56" w15:restartNumberingAfterBreak="0">
    <w:nsid w:val="6AEE055A"/>
    <w:multiLevelType w:val="multilevel"/>
    <w:tmpl w:val="0A560650"/>
    <w:styleLink w:val="WWNum2aaaaa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ascii="Times New Roman" w:hAnsi="Times New Roman" w:cs="Times New Roman"/>
        <w:b/>
        <w:sz w:val="24"/>
      </w:rPr>
    </w:lvl>
    <w:lvl w:ilvl="2">
      <w:start w:val="1"/>
      <w:numFmt w:val="lowerLetter"/>
      <w:lvlText w:val="%1.%2.%3"/>
      <w:lvlJc w:val="end"/>
      <w:pPr>
        <w:ind w:start="16.10pt" w:hanging="9pt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start"/>
      <w:pPr>
        <w:ind w:start="18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57" w15:restartNumberingAfterBreak="0">
    <w:nsid w:val="6B4216AC"/>
    <w:multiLevelType w:val="multilevel"/>
    <w:tmpl w:val="00202770"/>
    <w:styleLink w:val="WWNum69"/>
    <w:lvl w:ilvl="0">
      <w:start w:val="18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8" w15:restartNumberingAfterBreak="0">
    <w:nsid w:val="6BB96DA8"/>
    <w:multiLevelType w:val="multilevel"/>
    <w:tmpl w:val="170EF2EC"/>
    <w:styleLink w:val="WWNum2aaaaaaaaaaa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9" w15:restartNumberingAfterBreak="0">
    <w:nsid w:val="6D2D3692"/>
    <w:multiLevelType w:val="multilevel"/>
    <w:tmpl w:val="94621D14"/>
    <w:styleLink w:val="WWNum32"/>
    <w:lvl w:ilvl="0">
      <w:start w:val="5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60" w15:restartNumberingAfterBreak="0">
    <w:nsid w:val="6D7A416E"/>
    <w:multiLevelType w:val="multilevel"/>
    <w:tmpl w:val="C58C3FA0"/>
    <w:styleLink w:val="WWNum8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61" w15:restartNumberingAfterBreak="0">
    <w:nsid w:val="6D982A7D"/>
    <w:multiLevelType w:val="multilevel"/>
    <w:tmpl w:val="865AD2BA"/>
    <w:styleLink w:val="WWNum54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color w:val="00000A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2" w15:restartNumberingAfterBreak="0">
    <w:nsid w:val="6E2A0F6E"/>
    <w:multiLevelType w:val="multilevel"/>
    <w:tmpl w:val="2356DD3A"/>
    <w:styleLink w:val="WWNum50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upperRoman"/>
      <w:lvlText w:val="%1.%2.%3."/>
      <w:lvlJc w:val="start"/>
      <w:rPr>
        <w:rFonts w:cs="Times New Roman"/>
      </w:rPr>
    </w:lvl>
    <w:lvl w:ilvl="3">
      <w:start w:val="6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3" w15:restartNumberingAfterBreak="0">
    <w:nsid w:val="6EF57B92"/>
    <w:multiLevelType w:val="multilevel"/>
    <w:tmpl w:val="D2688A4E"/>
    <w:styleLink w:val="WWNum11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7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64" w15:restartNumberingAfterBreak="0">
    <w:nsid w:val="74E546C3"/>
    <w:multiLevelType w:val="multilevel"/>
    <w:tmpl w:val="B290DB86"/>
    <w:styleLink w:val="WWNum3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65" w15:restartNumberingAfterBreak="0">
    <w:nsid w:val="750B7759"/>
    <w:multiLevelType w:val="multilevel"/>
    <w:tmpl w:val="CFD825CC"/>
    <w:styleLink w:val="WWNum15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  <w:sz w:val="2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66" w15:restartNumberingAfterBreak="0">
    <w:nsid w:val="75213ED1"/>
    <w:multiLevelType w:val="multilevel"/>
    <w:tmpl w:val="20C46808"/>
    <w:styleLink w:val="WWNum6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67" w15:restartNumberingAfterBreak="0">
    <w:nsid w:val="7612725E"/>
    <w:multiLevelType w:val="multilevel"/>
    <w:tmpl w:val="BBAC3C98"/>
    <w:styleLink w:val="WWNum9a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168" w15:restartNumberingAfterBreak="0">
    <w:nsid w:val="76685562"/>
    <w:multiLevelType w:val="multilevel"/>
    <w:tmpl w:val="D62CF068"/>
    <w:styleLink w:val="WWNum10"/>
    <w:lvl w:ilvl="0">
      <w:start w:val="1"/>
      <w:numFmt w:val="decimal"/>
      <w:lvlText w:val="%1.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9" w15:restartNumberingAfterBreak="0">
    <w:nsid w:val="7759508C"/>
    <w:multiLevelType w:val="multilevel"/>
    <w:tmpl w:val="C5284B70"/>
    <w:styleLink w:val="WWNum4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70" w15:restartNumberingAfterBreak="0">
    <w:nsid w:val="78FD5245"/>
    <w:multiLevelType w:val="multilevel"/>
    <w:tmpl w:val="EF8EB22E"/>
    <w:styleLink w:val="WWNum16a"/>
    <w:lvl w:ilvl="0">
      <w:start w:val="3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1" w15:restartNumberingAfterBreak="0">
    <w:nsid w:val="79C07E2A"/>
    <w:multiLevelType w:val="multilevel"/>
    <w:tmpl w:val="DD3E402C"/>
    <w:styleLink w:val="WWNum3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72" w15:restartNumberingAfterBreak="0">
    <w:nsid w:val="79CC4BDC"/>
    <w:multiLevelType w:val="multilevel"/>
    <w:tmpl w:val="F500C066"/>
    <w:styleLink w:val="WWNum3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73" w15:restartNumberingAfterBreak="0">
    <w:nsid w:val="79FB647D"/>
    <w:multiLevelType w:val="multilevel"/>
    <w:tmpl w:val="B17A1480"/>
    <w:styleLink w:val="WWNum65"/>
    <w:lvl w:ilvl="0">
      <w:start w:val="18"/>
      <w:numFmt w:val="decimal"/>
      <w:lvlText w:val="%1."/>
      <w:lvlJc w:val="start"/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4" w15:restartNumberingAfterBreak="0">
    <w:nsid w:val="7AB951E7"/>
    <w:multiLevelType w:val="multilevel"/>
    <w:tmpl w:val="BCB01DF6"/>
    <w:styleLink w:val="WWNum2a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75" w15:restartNumberingAfterBreak="0">
    <w:nsid w:val="7AD75CEB"/>
    <w:multiLevelType w:val="multilevel"/>
    <w:tmpl w:val="E22691D8"/>
    <w:styleLink w:val="WWNum7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6" w15:restartNumberingAfterBreak="0">
    <w:nsid w:val="7B9A046B"/>
    <w:multiLevelType w:val="multilevel"/>
    <w:tmpl w:val="536CDCBC"/>
    <w:styleLink w:val="WWNum3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77" w15:restartNumberingAfterBreak="0">
    <w:nsid w:val="7C3D7557"/>
    <w:multiLevelType w:val="multilevel"/>
    <w:tmpl w:val="A008E6CA"/>
    <w:styleLink w:val="WWNum4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178" w15:restartNumberingAfterBreak="0">
    <w:nsid w:val="7C9660B5"/>
    <w:multiLevelType w:val="multilevel"/>
    <w:tmpl w:val="A3B6EFFA"/>
    <w:styleLink w:val="WWNum9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4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9" w15:restartNumberingAfterBreak="0">
    <w:nsid w:val="7CCE4602"/>
    <w:multiLevelType w:val="multilevel"/>
    <w:tmpl w:val="1638D204"/>
    <w:styleLink w:val="WWNum2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80" w15:restartNumberingAfterBreak="0">
    <w:nsid w:val="7E2D6542"/>
    <w:multiLevelType w:val="multilevel"/>
    <w:tmpl w:val="BB38051E"/>
    <w:styleLink w:val="WWNum3a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81" w15:restartNumberingAfterBreak="0">
    <w:nsid w:val="7E2F13B5"/>
    <w:multiLevelType w:val="multilevel"/>
    <w:tmpl w:val="6E9E0A38"/>
    <w:styleLink w:val="WWNum55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2" w15:restartNumberingAfterBreak="0">
    <w:nsid w:val="7E4E58A8"/>
    <w:multiLevelType w:val="multilevel"/>
    <w:tmpl w:val="C3B6C140"/>
    <w:styleLink w:val="WWNum40"/>
    <w:lvl w:ilvl="0">
      <w:start w:val="3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83" w15:restartNumberingAfterBreak="0">
    <w:nsid w:val="7EBB127F"/>
    <w:multiLevelType w:val="multilevel"/>
    <w:tmpl w:val="65C848D0"/>
    <w:styleLink w:val="WWNum4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84" w15:restartNumberingAfterBreak="0">
    <w:nsid w:val="7F496488"/>
    <w:multiLevelType w:val="multilevel"/>
    <w:tmpl w:val="041C27A2"/>
    <w:styleLink w:val="WWNum31"/>
    <w:lvl w:ilvl="0">
      <w:start w:val="4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5" w15:restartNumberingAfterBreak="0">
    <w:nsid w:val="7F92486E"/>
    <w:multiLevelType w:val="multilevel"/>
    <w:tmpl w:val="D9A40F60"/>
    <w:styleLink w:val="WWNum33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4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num w:numId="1" w16cid:durableId="665942489">
    <w:abstractNumId w:val="138"/>
  </w:num>
  <w:num w:numId="2" w16cid:durableId="1961834906">
    <w:abstractNumId w:val="120"/>
  </w:num>
  <w:num w:numId="3" w16cid:durableId="729423367">
    <w:abstractNumId w:val="171"/>
  </w:num>
  <w:num w:numId="4" w16cid:durableId="1366952871">
    <w:abstractNumId w:val="37"/>
  </w:num>
  <w:num w:numId="5" w16cid:durableId="365913494">
    <w:abstractNumId w:val="85"/>
  </w:num>
  <w:num w:numId="6" w16cid:durableId="305015333">
    <w:abstractNumId w:val="5"/>
  </w:num>
  <w:num w:numId="7" w16cid:durableId="22098804">
    <w:abstractNumId w:val="25"/>
  </w:num>
  <w:num w:numId="8" w16cid:durableId="294912068">
    <w:abstractNumId w:val="31"/>
  </w:num>
  <w:num w:numId="9" w16cid:durableId="1892185675">
    <w:abstractNumId w:val="141"/>
  </w:num>
  <w:num w:numId="10" w16cid:durableId="717169023">
    <w:abstractNumId w:val="168"/>
  </w:num>
  <w:num w:numId="11" w16cid:durableId="1604335330">
    <w:abstractNumId w:val="83"/>
  </w:num>
  <w:num w:numId="12" w16cid:durableId="151530756">
    <w:abstractNumId w:val="99"/>
  </w:num>
  <w:num w:numId="13" w16cid:durableId="97145912">
    <w:abstractNumId w:val="82"/>
  </w:num>
  <w:num w:numId="14" w16cid:durableId="836842825">
    <w:abstractNumId w:val="47"/>
  </w:num>
  <w:num w:numId="15" w16cid:durableId="1041595264">
    <w:abstractNumId w:val="165"/>
  </w:num>
  <w:num w:numId="16" w16cid:durableId="1744913914">
    <w:abstractNumId w:val="67"/>
  </w:num>
  <w:num w:numId="17" w16cid:durableId="582185990">
    <w:abstractNumId w:val="117"/>
  </w:num>
  <w:num w:numId="18" w16cid:durableId="1623612308">
    <w:abstractNumId w:val="98"/>
  </w:num>
  <w:num w:numId="19" w16cid:durableId="528220749">
    <w:abstractNumId w:val="17"/>
  </w:num>
  <w:num w:numId="20" w16cid:durableId="521284565">
    <w:abstractNumId w:val="7"/>
  </w:num>
  <w:num w:numId="21" w16cid:durableId="1575698854">
    <w:abstractNumId w:val="101"/>
  </w:num>
  <w:num w:numId="22" w16cid:durableId="1980839043">
    <w:abstractNumId w:val="55"/>
  </w:num>
  <w:num w:numId="23" w16cid:durableId="804927532">
    <w:abstractNumId w:val="115"/>
  </w:num>
  <w:num w:numId="24" w16cid:durableId="96482525">
    <w:abstractNumId w:val="64"/>
  </w:num>
  <w:num w:numId="25" w16cid:durableId="1317537072">
    <w:abstractNumId w:val="84"/>
  </w:num>
  <w:num w:numId="26" w16cid:durableId="1375734726">
    <w:abstractNumId w:val="72"/>
  </w:num>
  <w:num w:numId="27" w16cid:durableId="71245250">
    <w:abstractNumId w:val="103"/>
  </w:num>
  <w:num w:numId="28" w16cid:durableId="165948183">
    <w:abstractNumId w:val="116"/>
  </w:num>
  <w:num w:numId="29" w16cid:durableId="342823797">
    <w:abstractNumId w:val="91"/>
  </w:num>
  <w:num w:numId="30" w16cid:durableId="2032759355">
    <w:abstractNumId w:val="56"/>
  </w:num>
  <w:num w:numId="31" w16cid:durableId="2023435322">
    <w:abstractNumId w:val="184"/>
  </w:num>
  <w:num w:numId="32" w16cid:durableId="164444169">
    <w:abstractNumId w:val="159"/>
  </w:num>
  <w:num w:numId="33" w16cid:durableId="313291428">
    <w:abstractNumId w:val="185"/>
  </w:num>
  <w:num w:numId="34" w16cid:durableId="2110003038">
    <w:abstractNumId w:val="112"/>
  </w:num>
  <w:num w:numId="35" w16cid:durableId="1235822720">
    <w:abstractNumId w:val="70"/>
  </w:num>
  <w:num w:numId="36" w16cid:durableId="1865092402">
    <w:abstractNumId w:val="146"/>
  </w:num>
  <w:num w:numId="37" w16cid:durableId="1701125531">
    <w:abstractNumId w:val="176"/>
  </w:num>
  <w:num w:numId="38" w16cid:durableId="1443963995">
    <w:abstractNumId w:val="6"/>
  </w:num>
  <w:num w:numId="39" w16cid:durableId="440995563">
    <w:abstractNumId w:val="135"/>
  </w:num>
  <w:num w:numId="40" w16cid:durableId="579169816">
    <w:abstractNumId w:val="182"/>
  </w:num>
  <w:num w:numId="41" w16cid:durableId="150945744">
    <w:abstractNumId w:val="142"/>
  </w:num>
  <w:num w:numId="42" w16cid:durableId="826945214">
    <w:abstractNumId w:val="130"/>
  </w:num>
  <w:num w:numId="43" w16cid:durableId="370305380">
    <w:abstractNumId w:val="137"/>
  </w:num>
  <w:num w:numId="44" w16cid:durableId="1345519665">
    <w:abstractNumId w:val="183"/>
  </w:num>
  <w:num w:numId="45" w16cid:durableId="1502964948">
    <w:abstractNumId w:val="9"/>
  </w:num>
  <w:num w:numId="46" w16cid:durableId="533733340">
    <w:abstractNumId w:val="95"/>
  </w:num>
  <w:num w:numId="47" w16cid:durableId="1270968389">
    <w:abstractNumId w:val="169"/>
  </w:num>
  <w:num w:numId="48" w16cid:durableId="1509443944">
    <w:abstractNumId w:val="106"/>
  </w:num>
  <w:num w:numId="49" w16cid:durableId="1549686038">
    <w:abstractNumId w:val="123"/>
  </w:num>
  <w:num w:numId="50" w16cid:durableId="965355287">
    <w:abstractNumId w:val="162"/>
  </w:num>
  <w:num w:numId="51" w16cid:durableId="2025815019">
    <w:abstractNumId w:val="109"/>
  </w:num>
  <w:num w:numId="52" w16cid:durableId="169297424">
    <w:abstractNumId w:val="46"/>
  </w:num>
  <w:num w:numId="53" w16cid:durableId="1908613424">
    <w:abstractNumId w:val="39"/>
  </w:num>
  <w:num w:numId="54" w16cid:durableId="1955167927">
    <w:abstractNumId w:val="161"/>
  </w:num>
  <w:num w:numId="55" w16cid:durableId="1094327588">
    <w:abstractNumId w:val="181"/>
  </w:num>
  <w:num w:numId="56" w16cid:durableId="788162117">
    <w:abstractNumId w:val="28"/>
  </w:num>
  <w:num w:numId="57" w16cid:durableId="956445105">
    <w:abstractNumId w:val="73"/>
  </w:num>
  <w:num w:numId="58" w16cid:durableId="881864581">
    <w:abstractNumId w:val="4"/>
  </w:num>
  <w:num w:numId="59" w16cid:durableId="239876073">
    <w:abstractNumId w:val="94"/>
  </w:num>
  <w:num w:numId="60" w16cid:durableId="1956591918">
    <w:abstractNumId w:val="32"/>
  </w:num>
  <w:num w:numId="61" w16cid:durableId="1474711472">
    <w:abstractNumId w:val="105"/>
  </w:num>
  <w:num w:numId="62" w16cid:durableId="377821237">
    <w:abstractNumId w:val="114"/>
  </w:num>
  <w:num w:numId="63" w16cid:durableId="849565583">
    <w:abstractNumId w:val="104"/>
  </w:num>
  <w:num w:numId="64" w16cid:durableId="1662930361">
    <w:abstractNumId w:val="111"/>
  </w:num>
  <w:num w:numId="65" w16cid:durableId="1801923620">
    <w:abstractNumId w:val="173"/>
  </w:num>
  <w:num w:numId="66" w16cid:durableId="704596418">
    <w:abstractNumId w:val="57"/>
  </w:num>
  <w:num w:numId="67" w16cid:durableId="1006592990">
    <w:abstractNumId w:val="108"/>
  </w:num>
  <w:num w:numId="68" w16cid:durableId="1621296951">
    <w:abstractNumId w:val="23"/>
  </w:num>
  <w:num w:numId="69" w16cid:durableId="930698956">
    <w:abstractNumId w:val="157"/>
  </w:num>
  <w:num w:numId="70" w16cid:durableId="390350988">
    <w:abstractNumId w:val="21"/>
  </w:num>
  <w:num w:numId="71" w16cid:durableId="1586303601">
    <w:abstractNumId w:val="149"/>
  </w:num>
  <w:num w:numId="72" w16cid:durableId="657462492">
    <w:abstractNumId w:val="43"/>
  </w:num>
  <w:num w:numId="73" w16cid:durableId="1720398193">
    <w:abstractNumId w:val="145"/>
  </w:num>
  <w:num w:numId="74" w16cid:durableId="1722091371">
    <w:abstractNumId w:val="10"/>
  </w:num>
  <w:num w:numId="75" w16cid:durableId="1495947638">
    <w:abstractNumId w:val="93"/>
  </w:num>
  <w:num w:numId="76" w16cid:durableId="1738824093">
    <w:abstractNumId w:val="129"/>
  </w:num>
  <w:num w:numId="77" w16cid:durableId="755324548">
    <w:abstractNumId w:val="63"/>
  </w:num>
  <w:num w:numId="78" w16cid:durableId="1340505792">
    <w:abstractNumId w:val="79"/>
  </w:num>
  <w:num w:numId="79" w16cid:durableId="1648825378">
    <w:abstractNumId w:val="128"/>
  </w:num>
  <w:num w:numId="80" w16cid:durableId="1839072740">
    <w:abstractNumId w:val="19"/>
  </w:num>
  <w:num w:numId="81" w16cid:durableId="1858808752">
    <w:abstractNumId w:val="81"/>
  </w:num>
  <w:num w:numId="82" w16cid:durableId="1387148555">
    <w:abstractNumId w:val="49"/>
  </w:num>
  <w:num w:numId="83" w16cid:durableId="1200968481">
    <w:abstractNumId w:val="22"/>
  </w:num>
  <w:num w:numId="84" w16cid:durableId="495612550">
    <w:abstractNumId w:val="154"/>
  </w:num>
  <w:num w:numId="85" w16cid:durableId="449856076">
    <w:abstractNumId w:val="124"/>
  </w:num>
  <w:num w:numId="86" w16cid:durableId="1958179557">
    <w:abstractNumId w:val="61"/>
  </w:num>
  <w:num w:numId="87" w16cid:durableId="1657681626">
    <w:abstractNumId w:val="13"/>
  </w:num>
  <w:num w:numId="88" w16cid:durableId="1543130066">
    <w:abstractNumId w:val="8"/>
  </w:num>
  <w:num w:numId="89" w16cid:durableId="1158956102">
    <w:abstractNumId w:val="153"/>
  </w:num>
  <w:num w:numId="90" w16cid:durableId="1235897742">
    <w:abstractNumId w:val="139"/>
  </w:num>
  <w:num w:numId="91" w16cid:durableId="1894122485">
    <w:abstractNumId w:val="0"/>
  </w:num>
  <w:num w:numId="92" w16cid:durableId="922757473">
    <w:abstractNumId w:val="177"/>
  </w:num>
  <w:num w:numId="93" w16cid:durableId="715128908">
    <w:abstractNumId w:val="41"/>
  </w:num>
  <w:num w:numId="94" w16cid:durableId="285477161">
    <w:abstractNumId w:val="26"/>
  </w:num>
  <w:num w:numId="95" w16cid:durableId="178399242">
    <w:abstractNumId w:val="52"/>
  </w:num>
  <w:num w:numId="96" w16cid:durableId="350685374">
    <w:abstractNumId w:val="65"/>
  </w:num>
  <w:num w:numId="97" w16cid:durableId="845360635">
    <w:abstractNumId w:val="20"/>
  </w:num>
  <w:num w:numId="98" w16cid:durableId="708191039">
    <w:abstractNumId w:val="53"/>
  </w:num>
  <w:num w:numId="99" w16cid:durableId="558706124">
    <w:abstractNumId w:val="125"/>
  </w:num>
  <w:num w:numId="100" w16cid:durableId="1498107137">
    <w:abstractNumId w:val="59"/>
  </w:num>
  <w:num w:numId="101" w16cid:durableId="885143538">
    <w:abstractNumId w:val="113"/>
  </w:num>
  <w:num w:numId="102" w16cid:durableId="569997036">
    <w:abstractNumId w:val="155"/>
  </w:num>
  <w:num w:numId="103" w16cid:durableId="1828981420">
    <w:abstractNumId w:val="35"/>
  </w:num>
  <w:num w:numId="104" w16cid:durableId="111750609">
    <w:abstractNumId w:val="15"/>
  </w:num>
  <w:num w:numId="105" w16cid:durableId="1150056663">
    <w:abstractNumId w:val="121"/>
  </w:num>
  <w:num w:numId="106" w16cid:durableId="671223333">
    <w:abstractNumId w:val="38"/>
  </w:num>
  <w:num w:numId="107" w16cid:durableId="1353072901">
    <w:abstractNumId w:val="107"/>
  </w:num>
  <w:num w:numId="108" w16cid:durableId="1971351973">
    <w:abstractNumId w:val="18"/>
  </w:num>
  <w:num w:numId="109" w16cid:durableId="1009135946">
    <w:abstractNumId w:val="33"/>
  </w:num>
  <w:num w:numId="110" w16cid:durableId="943807244">
    <w:abstractNumId w:val="45"/>
  </w:num>
  <w:num w:numId="111" w16cid:durableId="407388603">
    <w:abstractNumId w:val="60"/>
  </w:num>
  <w:num w:numId="112" w16cid:durableId="277225676">
    <w:abstractNumId w:val="148"/>
  </w:num>
  <w:num w:numId="113" w16cid:durableId="285934748">
    <w:abstractNumId w:val="144"/>
  </w:num>
  <w:num w:numId="114" w16cid:durableId="1355962641">
    <w:abstractNumId w:val="14"/>
  </w:num>
  <w:num w:numId="115" w16cid:durableId="2035226189">
    <w:abstractNumId w:val="34"/>
  </w:num>
  <w:num w:numId="116" w16cid:durableId="774793188">
    <w:abstractNumId w:val="71"/>
  </w:num>
  <w:num w:numId="117" w16cid:durableId="1365252514">
    <w:abstractNumId w:val="143"/>
  </w:num>
  <w:num w:numId="118" w16cid:durableId="987052921">
    <w:abstractNumId w:val="3"/>
  </w:num>
  <w:num w:numId="119" w16cid:durableId="2103722256">
    <w:abstractNumId w:val="102"/>
  </w:num>
  <w:num w:numId="120" w16cid:durableId="1521579791">
    <w:abstractNumId w:val="92"/>
  </w:num>
  <w:num w:numId="121" w16cid:durableId="300431058">
    <w:abstractNumId w:val="75"/>
  </w:num>
  <w:num w:numId="122" w16cid:durableId="1159150887">
    <w:abstractNumId w:val="119"/>
  </w:num>
  <w:num w:numId="123" w16cid:durableId="1744372374">
    <w:abstractNumId w:val="78"/>
  </w:num>
  <w:num w:numId="124" w16cid:durableId="692267443">
    <w:abstractNumId w:val="140"/>
  </w:num>
  <w:num w:numId="125" w16cid:durableId="1408113489">
    <w:abstractNumId w:val="180"/>
  </w:num>
  <w:num w:numId="126" w16cid:durableId="1182859795">
    <w:abstractNumId w:val="68"/>
  </w:num>
  <w:num w:numId="127" w16cid:durableId="815683107">
    <w:abstractNumId w:val="87"/>
  </w:num>
  <w:num w:numId="128" w16cid:durableId="509682712">
    <w:abstractNumId w:val="100"/>
  </w:num>
  <w:num w:numId="129" w16cid:durableId="1116874082">
    <w:abstractNumId w:val="147"/>
  </w:num>
  <w:num w:numId="130" w16cid:durableId="1947039294">
    <w:abstractNumId w:val="97"/>
  </w:num>
  <w:num w:numId="131" w16cid:durableId="1873297999">
    <w:abstractNumId w:val="167"/>
  </w:num>
  <w:num w:numId="132" w16cid:durableId="1184397678">
    <w:abstractNumId w:val="1"/>
  </w:num>
  <w:num w:numId="133" w16cid:durableId="1420172720">
    <w:abstractNumId w:val="76"/>
  </w:num>
  <w:num w:numId="134" w16cid:durableId="1542133192">
    <w:abstractNumId w:val="40"/>
  </w:num>
  <w:num w:numId="135" w16cid:durableId="583536397">
    <w:abstractNumId w:val="80"/>
  </w:num>
  <w:num w:numId="136" w16cid:durableId="2096196337">
    <w:abstractNumId w:val="30"/>
  </w:num>
  <w:num w:numId="137" w16cid:durableId="77869169">
    <w:abstractNumId w:val="131"/>
  </w:num>
  <w:num w:numId="138" w16cid:durableId="1130512450">
    <w:abstractNumId w:val="12"/>
  </w:num>
  <w:num w:numId="139" w16cid:durableId="2030061117">
    <w:abstractNumId w:val="151"/>
  </w:num>
  <w:num w:numId="140" w16cid:durableId="88239992">
    <w:abstractNumId w:val="110"/>
  </w:num>
  <w:num w:numId="141" w16cid:durableId="1709643411">
    <w:abstractNumId w:val="16"/>
  </w:num>
  <w:num w:numId="142" w16cid:durableId="1222641394">
    <w:abstractNumId w:val="66"/>
  </w:num>
  <w:num w:numId="143" w16cid:durableId="323095220">
    <w:abstractNumId w:val="62"/>
  </w:num>
  <w:num w:numId="144" w16cid:durableId="1586037649">
    <w:abstractNumId w:val="89"/>
  </w:num>
  <w:num w:numId="145" w16cid:durableId="747310367">
    <w:abstractNumId w:val="24"/>
  </w:num>
  <w:num w:numId="146" w16cid:durableId="992222632">
    <w:abstractNumId w:val="27"/>
  </w:num>
  <w:num w:numId="147" w16cid:durableId="344405904">
    <w:abstractNumId w:val="164"/>
  </w:num>
  <w:num w:numId="148" w16cid:durableId="1435907660">
    <w:abstractNumId w:val="132"/>
  </w:num>
  <w:num w:numId="149" w16cid:durableId="570891849">
    <w:abstractNumId w:val="69"/>
  </w:num>
  <w:num w:numId="150" w16cid:durableId="1214194660">
    <w:abstractNumId w:val="179"/>
  </w:num>
  <w:num w:numId="151" w16cid:durableId="1105731846">
    <w:abstractNumId w:val="50"/>
  </w:num>
  <w:num w:numId="152" w16cid:durableId="62410279">
    <w:abstractNumId w:val="42"/>
  </w:num>
  <w:num w:numId="153" w16cid:durableId="1191214137">
    <w:abstractNumId w:val="156"/>
  </w:num>
  <w:num w:numId="154" w16cid:durableId="1059355925">
    <w:abstractNumId w:val="172"/>
  </w:num>
  <w:num w:numId="155" w16cid:durableId="1514953561">
    <w:abstractNumId w:val="133"/>
  </w:num>
  <w:num w:numId="156" w16cid:durableId="1643580775">
    <w:abstractNumId w:val="58"/>
  </w:num>
  <w:num w:numId="157" w16cid:durableId="706031694">
    <w:abstractNumId w:val="136"/>
  </w:num>
  <w:num w:numId="158" w16cid:durableId="111943103">
    <w:abstractNumId w:val="126"/>
  </w:num>
  <w:num w:numId="159" w16cid:durableId="416170492">
    <w:abstractNumId w:val="160"/>
  </w:num>
  <w:num w:numId="160" w16cid:durableId="2133400175">
    <w:abstractNumId w:val="29"/>
  </w:num>
  <w:num w:numId="161" w16cid:durableId="1573733445">
    <w:abstractNumId w:val="96"/>
  </w:num>
  <w:num w:numId="162" w16cid:durableId="268321387">
    <w:abstractNumId w:val="134"/>
  </w:num>
  <w:num w:numId="163" w16cid:durableId="1318997668">
    <w:abstractNumId w:val="90"/>
  </w:num>
  <w:num w:numId="164" w16cid:durableId="936594101">
    <w:abstractNumId w:val="88"/>
  </w:num>
  <w:num w:numId="165" w16cid:durableId="1783190338">
    <w:abstractNumId w:val="122"/>
  </w:num>
  <w:num w:numId="166" w16cid:durableId="1378507332">
    <w:abstractNumId w:val="118"/>
  </w:num>
  <w:num w:numId="167" w16cid:durableId="564880206">
    <w:abstractNumId w:val="74"/>
  </w:num>
  <w:num w:numId="168" w16cid:durableId="1602445142">
    <w:abstractNumId w:val="174"/>
  </w:num>
  <w:num w:numId="169" w16cid:durableId="1258565587">
    <w:abstractNumId w:val="86"/>
  </w:num>
  <w:num w:numId="170" w16cid:durableId="1899709897">
    <w:abstractNumId w:val="158"/>
  </w:num>
  <w:num w:numId="171" w16cid:durableId="549803071">
    <w:abstractNumId w:val="150"/>
  </w:num>
  <w:num w:numId="172" w16cid:durableId="1893226580">
    <w:abstractNumId w:val="77"/>
  </w:num>
  <w:num w:numId="173" w16cid:durableId="628975752">
    <w:abstractNumId w:val="152"/>
  </w:num>
  <w:num w:numId="174" w16cid:durableId="1169758138">
    <w:abstractNumId w:val="166"/>
  </w:num>
  <w:num w:numId="175" w16cid:durableId="1446848318">
    <w:abstractNumId w:val="175"/>
  </w:num>
  <w:num w:numId="176" w16cid:durableId="1314094521">
    <w:abstractNumId w:val="51"/>
  </w:num>
  <w:num w:numId="177" w16cid:durableId="1905796729">
    <w:abstractNumId w:val="178"/>
  </w:num>
  <w:num w:numId="178" w16cid:durableId="385572048">
    <w:abstractNumId w:val="54"/>
  </w:num>
  <w:num w:numId="179" w16cid:durableId="677388525">
    <w:abstractNumId w:val="163"/>
  </w:num>
  <w:num w:numId="180" w16cid:durableId="1215240106">
    <w:abstractNumId w:val="127"/>
  </w:num>
  <w:num w:numId="181" w16cid:durableId="1791168001">
    <w:abstractNumId w:val="11"/>
  </w:num>
  <w:num w:numId="182" w16cid:durableId="914050133">
    <w:abstractNumId w:val="2"/>
  </w:num>
  <w:num w:numId="183" w16cid:durableId="750615336">
    <w:abstractNumId w:val="44"/>
  </w:num>
  <w:num w:numId="184" w16cid:durableId="13967432">
    <w:abstractNumId w:val="170"/>
  </w:num>
  <w:num w:numId="185" w16cid:durableId="1238246886">
    <w:abstractNumId w:val="36"/>
  </w:num>
  <w:num w:numId="186" w16cid:durableId="2109421568">
    <w:abstractNumId w:val="48"/>
  </w:num>
  <w:num w:numId="187" w16cid:durableId="33311371">
    <w:abstractNumId w:val="90"/>
    <w:lvlOverride w:ilvl="0">
      <w:startOverride w:val="1"/>
    </w:lvlOverride>
  </w:num>
  <w:num w:numId="188" w16cid:durableId="2064476999">
    <w:abstractNumId w:val="88"/>
    <w:lvlOverride w:ilvl="0">
      <w:startOverride w:val="2"/>
    </w:lvlOverride>
  </w:num>
  <w:num w:numId="189" w16cid:durableId="1247303839">
    <w:abstractNumId w:val="96"/>
    <w:lvlOverride w:ilvl="0">
      <w:startOverride w:val="2"/>
    </w:lvlOverride>
  </w:num>
  <w:num w:numId="190" w16cid:durableId="293562484">
    <w:abstractNumId w:val="29"/>
    <w:lvlOverride w:ilvl="0">
      <w:startOverride w:val="1"/>
    </w:lvlOverride>
  </w:num>
  <w:num w:numId="191" w16cid:durableId="104345466">
    <w:abstractNumId w:val="158"/>
    <w:lvlOverride w:ilvl="0">
      <w:startOverride w:val="1"/>
    </w:lvlOverride>
  </w:num>
  <w:num w:numId="192" w16cid:durableId="321198952">
    <w:abstractNumId w:val="150"/>
    <w:lvlOverride w:ilvl="0">
      <w:startOverride w:val="1"/>
    </w:lvlOverride>
  </w:num>
  <w:num w:numId="193" w16cid:durableId="595867452">
    <w:abstractNumId w:val="77"/>
    <w:lvlOverride w:ilvl="0">
      <w:startOverride w:val="1"/>
    </w:lvlOverride>
  </w:num>
  <w:num w:numId="194" w16cid:durableId="786974244">
    <w:abstractNumId w:val="152"/>
    <w:lvlOverride w:ilvl="0">
      <w:startOverride w:val="1"/>
    </w:lvlOverride>
  </w:num>
  <w:num w:numId="195" w16cid:durableId="68504140">
    <w:abstractNumId w:val="166"/>
    <w:lvlOverride w:ilvl="0">
      <w:startOverride w:val="1"/>
    </w:lvlOverride>
  </w:num>
  <w:num w:numId="196" w16cid:durableId="389036729">
    <w:abstractNumId w:val="127"/>
    <w:lvlOverride w:ilvl="0">
      <w:startOverride w:val="1"/>
    </w:lvlOverride>
  </w:num>
  <w:num w:numId="197" w16cid:durableId="342823925">
    <w:abstractNumId w:val="11"/>
    <w:lvlOverride w:ilvl="0">
      <w:startOverride w:val="1"/>
    </w:lvlOverride>
  </w:num>
  <w:num w:numId="198" w16cid:durableId="1060908225">
    <w:abstractNumId w:val="44"/>
    <w:lvlOverride w:ilvl="0">
      <w:startOverride w:val="1"/>
    </w:lvlOverride>
  </w:num>
  <w:num w:numId="199" w16cid:durableId="704909202">
    <w:abstractNumId w:val="170"/>
    <w:lvlOverride w:ilvl="0">
      <w:startOverride w:val="3"/>
    </w:lvlOverride>
  </w:num>
  <w:num w:numId="200" w16cid:durableId="109251362">
    <w:abstractNumId w:val="36"/>
    <w:lvlOverride w:ilvl="0">
      <w:startOverride w:val="1"/>
    </w:lvlOverride>
  </w:num>
  <w:num w:numId="201" w16cid:durableId="1301230675">
    <w:abstractNumId w:val="8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attachedTemplate r:id="rId1"/>
  <w:defaultTabStop w:val="11.3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392B"/>
    <w:rsid w:val="00080F76"/>
    <w:rsid w:val="00484B74"/>
    <w:rsid w:val="009A392B"/>
    <w:rsid w:val="00E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98F61"/>
  <w15:docId w15:val="{78A05082-3572-47F1-83D6-14102260C0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12pt" w:after="3p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12pt" w:after="3p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12pt" w:after="3p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10pt"/>
      <w:outlineLvl w:val="3"/>
    </w:pPr>
    <w:rPr>
      <w:rFonts w:ascii="Cambria" w:eastAsia="MS Gothic" w:hAnsi="Cambria" w:cs="Cambria"/>
      <w:b/>
      <w:bCs/>
      <w:i/>
      <w:iCs/>
      <w:color w:val="4F81BD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12pt" w:after="3pt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Heading"/>
    <w:pPr>
      <w:outlineLvl w:val="6"/>
    </w:pPr>
  </w:style>
  <w:style w:type="paragraph" w:styleId="Nagwek8">
    <w:name w:val="heading 8"/>
    <w:basedOn w:val="Standard"/>
    <w:next w:val="Textbody"/>
    <w:pPr>
      <w:spacing w:before="12pt" w:after="3pt"/>
      <w:outlineLvl w:val="7"/>
    </w:pPr>
    <w:rPr>
      <w:i/>
      <w:iCs/>
    </w:rPr>
  </w:style>
  <w:style w:type="paragraph" w:styleId="Nagwek9">
    <w:name w:val="heading 9"/>
    <w:basedOn w:val="Heading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cs="Tahoma"/>
      <w:sz w:val="24"/>
      <w:szCs w:val="24"/>
      <w:lang w:eastAsia="fa-IR" w:bidi="fa-IR"/>
    </w:rPr>
  </w:style>
  <w:style w:type="paragraph" w:customStyle="1" w:styleId="Heading">
    <w:name w:val="Heading"/>
    <w:basedOn w:val="Standard"/>
    <w:pPr>
      <w:suppressLineNumbers/>
      <w:tabs>
        <w:tab w:val="center" w:pos="226.80pt"/>
        <w:tab w:val="end" w:pos="453.60pt"/>
      </w:tabs>
    </w:pPr>
  </w:style>
  <w:style w:type="paragraph" w:customStyle="1" w:styleId="Textbody">
    <w:name w:val="Text body"/>
    <w:basedOn w:val="Standard"/>
    <w:pPr>
      <w:spacing w:after="6pt"/>
      <w:jc w:val="start"/>
    </w:pPr>
  </w:style>
  <w:style w:type="paragraph" w:styleId="Lista">
    <w:name w:val="List"/>
    <w:basedOn w:val="Standard"/>
    <w:pPr>
      <w:ind w:start="14.15pt" w:hanging="14.15pt"/>
    </w:pPr>
    <w:rPr>
      <w:rFonts w:cs="Mangal"/>
      <w:szCs w:val="20"/>
    </w:rPr>
  </w:style>
  <w:style w:type="paragraph" w:styleId="Legenda">
    <w:name w:val="caption"/>
    <w:basedOn w:val="Standard"/>
    <w:pPr>
      <w:suppressLineNumbers/>
      <w:spacing w:before="6pt" w:after="6pt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Stopka">
    <w:name w:val="footer"/>
    <w:basedOn w:val="Standard"/>
    <w:pPr>
      <w:suppressLineNumbers/>
      <w:tabs>
        <w:tab w:val="center" w:pos="226.80pt"/>
        <w:tab w:val="end" w:pos="453.60pt"/>
      </w:tabs>
    </w:pPr>
  </w:style>
  <w:style w:type="paragraph" w:styleId="NormalnyWeb">
    <w:name w:val="Normal (Web)"/>
    <w:basedOn w:val="Standard"/>
    <w:pPr>
      <w:widowControl/>
      <w:spacing w:before="14pt" w:after="7.10pt" w:line="14.40pt" w:lineRule="auto"/>
      <w:textAlignment w:val="auto"/>
    </w:pPr>
    <w:rPr>
      <w:rFonts w:cs="Times New Roman"/>
      <w:lang w:eastAsia="ar-SA" w:bidi="ar-SA"/>
    </w:rPr>
  </w:style>
  <w:style w:type="paragraph" w:customStyle="1" w:styleId="khheader">
    <w:name w:val="kh_header"/>
    <w:basedOn w:val="Standard"/>
    <w:pPr>
      <w:spacing w:line="21pt" w:lineRule="atLeast"/>
      <w:ind w:start="11.25pt"/>
      <w:jc w:val="center"/>
    </w:pPr>
    <w:rPr>
      <w:sz w:val="28"/>
      <w:szCs w:val="28"/>
    </w:rPr>
  </w:style>
  <w:style w:type="paragraph" w:customStyle="1" w:styleId="khtitle">
    <w:name w:val="kh_title"/>
    <w:basedOn w:val="Standard"/>
    <w:pPr>
      <w:spacing w:before="18.75pt" w:after="11.25pt"/>
    </w:pPr>
    <w:rPr>
      <w:b/>
      <w:bCs/>
      <w:u w:val="single"/>
    </w:rPr>
  </w:style>
  <w:style w:type="paragraph" w:styleId="Tekstpodstawowywcity2">
    <w:name w:val="Body Text Indent 2"/>
    <w:basedOn w:val="Standard"/>
    <w:pPr>
      <w:spacing w:after="6pt" w:line="24pt" w:lineRule="auto"/>
      <w:ind w:start="14.15pt"/>
    </w:pPr>
  </w:style>
  <w:style w:type="paragraph" w:customStyle="1" w:styleId="Znak">
    <w:name w:val="Znak"/>
    <w:basedOn w:val="Standard"/>
    <w:rPr>
      <w:sz w:val="20"/>
      <w:szCs w:val="20"/>
    </w:rPr>
  </w:style>
  <w:style w:type="paragraph" w:styleId="Tekstpodstawowywcity3">
    <w:name w:val="Body Text Indent 3"/>
    <w:basedOn w:val="Standard"/>
    <w:pPr>
      <w:spacing w:after="6pt"/>
      <w:ind w:start="14.15pt"/>
    </w:pPr>
    <w:rPr>
      <w:sz w:val="16"/>
      <w:szCs w:val="16"/>
    </w:rPr>
  </w:style>
  <w:style w:type="paragraph" w:customStyle="1" w:styleId="pkt">
    <w:name w:val="pkt"/>
    <w:basedOn w:val="Standard"/>
    <w:pPr>
      <w:spacing w:before="3pt" w:after="3pt"/>
      <w:ind w:start="42.55pt" w:hanging="14.75pt"/>
    </w:pPr>
    <w:rPr>
      <w:szCs w:val="20"/>
    </w:rPr>
  </w:style>
  <w:style w:type="paragraph" w:customStyle="1" w:styleId="Textbodyindent">
    <w:name w:val="Text body indent"/>
    <w:basedOn w:val="Standard"/>
    <w:pPr>
      <w:spacing w:after="6pt"/>
      <w:ind w:start="14.15pt"/>
    </w:pPr>
  </w:style>
  <w:style w:type="paragraph" w:styleId="Akapitzlist">
    <w:name w:val="List Paragraph"/>
    <w:basedOn w:val="Standard"/>
    <w:pPr>
      <w:widowControl/>
      <w:ind w:start="36pt"/>
      <w:contextualSpacing/>
      <w:textAlignment w:val="auto"/>
    </w:pPr>
    <w:rPr>
      <w:rFonts w:cs="Times New Roman"/>
      <w:lang w:eastAsia="pl-PL" w:bidi="ar-SA"/>
    </w:rPr>
  </w:style>
  <w:style w:type="paragraph" w:styleId="Tekstpodstawowy2">
    <w:name w:val="Body Text 2"/>
    <w:basedOn w:val="Standard"/>
    <w:pPr>
      <w:spacing w:after="6pt" w:line="24pt" w:lineRule="auto"/>
    </w:pPr>
  </w:style>
  <w:style w:type="paragraph" w:customStyle="1" w:styleId="Znak3">
    <w:name w:val="Znak3"/>
    <w:basedOn w:val="Standard"/>
    <w:rPr>
      <w:sz w:val="20"/>
      <w:szCs w:val="20"/>
    </w:rPr>
  </w:style>
  <w:style w:type="paragraph" w:customStyle="1" w:styleId="ust">
    <w:name w:val="ust"/>
    <w:basedOn w:val="Standard"/>
    <w:pPr>
      <w:spacing w:after="4pt"/>
      <w:ind w:start="21.55pt" w:hanging="12.75pt"/>
    </w:pPr>
  </w:style>
  <w:style w:type="paragraph" w:styleId="Listapunktowana5">
    <w:name w:val="List Bullet 5"/>
    <w:basedOn w:val="Standard"/>
    <w:pPr>
      <w:spacing w:after="10pt" w:line="13.80pt" w:lineRule="auto"/>
      <w:ind w:start="56.60pt" w:hanging="14.15p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customStyle="1" w:styleId="Text">
    <w:name w:val="Text"/>
    <w:basedOn w:val="Standard"/>
    <w:pPr>
      <w:spacing w:after="12pt"/>
      <w:ind w:firstLine="72pt"/>
    </w:pPr>
    <w:rPr>
      <w:szCs w:val="20"/>
      <w:lang w:val="en-US" w:eastAsia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HTML-wstpniesformatowany">
    <w:name w:val="HTML Preformatted"/>
    <w:basedOn w:val="Standard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Courier New" w:eastAsia="Courier New" w:hAnsi="Courier New" w:cs="Courier New"/>
      <w:sz w:val="20"/>
      <w:szCs w:val="20"/>
    </w:rPr>
  </w:style>
  <w:style w:type="paragraph" w:customStyle="1" w:styleId="Nagwek10">
    <w:name w:val="Nagłówek1"/>
    <w:basedOn w:val="Standard"/>
    <w:pPr>
      <w:keepNext/>
      <w:spacing w:before="12pt" w:after="6pt"/>
      <w:jc w:val="center"/>
    </w:pPr>
    <w:rPr>
      <w:rFonts w:ascii="Arial" w:eastAsia="Microsoft YaHei" w:hAnsi="Arial" w:cs="Arial"/>
      <w:b/>
      <w:bCs/>
      <w:sz w:val="28"/>
      <w:szCs w:val="28"/>
    </w:rPr>
  </w:style>
  <w:style w:type="paragraph" w:customStyle="1" w:styleId="Akapitzlist1">
    <w:name w:val="Akapit z listą1"/>
    <w:basedOn w:val="Standard"/>
    <w:pPr>
      <w:spacing w:after="10pt" w:line="13.80pt" w:lineRule="auto"/>
      <w:ind w:start="36pt"/>
      <w:jc w:val="star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kapitzlist2">
    <w:name w:val="Akapit z listą2"/>
    <w:basedOn w:val="Standard"/>
    <w:pPr>
      <w:spacing w:after="10pt" w:line="5pt" w:lineRule="atLeast"/>
      <w:ind w:start="36pt"/>
      <w:jc w:val="start"/>
    </w:pPr>
    <w:rPr>
      <w:color w:val="00000A"/>
      <w:lang w:eastAsia="ar-SA"/>
    </w:rPr>
  </w:style>
  <w:style w:type="paragraph" w:customStyle="1" w:styleId="mainpub">
    <w:name w:val="mainpub"/>
    <w:basedOn w:val="Standard"/>
    <w:pPr>
      <w:spacing w:before="1.40pt" w:after="1.40pt"/>
      <w:jc w:val="start"/>
    </w:pPr>
  </w:style>
  <w:style w:type="paragraph" w:styleId="Tekstpodstawowy3">
    <w:name w:val="Body Text 3"/>
    <w:basedOn w:val="Standard"/>
    <w:pPr>
      <w:spacing w:after="6pt" w:line="13.80pt" w:lineRule="auto"/>
      <w:jc w:val="start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">
    <w:name w:val="Bez odstępów1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Bookman Old Style" w:eastAsia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divpkt">
    <w:name w:val="div.pkt"/>
    <w:pPr>
      <w:suppressAutoHyphens/>
      <w:spacing w:line="2pt" w:lineRule="atLeast"/>
      <w:ind w:start="12pt"/>
      <w:jc w:val="both"/>
    </w:pPr>
    <w:rPr>
      <w:rFonts w:ascii="Helvetica" w:eastAsia="Helvetica" w:hAnsi="Helvetica" w:cs="Helvetica"/>
      <w:color w:val="000000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reumowy">
    <w:name w:val="Treść_umowy"/>
    <w:basedOn w:val="Standard"/>
    <w:pPr>
      <w:spacing w:after="6pt"/>
    </w:pPr>
    <w:rPr>
      <w:rFonts w:ascii="Arial Narrow" w:eastAsia="MS Mincho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Standard"/>
    <w:pPr>
      <w:spacing w:before="18pt" w:after="6pt"/>
      <w:jc w:val="center"/>
    </w:pPr>
    <w:rPr>
      <w:rFonts w:ascii="Arial Narrow" w:eastAsia="Arial Narrow" w:hAnsi="Arial Narrow" w:cs="Helvetica"/>
      <w:b/>
      <w:color w:val="000000"/>
      <w:sz w:val="22"/>
      <w:szCs w:val="22"/>
    </w:rPr>
  </w:style>
  <w:style w:type="paragraph" w:customStyle="1" w:styleId="UmowyIB">
    <w:name w:val="Umowy_IB"/>
    <w:basedOn w:val="Standard"/>
    <w:pPr>
      <w:spacing w:before="6p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Footnote">
    <w:name w:val="Footnote"/>
    <w:basedOn w:val="Standard"/>
    <w:pPr>
      <w:suppressLineNumbers/>
      <w:ind w:start="14.15pt" w:hanging="14.15pt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pacing w:after="10pt" w:line="13.80pt" w:lineRule="auto"/>
      <w:textAlignment w:val="auto"/>
    </w:pPr>
    <w:rPr>
      <w:rFonts w:ascii="Calibri" w:eastAsia="Mangal" w:hAnsi="Calibri"/>
      <w:lang w:eastAsia="en-US"/>
    </w:rPr>
  </w:style>
  <w:style w:type="paragraph" w:customStyle="1" w:styleId="Standarduser">
    <w:name w:val="Standard (user)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Tabela-Siatka1">
    <w:name w:val="Tabela - Siatka1"/>
    <w:basedOn w:val="Standardowy1"/>
    <w:rPr>
      <w:rFonts w:eastAsia="Calibri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5pt" w:after="5.95pt"/>
    </w:pPr>
    <w:rPr>
      <w:lang w:eastAsia="pl-PL"/>
    </w:rPr>
  </w:style>
  <w:style w:type="paragraph" w:customStyle="1" w:styleId="Tekstpodstawowy23">
    <w:name w:val="Tekst podstawowy 23"/>
    <w:basedOn w:val="Standard"/>
    <w:pPr>
      <w:spacing w:after="6pt" w:line="24pt" w:lineRule="exact"/>
    </w:pPr>
    <w:rPr>
      <w:rFonts w:eastAsia="SimSun" w:cs="Mangal"/>
      <w:lang w:eastAsia="hi-IN" w:bidi="hi-IN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Cambria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MS Gothic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mbria" w:eastAsia="MS Gothic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Calibri" w:hAnsi="Calibri" w:cs="Times New Roman"/>
      <w:b/>
      <w:sz w:val="22"/>
      <w:lang w:val="pl-PL" w:eastAsia="pl-PL"/>
    </w:rPr>
  </w:style>
  <w:style w:type="character" w:customStyle="1" w:styleId="Nagwek8Znak">
    <w:name w:val="Nagłówek 8 Znak"/>
    <w:basedOn w:val="Domylnaczcionkaakapitu"/>
    <w:rPr>
      <w:rFonts w:cs="Times New Roman"/>
      <w:i/>
      <w:sz w:val="24"/>
      <w:lang w:val="pl-PL" w:eastAsia="pl-PL"/>
    </w:rPr>
  </w:style>
  <w:style w:type="character" w:customStyle="1" w:styleId="FooterChar">
    <w:name w:val="Footer Char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Znak">
    <w:name w:val="Nagłówek Znak"/>
    <w:basedOn w:val="Domylnaczcionkaakapitu"/>
    <w:rPr>
      <w:rFonts w:cs="Times New Roman"/>
      <w:sz w:val="24"/>
      <w:lang w:val="pl-PL" w:eastAsia="pl-PL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BodyTextIndent2Char">
    <w:name w:val="Body Text Indent 2 Char"/>
    <w:rPr>
      <w:rFonts w:cs="Times New Roman"/>
      <w:sz w:val="24"/>
      <w:szCs w:val="24"/>
      <w:lang w:eastAsia="pl-PL"/>
    </w:rPr>
  </w:style>
  <w:style w:type="character" w:customStyle="1" w:styleId="BodyTextIndent3Char">
    <w:name w:val="Body Text Indent 3 Char"/>
    <w:rPr>
      <w:rFonts w:cs="Times New Roman"/>
      <w:sz w:val="16"/>
      <w:szCs w:val="16"/>
      <w:lang w:eastAsia="pl-PL"/>
    </w:rPr>
  </w:style>
  <w:style w:type="character" w:customStyle="1" w:styleId="BodyTextChar">
    <w:name w:val="Body Text Char"/>
    <w:rPr>
      <w:rFonts w:cs="Times New Roman"/>
      <w:sz w:val="24"/>
      <w:lang w:val="pl-PL" w:eastAsia="pl-PL"/>
    </w:rPr>
  </w:style>
  <w:style w:type="character" w:customStyle="1" w:styleId="BodyTextIndentChar">
    <w:name w:val="Body Text Indent Char"/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rPr>
      <w:rFonts w:cs="Times New Roman"/>
      <w:sz w:val="24"/>
      <w:szCs w:val="24"/>
      <w:lang w:eastAsia="pl-PL"/>
    </w:rPr>
  </w:style>
  <w:style w:type="character" w:customStyle="1" w:styleId="ustZnak">
    <w:name w:val="ust Znak"/>
    <w:rPr>
      <w:sz w:val="24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  <w:lang w:eastAsia="pl-PL"/>
    </w:rPr>
  </w:style>
  <w:style w:type="character" w:customStyle="1" w:styleId="footnote0">
    <w:name w:val="footnote"/>
    <w:basedOn w:val="Domylnaczcionkaakapitu"/>
    <w:rPr>
      <w:rFonts w:cs="Times New Roman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highlight">
    <w:name w:val="highlight"/>
    <w:basedOn w:val="Domylnaczcionkaakapitu"/>
    <w:rPr>
      <w:rFonts w:cs="Times New Roman"/>
    </w:rPr>
  </w:style>
  <w:style w:type="character" w:customStyle="1" w:styleId="BodyText3Char">
    <w:name w:val="Body Text 3 Char"/>
    <w:rPr>
      <w:rFonts w:ascii="Calibri" w:eastAsia="Calibri" w:hAnsi="Calibri" w:cs="Calibri"/>
      <w:sz w:val="16"/>
      <w:szCs w:val="16"/>
      <w:lang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lang w:eastAsia="en-US"/>
    </w:rPr>
  </w:style>
  <w:style w:type="character" w:customStyle="1" w:styleId="FootnoteTextChar">
    <w:name w:val="Footnote Text Char"/>
    <w:rPr>
      <w:rFonts w:cs="Times New Roman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rFonts w:cs="Times New Roman"/>
      <w:color w:val="808080"/>
    </w:rPr>
  </w:style>
  <w:style w:type="character" w:customStyle="1" w:styleId="highlight-disabled">
    <w:name w:val="highlight-disabled"/>
    <w:basedOn w:val="Domylnaczcionkaakapitu"/>
    <w:rPr>
      <w:rFonts w:cs="Times New Roman"/>
    </w:rPr>
  </w:style>
  <w:style w:type="character" w:customStyle="1" w:styleId="EndnoteTextChar">
    <w:name w:val="Endnote Text Char"/>
    <w:rPr>
      <w:rFonts w:cs="Times New Roman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cs="Times New Roman"/>
      <w:position w:val="0"/>
      <w:vertAlign w:val="superscript"/>
    </w:rPr>
  </w:style>
  <w:style w:type="character" w:customStyle="1" w:styleId="UmowyIBZnak">
    <w:name w:val="Umowy_IB Znak"/>
    <w:rPr>
      <w:rFonts w:ascii="Arial" w:eastAsia="Arial" w:hAnsi="Arial" w:cs="Arial"/>
      <w:color w:val="00000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  <w:sz w:val="20"/>
    </w:rPr>
  </w:style>
  <w:style w:type="character" w:customStyle="1" w:styleId="ListLabel3">
    <w:name w:val="ListLabel 3"/>
    <w:rPr>
      <w:rFonts w:ascii="Calibri" w:eastAsia="Calibri" w:hAnsi="Calibri" w:cs="Calibri"/>
      <w:sz w:val="20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ascii="Calibri" w:eastAsia="Calibri" w:hAnsi="Calibri" w:cs="Calibri"/>
      <w:sz w:val="2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ascii="Calibri" w:eastAsia="Calibri" w:hAnsi="Calibri" w:cs="Calibri"/>
      <w:sz w:val="20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rFonts w:ascii="Calibri" w:eastAsia="Calibri" w:hAnsi="Calibri" w:cs="Calibri"/>
      <w:sz w:val="20"/>
    </w:rPr>
  </w:style>
  <w:style w:type="character" w:customStyle="1" w:styleId="ListLabel31">
    <w:name w:val="ListLabel 31"/>
    <w:rPr>
      <w:color w:val="000000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ascii="Calibri" w:eastAsia="Calibri" w:hAnsi="Calibri" w:cs="Calibri"/>
      <w:sz w:val="20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rFonts w:ascii="Calibri" w:eastAsia="Calibri" w:hAnsi="Calibri" w:cs="Calibri"/>
      <w:b/>
      <w:sz w:val="20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Calibri" w:eastAsia="Calibri" w:hAnsi="Calibri" w:cs="Calibri"/>
      <w:b/>
      <w:sz w:val="20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Calibri" w:eastAsia="Calibri" w:hAnsi="Calibri" w:cs="Calibri"/>
      <w:sz w:val="2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rFonts w:eastAsia="Times New Roman"/>
      <w:sz w:val="20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ascii="Calibri" w:eastAsia="Calibri" w:hAnsi="Calibri" w:cs="Calibri"/>
      <w:sz w:val="20"/>
    </w:rPr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ascii="Calibri" w:eastAsia="Calibri" w:hAnsi="Calibri" w:cs="Calibri"/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ascii="Calibri" w:eastAsia="Calibri" w:hAnsi="Calibri" w:cs="Calibri"/>
      <w:sz w:val="20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rFonts w:ascii="Calibri" w:eastAsia="Calibri" w:hAnsi="Calibri" w:cs="Calibri"/>
      <w:sz w:val="22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Calibri" w:eastAsia="Calibri" w:hAnsi="Calibri" w:cs="Calibri"/>
      <w:color w:val="00000A"/>
      <w:sz w:val="2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ascii="Calibri" w:eastAsia="Calibri" w:hAnsi="Calibri" w:cs="Calibri"/>
      <w:color w:val="00000A"/>
      <w:sz w:val="20"/>
      <w:u w:val="none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ascii="Calibri" w:eastAsia="Calibri" w:hAnsi="Calibri" w:cs="Calibri"/>
      <w:sz w:val="2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ascii="Calibri" w:eastAsia="Calibri" w:hAnsi="Calibri" w:cs="Calibri"/>
      <w:b/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b/>
      <w:sz w:val="2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ascii="Calibri" w:eastAsia="Calibri" w:hAnsi="Calibri" w:cs="Calibri"/>
      <w:b/>
      <w:sz w:val="22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Calibri" w:eastAsia="Calibri" w:hAnsi="Calibri" w:cs="Calibri"/>
      <w:sz w:val="2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sz w:val="2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sz w:val="20"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Calibri" w:eastAsia="Calibri" w:hAnsi="Calibri" w:cs="Calibri"/>
      <w:sz w:val="2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  <w:rPr>
      <w:sz w:val="20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sz w:val="20"/>
    </w:rPr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sz w:val="20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b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ascii="Calibri" w:eastAsia="Calibri" w:hAnsi="Calibri" w:cs="Calibri"/>
      <w:sz w:val="20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b/>
    </w:rPr>
  </w:style>
  <w:style w:type="character" w:customStyle="1" w:styleId="ListLabel335">
    <w:name w:val="ListLabel 335"/>
    <w:rPr>
      <w:rFonts w:ascii="Calibri" w:eastAsia="Calibri" w:hAnsi="Calibri" w:cs="Calibri"/>
      <w:sz w:val="20"/>
    </w:rPr>
  </w:style>
  <w:style w:type="character" w:customStyle="1" w:styleId="ListLabel336">
    <w:name w:val="ListLabel 336"/>
    <w:rPr>
      <w:rFonts w:ascii="Calibri" w:eastAsia="Calibri" w:hAnsi="Calibri" w:cs="Calibri"/>
      <w:sz w:val="20"/>
    </w:rPr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  <w:rPr>
      <w:rFonts w:eastAsia="Times New Roman"/>
      <w:sz w:val="18"/>
    </w:rPr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eastAsia="Times New Roman"/>
      <w:sz w:val="20"/>
    </w:rPr>
  </w:style>
  <w:style w:type="character" w:customStyle="1" w:styleId="ListLabel345">
    <w:name w:val="ListLabel 345"/>
    <w:rPr>
      <w:color w:val="00000A"/>
      <w:spacing w:val="-20"/>
      <w:sz w:val="20"/>
    </w:rPr>
  </w:style>
  <w:style w:type="character" w:customStyle="1" w:styleId="ListLabel346">
    <w:name w:val="ListLabel 346"/>
    <w:rPr>
      <w:color w:val="00000A"/>
    </w:rPr>
  </w:style>
  <w:style w:type="character" w:customStyle="1" w:styleId="ListLabel347">
    <w:name w:val="ListLabel 347"/>
    <w:rPr>
      <w:color w:val="00000A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</w:style>
  <w:style w:type="character" w:customStyle="1" w:styleId="ListLabel350">
    <w:name w:val="ListLabel 350"/>
    <w:rPr>
      <w:rFonts w:eastAsia="Times New Roman"/>
      <w:color w:val="00000A"/>
      <w:sz w:val="20"/>
    </w:rPr>
  </w:style>
  <w:style w:type="character" w:customStyle="1" w:styleId="ListLabel351">
    <w:name w:val="ListLabel 351"/>
  </w:style>
  <w:style w:type="character" w:customStyle="1" w:styleId="ListLabel352">
    <w:name w:val="ListLabel 352"/>
    <w:rPr>
      <w:b/>
      <w:sz w:val="22"/>
    </w:rPr>
  </w:style>
  <w:style w:type="character" w:customStyle="1" w:styleId="ListLabel353">
    <w:name w:val="ListLabel 353"/>
    <w:rPr>
      <w:b/>
      <w:sz w:val="22"/>
    </w:rPr>
  </w:style>
  <w:style w:type="character" w:customStyle="1" w:styleId="ListLabel354">
    <w:name w:val="ListLabel 354"/>
    <w:rPr>
      <w:b/>
      <w:color w:val="00000A"/>
      <w:sz w:val="22"/>
    </w:rPr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  <w:rPr>
      <w:b/>
      <w:sz w:val="22"/>
    </w:rPr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  <w:rPr>
      <w:color w:val="00000A"/>
    </w:rPr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b/>
      <w:sz w:val="22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  <w:rPr>
      <w:color w:val="00000A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  <w:rPr>
      <w:color w:val="00000A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  <w:rPr>
      <w:color w:val="00000A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  <w:rPr>
      <w:color w:val="00000A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  <w:rPr>
      <w:color w:val="00000A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sz w:val="20"/>
    </w:rPr>
  </w:style>
  <w:style w:type="character" w:customStyle="1" w:styleId="ListLabel434">
    <w:name w:val="ListLabel 434"/>
    <w:rPr>
      <w:sz w:val="20"/>
    </w:rPr>
  </w:style>
  <w:style w:type="character" w:customStyle="1" w:styleId="ListLabel435">
    <w:name w:val="ListLabel 435"/>
    <w:rPr>
      <w:sz w:val="20"/>
    </w:rPr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  <w:rPr>
      <w:b/>
    </w:rPr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  <w:rPr>
      <w:color w:val="00000A"/>
    </w:rPr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  <w:rPr>
      <w:rFonts w:eastAsia="Times New Roman"/>
      <w:sz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sz w:val="20"/>
    </w:rPr>
  </w:style>
  <w:style w:type="character" w:customStyle="1" w:styleId="ListLabel464">
    <w:name w:val="ListLabel 464"/>
    <w:rPr>
      <w:rFonts w:ascii="Calibri" w:eastAsia="Calibri" w:hAnsi="Calibri" w:cs="Calibri"/>
      <w:sz w:val="20"/>
      <w:lang w:eastAsia="en-US"/>
    </w:rPr>
  </w:style>
  <w:style w:type="character" w:customStyle="1" w:styleId="ListLabel465">
    <w:name w:val="ListLabel 465"/>
    <w:rPr>
      <w:rFonts w:ascii="Calibri" w:eastAsia="Calibri" w:hAnsi="Calibri" w:cs="Calibri"/>
      <w:sz w:val="20"/>
    </w:rPr>
  </w:style>
  <w:style w:type="character" w:customStyle="1" w:styleId="ListLabel466">
    <w:name w:val="ListLabel 466"/>
    <w:rPr>
      <w:rFonts w:ascii="Calibri" w:eastAsia="Calibri" w:hAnsi="Calibri" w:cs="Calibri"/>
      <w:sz w:val="20"/>
      <w:lang w:eastAsia="en-US"/>
    </w:rPr>
  </w:style>
  <w:style w:type="character" w:customStyle="1" w:styleId="HeaderChar1">
    <w:name w:val="Header Char1"/>
    <w:basedOn w:val="Domylnaczcionkaakapitu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cs="Times New Roman"/>
      <w:sz w:val="2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CommentTextChar"/>
    <w:rPr>
      <w:rFonts w:cs="Times New Roman"/>
      <w:b/>
      <w:bCs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sz w:val="20"/>
      <w:szCs w:val="20"/>
    </w:rPr>
  </w:style>
  <w:style w:type="character" w:customStyle="1" w:styleId="ListLabel467">
    <w:name w:val="ListLabel 467"/>
    <w:rPr>
      <w:rFonts w:cs="Times New Roman"/>
      <w:sz w:val="20"/>
    </w:rPr>
  </w:style>
  <w:style w:type="character" w:customStyle="1" w:styleId="ListLabel468">
    <w:name w:val="ListLabel 468"/>
    <w:rPr>
      <w:rFonts w:eastAsia="Times New Roman" w:cs="Calibri"/>
      <w:b w:val="0"/>
      <w:sz w:val="20"/>
    </w:rPr>
  </w:style>
  <w:style w:type="character" w:customStyle="1" w:styleId="ListLabel469">
    <w:name w:val="ListLabel 469"/>
    <w:rPr>
      <w:rFonts w:cs="Times New Roman"/>
      <w:b w:val="0"/>
      <w:sz w:val="20"/>
    </w:rPr>
  </w:style>
  <w:style w:type="character" w:customStyle="1" w:styleId="ListLabel470">
    <w:name w:val="ListLabel 470"/>
    <w:rPr>
      <w:rFonts w:cs="Times New Roman"/>
      <w:b w:val="0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  <w:color w:val="000000"/>
    </w:rPr>
  </w:style>
  <w:style w:type="character" w:customStyle="1" w:styleId="ListLabel473">
    <w:name w:val="ListLabel 473"/>
    <w:rPr>
      <w:rFonts w:cs="Times New Roman"/>
      <w:b/>
      <w:sz w:val="20"/>
    </w:rPr>
  </w:style>
  <w:style w:type="character" w:customStyle="1" w:styleId="ListLabel474">
    <w:name w:val="ListLabel 474"/>
    <w:rPr>
      <w:rFonts w:cs="Times New Roman"/>
      <w:b w:val="0"/>
      <w:sz w:val="20"/>
      <w:szCs w:val="20"/>
    </w:rPr>
  </w:style>
  <w:style w:type="character" w:customStyle="1" w:styleId="ListLabel475">
    <w:name w:val="ListLabel 475"/>
    <w:rPr>
      <w:rFonts w:eastAsia="Times New Roman" w:cs="Arial"/>
      <w:b w:val="0"/>
      <w:i w:val="0"/>
      <w:sz w:val="20"/>
      <w:szCs w:val="20"/>
    </w:rPr>
  </w:style>
  <w:style w:type="character" w:customStyle="1" w:styleId="ListLabel476">
    <w:name w:val="ListLabel 476"/>
    <w:rPr>
      <w:rFonts w:cs="Times New Roman"/>
      <w:b w:val="0"/>
      <w:bCs/>
      <w:i w:val="0"/>
      <w:iCs w:val="0"/>
      <w:sz w:val="20"/>
    </w:rPr>
  </w:style>
  <w:style w:type="character" w:customStyle="1" w:styleId="ListLabel477">
    <w:name w:val="ListLabel 477"/>
    <w:rPr>
      <w:rFonts w:cs="Times New Roman"/>
      <w:sz w:val="22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Times New Roman"/>
      <w:b/>
    </w:rPr>
  </w:style>
  <w:style w:type="character" w:customStyle="1" w:styleId="ListLabel482">
    <w:name w:val="ListLabel 482"/>
    <w:rPr>
      <w:rFonts w:cs="Times New Roman"/>
      <w:b w:val="0"/>
      <w:color w:val="00000A"/>
      <w:sz w:val="20"/>
    </w:rPr>
  </w:style>
  <w:style w:type="character" w:customStyle="1" w:styleId="ListLabel483">
    <w:name w:val="ListLabel 483"/>
    <w:rPr>
      <w:rFonts w:cs="Arial"/>
      <w:b w:val="0"/>
      <w:dstrike/>
      <w:color w:val="00000A"/>
      <w:sz w:val="20"/>
      <w:szCs w:val="20"/>
      <w:u w:val="none"/>
    </w:rPr>
  </w:style>
  <w:style w:type="character" w:customStyle="1" w:styleId="ListLabel484">
    <w:name w:val="ListLabel 484"/>
    <w:rPr>
      <w:rFonts w:cs="Arial"/>
      <w:b w:val="0"/>
    </w:rPr>
  </w:style>
  <w:style w:type="character" w:customStyle="1" w:styleId="ListLabel485">
    <w:name w:val="ListLabel 485"/>
    <w:rPr>
      <w:rFonts w:cs="Times New Roman"/>
      <w:b/>
      <w:sz w:val="22"/>
    </w:rPr>
  </w:style>
  <w:style w:type="character" w:customStyle="1" w:styleId="ListLabel486">
    <w:name w:val="ListLabel 486"/>
    <w:rPr>
      <w:rFonts w:cs="Arial"/>
      <w:b w:val="0"/>
      <w:dstrike/>
      <w:sz w:val="20"/>
      <w:szCs w:val="20"/>
    </w:rPr>
  </w:style>
  <w:style w:type="character" w:customStyle="1" w:styleId="ListLabel487">
    <w:name w:val="ListLabel 487"/>
    <w:rPr>
      <w:rFonts w:eastAsia="Times New Roman" w:cs="Helvetica"/>
    </w:rPr>
  </w:style>
  <w:style w:type="character" w:customStyle="1" w:styleId="ListLabel488">
    <w:name w:val="ListLabel 488"/>
    <w:rPr>
      <w:rFonts w:eastAsia="Times New Roman" w:cs="Arial"/>
    </w:rPr>
  </w:style>
  <w:style w:type="character" w:customStyle="1" w:styleId="ListLabel489">
    <w:name w:val="ListLabel 489"/>
    <w:rPr>
      <w:rFonts w:cs="Times New Roman"/>
      <w:color w:val="00000A"/>
    </w:rPr>
  </w:style>
  <w:style w:type="character" w:customStyle="1" w:styleId="ListLabel490">
    <w:name w:val="ListLabel 490"/>
    <w:rPr>
      <w:rFonts w:eastAsia="Times New Roman" w:cs="Helvetica"/>
      <w:sz w:val="20"/>
    </w:rPr>
  </w:style>
  <w:style w:type="character" w:customStyle="1" w:styleId="ListLabel491">
    <w:name w:val="ListLabel 491"/>
    <w:rPr>
      <w:rFonts w:eastAsia="Times New Roman" w:cs="Times New Roman"/>
      <w:sz w:val="18"/>
    </w:rPr>
  </w:style>
  <w:style w:type="character" w:customStyle="1" w:styleId="ListLabel492">
    <w:name w:val="ListLabel 492"/>
    <w:rPr>
      <w:rFonts w:eastAsia="Times New Roman" w:cs="Times New Roman"/>
      <w:sz w:val="20"/>
    </w:rPr>
  </w:style>
  <w:style w:type="character" w:customStyle="1" w:styleId="ListLabel493">
    <w:name w:val="ListLabel 493"/>
    <w:rPr>
      <w:rFonts w:cs="Calibri"/>
      <w:b w:val="0"/>
      <w:i w:val="0"/>
      <w:color w:val="00000A"/>
      <w:spacing w:val="-20"/>
      <w:sz w:val="20"/>
      <w:szCs w:val="20"/>
    </w:rPr>
  </w:style>
  <w:style w:type="character" w:customStyle="1" w:styleId="ListLabel494">
    <w:name w:val="ListLabel 494"/>
    <w:rPr>
      <w:rFonts w:cs="Times New Roman"/>
      <w:b w:val="0"/>
      <w:i w:val="0"/>
      <w:color w:val="00000A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rFonts w:eastAsia="Times New Roman" w:cs="Arial"/>
      <w:dstrike/>
      <w:color w:val="00000A"/>
      <w:sz w:val="20"/>
      <w:szCs w:val="20"/>
    </w:rPr>
  </w:style>
  <w:style w:type="character" w:customStyle="1" w:styleId="ListLabel497">
    <w:name w:val="ListLabel 497"/>
    <w:rPr>
      <w:b/>
      <w:color w:val="00000A"/>
      <w:sz w:val="22"/>
    </w:rPr>
  </w:style>
  <w:style w:type="character" w:customStyle="1" w:styleId="ListLabel498">
    <w:name w:val="ListLabel 498"/>
    <w:rPr>
      <w:color w:val="00000A"/>
    </w:rPr>
  </w:style>
  <w:style w:type="character" w:customStyle="1" w:styleId="ListLabel499">
    <w:name w:val="ListLabel 499"/>
    <w:rPr>
      <w:rFonts w:cs="Times New Roman"/>
      <w:strike w:val="0"/>
      <w:dstrike w:val="0"/>
      <w:color w:val="E36C0A"/>
    </w:rPr>
  </w:style>
  <w:style w:type="character" w:customStyle="1" w:styleId="ListLabel500">
    <w:name w:val="ListLabel 500"/>
    <w:rPr>
      <w:rFonts w:cs="Times New Roman"/>
      <w:b w:val="0"/>
      <w:color w:val="00000A"/>
    </w:rPr>
  </w:style>
  <w:style w:type="character" w:customStyle="1" w:styleId="ListLabel501">
    <w:name w:val="ListLabel 501"/>
    <w:rPr>
      <w:rFonts w:cs="Times New Roman"/>
      <w:sz w:val="20"/>
      <w:szCs w:val="20"/>
    </w:rPr>
  </w:style>
  <w:style w:type="character" w:customStyle="1" w:styleId="ListLabel502">
    <w:name w:val="ListLabel 502"/>
    <w:rPr>
      <w:rFonts w:cs="Times New Roman"/>
      <w:i w:val="0"/>
      <w:sz w:val="20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ListLabel503">
    <w:name w:val="ListLabel 503"/>
    <w:rPr>
      <w:rFonts w:ascii="Times New Roman" w:eastAsia="Times New Roman" w:hAnsi="Times New Roman" w:cs="Times New Roman"/>
      <w:b/>
      <w:sz w:val="20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  <w:sz w:val="22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  <w:b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eastAsia="Times New Roman" w:cs="Times New Roman"/>
    </w:rPr>
  </w:style>
  <w:style w:type="character" w:customStyle="1" w:styleId="ListLabel540">
    <w:name w:val="ListLabel 540"/>
    <w:rPr>
      <w:rFonts w:eastAsia="Times New Roman"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eastAsia="Times New Roman"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  <w:b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ascii="Times New Roman" w:eastAsia="Times New Roman" w:hAnsi="Times New Roman"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eastAsia="Times New Roman"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ascii="Times New Roman" w:eastAsia="Times New Roman" w:hAnsi="Times New Roman"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  <w:b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eastAsia="Times New Roman" w:cs="Times New Roman"/>
    </w:rPr>
  </w:style>
  <w:style w:type="character" w:customStyle="1" w:styleId="ListLabel630">
    <w:name w:val="ListLabel 630"/>
    <w:rPr>
      <w:rFonts w:eastAsia="Times New Roman"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eastAsia="Times New Roman"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  <w:b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eastAsia="Times New Roman"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eastAsia="Times New Roman"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eastAsia="Times New Roman"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  <w:b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eastAsia="Times New Roman" w:cs="Times New Roman"/>
    </w:rPr>
  </w:style>
  <w:style w:type="character" w:customStyle="1" w:styleId="ListLabel756">
    <w:name w:val="ListLabel 756"/>
    <w:rPr>
      <w:rFonts w:eastAsia="Times New Roman"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eastAsia="Times New Roman"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  <w:b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eastAsia="Times New Roman"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ascii="Calibri" w:eastAsia="Calibri" w:hAnsi="Calibri" w:cs="Calibri"/>
    </w:rPr>
  </w:style>
  <w:style w:type="character" w:customStyle="1" w:styleId="ListLabel792">
    <w:name w:val="ListLabel 792"/>
    <w:rPr>
      <w:rFonts w:ascii="Calibri" w:eastAsia="Calibri" w:hAnsi="Calibri" w:cs="Times New Roman"/>
      <w:sz w:val="22"/>
    </w:rPr>
  </w:style>
  <w:style w:type="character" w:customStyle="1" w:styleId="ListLabel793">
    <w:name w:val="ListLabel 793"/>
    <w:rPr>
      <w:rFonts w:ascii="Calibri" w:eastAsia="Calibri" w:hAnsi="Calibri" w:cs="Calibri"/>
      <w:sz w:val="22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ascii="Calibri" w:eastAsia="Calibri" w:hAnsi="Calibri" w:cs="Calibri"/>
    </w:rPr>
  </w:style>
  <w:style w:type="character" w:customStyle="1" w:styleId="ListLabel803">
    <w:name w:val="ListLabel 803"/>
    <w:rPr>
      <w:rFonts w:ascii="Calibri" w:eastAsia="Calibri" w:hAnsi="Calibri" w:cs="Calibri"/>
    </w:rPr>
  </w:style>
  <w:style w:type="character" w:customStyle="1" w:styleId="ListLabel804">
    <w:name w:val="ListLabel 804"/>
    <w:rPr>
      <w:rFonts w:ascii="Calibri" w:eastAsia="Calibri" w:hAnsi="Calibri" w:cs="Calibri"/>
    </w:rPr>
  </w:style>
  <w:style w:type="character" w:customStyle="1" w:styleId="ListLabel805">
    <w:name w:val="ListLabel 805"/>
    <w:rPr>
      <w:rFonts w:ascii="Calibri" w:eastAsia="Calibri" w:hAnsi="Calibri" w:cs="Calibri"/>
    </w:rPr>
  </w:style>
  <w:style w:type="character" w:customStyle="1" w:styleId="ListLabel806">
    <w:name w:val="ListLabel 806"/>
    <w:rPr>
      <w:rFonts w:ascii="Calibri" w:eastAsia="Calibri" w:hAnsi="Calibri" w:cs="Calibri"/>
    </w:rPr>
  </w:style>
  <w:style w:type="character" w:customStyle="1" w:styleId="ListLabel807">
    <w:name w:val="ListLabel 807"/>
    <w:rPr>
      <w:rFonts w:ascii="Calibri" w:eastAsia="Calibri" w:hAnsi="Calibri" w:cs="Times New Roman"/>
      <w:sz w:val="22"/>
    </w:rPr>
  </w:style>
  <w:style w:type="character" w:customStyle="1" w:styleId="ListLabel808">
    <w:name w:val="ListLabel 808"/>
    <w:rPr>
      <w:rFonts w:ascii="Calibri" w:eastAsia="Calibri" w:hAnsi="Calibri" w:cs="Calibri"/>
      <w:sz w:val="22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ascii="Calibri" w:eastAsia="Calibri" w:hAnsi="Calibri" w:cs="Calibri"/>
    </w:rPr>
  </w:style>
  <w:style w:type="character" w:customStyle="1" w:styleId="ListLabel818">
    <w:name w:val="ListLabel 818"/>
    <w:rPr>
      <w:rFonts w:ascii="Calibri" w:eastAsia="Calibri" w:hAnsi="Calibri" w:cs="Calibri"/>
    </w:rPr>
  </w:style>
  <w:style w:type="character" w:customStyle="1" w:styleId="ListLabel819">
    <w:name w:val="ListLabel 819"/>
    <w:rPr>
      <w:rFonts w:ascii="Calibri" w:eastAsia="Calibri" w:hAnsi="Calibri" w:cs="Calibri"/>
    </w:rPr>
  </w:style>
  <w:style w:type="character" w:customStyle="1" w:styleId="ListLabel820">
    <w:name w:val="ListLabel 820"/>
    <w:rPr>
      <w:rFonts w:ascii="Calibri" w:eastAsia="Calibri" w:hAnsi="Calibri" w:cs="Calibri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404040"/>
      <w:kern w:val="3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customStyle="1" w:styleId="ListLabel821">
    <w:name w:val="ListLabel 821"/>
    <w:rPr>
      <w:rFonts w:cs="Times New Roman"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ascii="Times New Roman" w:eastAsia="Times New Roman" w:hAnsi="Times New Roman" w:cs="Times New Roman"/>
      <w:sz w:val="24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ListLabel830">
    <w:name w:val="ListLabel 830"/>
    <w:rPr>
      <w:rFonts w:ascii="Times New Roman" w:eastAsia="Times New Roman" w:hAnsi="Times New Roman" w:cs="Times New Roman"/>
      <w:b/>
      <w:sz w:val="24"/>
    </w:rPr>
  </w:style>
  <w:style w:type="character" w:customStyle="1" w:styleId="ListLabel831">
    <w:name w:val="ListLabel 831"/>
    <w:rPr>
      <w:rFonts w:ascii="Times New Roman" w:eastAsia="Times New Roman" w:hAnsi="Times New Roman" w:cs="Times New Roman"/>
    </w:rPr>
  </w:style>
  <w:style w:type="character" w:customStyle="1" w:styleId="ListLabel832">
    <w:name w:val="ListLabel 832"/>
    <w:rPr>
      <w:rFonts w:cs="Times New Roman"/>
    </w:rPr>
  </w:style>
  <w:style w:type="character" w:customStyle="1" w:styleId="ListLabel833">
    <w:name w:val="ListLabel 833"/>
    <w:rPr>
      <w:rFonts w:cs="Times New Roman"/>
    </w:rPr>
  </w:style>
  <w:style w:type="character" w:customStyle="1" w:styleId="ListLabel834">
    <w:name w:val="ListLabel 834"/>
    <w:rPr>
      <w:rFonts w:cs="Times New Roman"/>
    </w:rPr>
  </w:style>
  <w:style w:type="character" w:customStyle="1" w:styleId="ListLabel835">
    <w:name w:val="ListLabel 835"/>
    <w:rPr>
      <w:rFonts w:cs="Times New Roman"/>
    </w:rPr>
  </w:style>
  <w:style w:type="character" w:customStyle="1" w:styleId="ListLabel836">
    <w:name w:val="ListLabel 836"/>
    <w:rPr>
      <w:rFonts w:cs="Times New Roman"/>
    </w:rPr>
  </w:style>
  <w:style w:type="character" w:customStyle="1" w:styleId="ListLabel837">
    <w:name w:val="ListLabel 837"/>
    <w:rPr>
      <w:rFonts w:cs="Times New Roman"/>
    </w:rPr>
  </w:style>
  <w:style w:type="character" w:customStyle="1" w:styleId="ListLabel838">
    <w:name w:val="ListLabel 838"/>
    <w:rPr>
      <w:rFonts w:cs="Times New Roman"/>
    </w:rPr>
  </w:style>
  <w:style w:type="character" w:customStyle="1" w:styleId="ListLabel839">
    <w:name w:val="ListLabel 839"/>
    <w:rPr>
      <w:rFonts w:ascii="Times New Roman" w:eastAsia="Times New Roman" w:hAnsi="Times New Roman" w:cs="Times New Roman"/>
    </w:rPr>
  </w:style>
  <w:style w:type="character" w:customStyle="1" w:styleId="ListLabel840">
    <w:name w:val="ListLabel 840"/>
    <w:rPr>
      <w:rFonts w:cs="Times New Roman"/>
    </w:rPr>
  </w:style>
  <w:style w:type="character" w:customStyle="1" w:styleId="ListLabel841">
    <w:name w:val="ListLabel 841"/>
    <w:rPr>
      <w:rFonts w:ascii="Times New Roman" w:eastAsia="Times New Roman" w:hAnsi="Times New Roman" w:cs="Times New Roman"/>
      <w:b/>
      <w:sz w:val="24"/>
    </w:rPr>
  </w:style>
  <w:style w:type="character" w:customStyle="1" w:styleId="ListLabel842">
    <w:name w:val="ListLabel 842"/>
    <w:rPr>
      <w:rFonts w:cs="Times New Roman"/>
    </w:rPr>
  </w:style>
  <w:style w:type="character" w:customStyle="1" w:styleId="ListLabel843">
    <w:name w:val="ListLabel 843"/>
    <w:rPr>
      <w:rFonts w:cs="Times New Roman"/>
    </w:rPr>
  </w:style>
  <w:style w:type="character" w:customStyle="1" w:styleId="ListLabel844">
    <w:name w:val="ListLabel 844"/>
    <w:rPr>
      <w:rFonts w:cs="Times New Roman"/>
    </w:rPr>
  </w:style>
  <w:style w:type="character" w:customStyle="1" w:styleId="ListLabel845">
    <w:name w:val="ListLabel 845"/>
    <w:rPr>
      <w:rFonts w:cs="Times New Roman"/>
    </w:rPr>
  </w:style>
  <w:style w:type="character" w:customStyle="1" w:styleId="ListLabel846">
    <w:name w:val="ListLabel 846"/>
    <w:rPr>
      <w:rFonts w:cs="Times New Roman"/>
    </w:rPr>
  </w:style>
  <w:style w:type="character" w:customStyle="1" w:styleId="ListLabel847">
    <w:name w:val="ListLabel 847"/>
    <w:rPr>
      <w:rFonts w:cs="Times New Roman"/>
    </w:rPr>
  </w:style>
  <w:style w:type="character" w:customStyle="1" w:styleId="ListLabel848">
    <w:name w:val="ListLabel 848"/>
    <w:rPr>
      <w:rFonts w:ascii="Times New Roman" w:eastAsia="Times New Roman" w:hAnsi="Times New Roman" w:cs="Times New Roman"/>
    </w:rPr>
  </w:style>
  <w:style w:type="character" w:customStyle="1" w:styleId="ListLabel849">
    <w:name w:val="ListLabel 849"/>
    <w:rPr>
      <w:rFonts w:cs="Times New Roman"/>
    </w:rPr>
  </w:style>
  <w:style w:type="character" w:customStyle="1" w:styleId="ListLabel850">
    <w:name w:val="ListLabel 850"/>
    <w:rPr>
      <w:rFonts w:ascii="Times New Roman" w:eastAsia="Times New Roman" w:hAnsi="Times New Roman" w:cs="Times New Roman"/>
      <w:sz w:val="24"/>
    </w:rPr>
  </w:style>
  <w:style w:type="character" w:customStyle="1" w:styleId="ListLabel851">
    <w:name w:val="ListLabel 851"/>
    <w:rPr>
      <w:rFonts w:cs="Times New Roman"/>
    </w:rPr>
  </w:style>
  <w:style w:type="character" w:customStyle="1" w:styleId="ListLabel852">
    <w:name w:val="ListLabel 852"/>
    <w:rPr>
      <w:rFonts w:cs="Times New Roman"/>
    </w:rPr>
  </w:style>
  <w:style w:type="character" w:customStyle="1" w:styleId="ListLabel853">
    <w:name w:val="ListLabel 853"/>
    <w:rPr>
      <w:rFonts w:ascii="Times New Roman" w:eastAsia="Times New Roman" w:hAnsi="Times New Roman" w:cs="Times New Roman"/>
      <w:b/>
      <w:sz w:val="24"/>
    </w:rPr>
  </w:style>
  <w:style w:type="character" w:customStyle="1" w:styleId="ListLabel854">
    <w:name w:val="ListLabel 854"/>
    <w:rPr>
      <w:rFonts w:cs="Times New Roman"/>
    </w:rPr>
  </w:style>
  <w:style w:type="character" w:customStyle="1" w:styleId="ListLabel855">
    <w:name w:val="ListLabel 855"/>
    <w:rPr>
      <w:rFonts w:cs="Times New Roman"/>
    </w:rPr>
  </w:style>
  <w:style w:type="character" w:customStyle="1" w:styleId="ListLabel856">
    <w:name w:val="ListLabel 856"/>
    <w:rPr>
      <w:rFonts w:cs="Times New Roman"/>
    </w:rPr>
  </w:style>
  <w:style w:type="character" w:customStyle="1" w:styleId="ListLabel857">
    <w:name w:val="ListLabel 857"/>
    <w:rPr>
      <w:rFonts w:ascii="Times New Roman" w:eastAsia="Times New Roman" w:hAnsi="Times New Roman" w:cs="Times New Roman"/>
      <w:sz w:val="24"/>
    </w:rPr>
  </w:style>
  <w:style w:type="character" w:customStyle="1" w:styleId="ListLabel858">
    <w:name w:val="ListLabel 858"/>
    <w:rPr>
      <w:rFonts w:cs="Times New Roman"/>
    </w:rPr>
  </w:style>
  <w:style w:type="character" w:customStyle="1" w:styleId="ListLabel859">
    <w:name w:val="ListLabel 859"/>
    <w:rPr>
      <w:rFonts w:cs="Times New Roman"/>
    </w:rPr>
  </w:style>
  <w:style w:type="character" w:customStyle="1" w:styleId="ListLabel860">
    <w:name w:val="ListLabel 860"/>
    <w:rPr>
      <w:rFonts w:cs="Times New Roman"/>
    </w:rPr>
  </w:style>
  <w:style w:type="character" w:customStyle="1" w:styleId="ListLabel861">
    <w:name w:val="ListLabel 861"/>
    <w:rPr>
      <w:rFonts w:cs="Times New Roman"/>
    </w:rPr>
  </w:style>
  <w:style w:type="character" w:customStyle="1" w:styleId="ListLabel862">
    <w:name w:val="ListLabel 862"/>
    <w:rPr>
      <w:rFonts w:cs="Times New Roman"/>
    </w:rPr>
  </w:style>
  <w:style w:type="character" w:customStyle="1" w:styleId="ListLabel863">
    <w:name w:val="ListLabel 863"/>
    <w:rPr>
      <w:rFonts w:cs="Times New Roman"/>
    </w:rPr>
  </w:style>
  <w:style w:type="character" w:customStyle="1" w:styleId="ListLabel864">
    <w:name w:val="ListLabel 864"/>
    <w:rPr>
      <w:rFonts w:cs="Times New Roman"/>
    </w:rPr>
  </w:style>
  <w:style w:type="character" w:customStyle="1" w:styleId="ListLabel865">
    <w:name w:val="ListLabel 865"/>
    <w:rPr>
      <w:rFonts w:cs="Times New Roman"/>
    </w:rPr>
  </w:style>
  <w:style w:type="character" w:customStyle="1" w:styleId="ListLabel866">
    <w:name w:val="ListLabel 866"/>
    <w:rPr>
      <w:rFonts w:ascii="Times New Roman" w:eastAsia="Times New Roman" w:hAnsi="Times New Roman" w:cs="Times New Roman"/>
      <w:sz w:val="24"/>
    </w:rPr>
  </w:style>
  <w:style w:type="character" w:customStyle="1" w:styleId="ListLabel867">
    <w:name w:val="ListLabel 867"/>
    <w:rPr>
      <w:rFonts w:cs="Times New Roman"/>
    </w:rPr>
  </w:style>
  <w:style w:type="character" w:customStyle="1" w:styleId="ListLabel868">
    <w:name w:val="ListLabel 868"/>
    <w:rPr>
      <w:rFonts w:cs="Times New Roman"/>
    </w:rPr>
  </w:style>
  <w:style w:type="character" w:customStyle="1" w:styleId="ListLabel869">
    <w:name w:val="ListLabel 869"/>
    <w:rPr>
      <w:rFonts w:cs="Times New Roman"/>
    </w:rPr>
  </w:style>
  <w:style w:type="character" w:customStyle="1" w:styleId="ListLabel870">
    <w:name w:val="ListLabel 870"/>
    <w:rPr>
      <w:rFonts w:cs="Times New Roman"/>
    </w:rPr>
  </w:style>
  <w:style w:type="character" w:customStyle="1" w:styleId="ListLabel871">
    <w:name w:val="ListLabel 871"/>
    <w:rPr>
      <w:rFonts w:cs="Times New Roman"/>
    </w:rPr>
  </w:style>
  <w:style w:type="character" w:customStyle="1" w:styleId="ListLabel872">
    <w:name w:val="ListLabel 872"/>
    <w:rPr>
      <w:rFonts w:cs="Times New Roman"/>
    </w:rPr>
  </w:style>
  <w:style w:type="character" w:customStyle="1" w:styleId="ListLabel873">
    <w:name w:val="ListLabel 873"/>
    <w:rPr>
      <w:rFonts w:cs="Times New Roman"/>
    </w:rPr>
  </w:style>
  <w:style w:type="character" w:customStyle="1" w:styleId="ListLabel874">
    <w:name w:val="ListLabel 874"/>
    <w:rPr>
      <w:rFonts w:cs="Times New Roman"/>
    </w:rPr>
  </w:style>
  <w:style w:type="character" w:customStyle="1" w:styleId="ListLabel875">
    <w:name w:val="ListLabel 875"/>
    <w:rPr>
      <w:rFonts w:ascii="Times New Roman" w:eastAsia="Times New Roman" w:hAnsi="Times New Roman" w:cs="Times New Roman"/>
    </w:rPr>
  </w:style>
  <w:style w:type="character" w:customStyle="1" w:styleId="ListLabel876">
    <w:name w:val="ListLabel 876"/>
    <w:rPr>
      <w:rFonts w:ascii="Times New Roman" w:eastAsia="Times New Roman" w:hAnsi="Times New Roman" w:cs="Times New Roman"/>
      <w:sz w:val="24"/>
    </w:rPr>
  </w:style>
  <w:style w:type="character" w:customStyle="1" w:styleId="ListLabel877">
    <w:name w:val="ListLabel 877"/>
    <w:rPr>
      <w:rFonts w:cs="Times New Roman"/>
    </w:rPr>
  </w:style>
  <w:style w:type="character" w:customStyle="1" w:styleId="ListLabel878">
    <w:name w:val="ListLabel 878"/>
    <w:rPr>
      <w:rFonts w:cs="Times New Roman"/>
    </w:rPr>
  </w:style>
  <w:style w:type="character" w:customStyle="1" w:styleId="ListLabel879">
    <w:name w:val="ListLabel 879"/>
    <w:rPr>
      <w:rFonts w:cs="Times New Roman"/>
    </w:rPr>
  </w:style>
  <w:style w:type="character" w:customStyle="1" w:styleId="ListLabel880">
    <w:name w:val="ListLabel 880"/>
    <w:rPr>
      <w:rFonts w:cs="Times New Roman"/>
    </w:rPr>
  </w:style>
  <w:style w:type="character" w:customStyle="1" w:styleId="ListLabel881">
    <w:name w:val="ListLabel 881"/>
    <w:rPr>
      <w:rFonts w:cs="Times New Roman"/>
    </w:rPr>
  </w:style>
  <w:style w:type="character" w:customStyle="1" w:styleId="ListLabel882">
    <w:name w:val="ListLabel 882"/>
    <w:rPr>
      <w:rFonts w:cs="Times New Roman"/>
    </w:rPr>
  </w:style>
  <w:style w:type="character" w:customStyle="1" w:styleId="ListLabel883">
    <w:name w:val="ListLabel 883"/>
    <w:rPr>
      <w:rFonts w:cs="Times New Roman"/>
    </w:rPr>
  </w:style>
  <w:style w:type="character" w:customStyle="1" w:styleId="ListLabel884">
    <w:name w:val="ListLabel 884"/>
    <w:rPr>
      <w:rFonts w:ascii="Times New Roman" w:eastAsia="Times New Roman" w:hAnsi="Times New Roman" w:cs="Times New Roman"/>
      <w:sz w:val="24"/>
    </w:rPr>
  </w:style>
  <w:style w:type="character" w:customStyle="1" w:styleId="ListLabel885">
    <w:name w:val="ListLabel 885"/>
    <w:rPr>
      <w:rFonts w:cs="Times New Roman"/>
    </w:rPr>
  </w:style>
  <w:style w:type="character" w:customStyle="1" w:styleId="ListLabel886">
    <w:name w:val="ListLabel 886"/>
    <w:rPr>
      <w:rFonts w:cs="Times New Roman"/>
    </w:rPr>
  </w:style>
  <w:style w:type="character" w:customStyle="1" w:styleId="ListLabel887">
    <w:name w:val="ListLabel 887"/>
    <w:rPr>
      <w:rFonts w:cs="Times New Roman"/>
    </w:rPr>
  </w:style>
  <w:style w:type="character" w:customStyle="1" w:styleId="ListLabel888">
    <w:name w:val="ListLabel 888"/>
    <w:rPr>
      <w:rFonts w:cs="Times New Roman"/>
    </w:rPr>
  </w:style>
  <w:style w:type="character" w:customStyle="1" w:styleId="ListLabel889">
    <w:name w:val="ListLabel 889"/>
    <w:rPr>
      <w:rFonts w:cs="Times New Roman"/>
    </w:rPr>
  </w:style>
  <w:style w:type="character" w:customStyle="1" w:styleId="ListLabel890">
    <w:name w:val="ListLabel 890"/>
    <w:rPr>
      <w:rFonts w:cs="Times New Roman"/>
    </w:rPr>
  </w:style>
  <w:style w:type="character" w:customStyle="1" w:styleId="ListLabel891">
    <w:name w:val="ListLabel 891"/>
    <w:rPr>
      <w:rFonts w:cs="Times New Roman"/>
    </w:rPr>
  </w:style>
  <w:style w:type="character" w:customStyle="1" w:styleId="ListLabel892">
    <w:name w:val="ListLabel 892"/>
    <w:rPr>
      <w:rFonts w:ascii="Times New Roman" w:eastAsia="Times New Roman" w:hAnsi="Times New Roman" w:cs="Times New Roman"/>
      <w:sz w:val="24"/>
    </w:rPr>
  </w:style>
  <w:style w:type="character" w:customStyle="1" w:styleId="ListLabel893">
    <w:name w:val="ListLabel 893"/>
    <w:rPr>
      <w:rFonts w:ascii="Times New Roman" w:eastAsia="Times New Roman" w:hAnsi="Times New Roman" w:cs="Times New Roman"/>
      <w:sz w:val="24"/>
    </w:rPr>
  </w:style>
  <w:style w:type="character" w:customStyle="1" w:styleId="ListLabel894">
    <w:name w:val="ListLabel 894"/>
    <w:rPr>
      <w:rFonts w:ascii="Times New Roman" w:eastAsia="Times New Roman" w:hAnsi="Times New Roman" w:cs="Times New Roman"/>
    </w:rPr>
  </w:style>
  <w:style w:type="character" w:customStyle="1" w:styleId="ListLabel895">
    <w:name w:val="ListLabel 895"/>
    <w:rPr>
      <w:rFonts w:cs="Times New Roman"/>
    </w:rPr>
  </w:style>
  <w:style w:type="character" w:customStyle="1" w:styleId="ListLabel896">
    <w:name w:val="ListLabel 896"/>
    <w:rPr>
      <w:rFonts w:cs="Times New Roman"/>
    </w:rPr>
  </w:style>
  <w:style w:type="character" w:customStyle="1" w:styleId="ListLabel897">
    <w:name w:val="ListLabel 897"/>
    <w:rPr>
      <w:rFonts w:cs="Times New Roman"/>
    </w:rPr>
  </w:style>
  <w:style w:type="character" w:customStyle="1" w:styleId="ListLabel898">
    <w:name w:val="ListLabel 898"/>
    <w:rPr>
      <w:rFonts w:cs="Times New Roman"/>
    </w:rPr>
  </w:style>
  <w:style w:type="character" w:customStyle="1" w:styleId="ListLabel899">
    <w:name w:val="ListLabel 899"/>
    <w:rPr>
      <w:rFonts w:cs="Times New Roman"/>
    </w:rPr>
  </w:style>
  <w:style w:type="character" w:customStyle="1" w:styleId="ListLabel900">
    <w:name w:val="ListLabel 900"/>
    <w:rPr>
      <w:rFonts w:cs="Times New Roman"/>
    </w:rPr>
  </w:style>
  <w:style w:type="character" w:customStyle="1" w:styleId="ListLabel901">
    <w:name w:val="ListLabel 901"/>
    <w:rPr>
      <w:rFonts w:cs="Times New Roman"/>
    </w:rPr>
  </w:style>
  <w:style w:type="character" w:customStyle="1" w:styleId="ListLabel902">
    <w:name w:val="ListLabel 902"/>
    <w:rPr>
      <w:rFonts w:cs="Times New Roman"/>
    </w:rPr>
  </w:style>
  <w:style w:type="character" w:customStyle="1" w:styleId="ListLabel903">
    <w:name w:val="ListLabel 903"/>
    <w:rPr>
      <w:rFonts w:eastAsia="Times New Roman" w:cs="Times New Roman"/>
    </w:rPr>
  </w:style>
  <w:style w:type="character" w:customStyle="1" w:styleId="ListLabel904">
    <w:name w:val="ListLabel 904"/>
    <w:rPr>
      <w:rFonts w:cs="Times New Roman"/>
    </w:rPr>
  </w:style>
  <w:style w:type="character" w:customStyle="1" w:styleId="ListLabel905">
    <w:name w:val="ListLabel 905"/>
    <w:rPr>
      <w:rFonts w:cs="Times New Roman"/>
    </w:rPr>
  </w:style>
  <w:style w:type="character" w:customStyle="1" w:styleId="ListLabel906">
    <w:name w:val="ListLabel 906"/>
    <w:rPr>
      <w:rFonts w:cs="Times New Roman"/>
    </w:rPr>
  </w:style>
  <w:style w:type="character" w:customStyle="1" w:styleId="ListLabel907">
    <w:name w:val="ListLabel 907"/>
    <w:rPr>
      <w:rFonts w:cs="Times New Roman"/>
    </w:rPr>
  </w:style>
  <w:style w:type="character" w:customStyle="1" w:styleId="ListLabel908">
    <w:name w:val="ListLabel 908"/>
    <w:rPr>
      <w:rFonts w:ascii="Times New Roman" w:eastAsia="Times New Roman" w:hAnsi="Times New Roman" w:cs="Times New Roman"/>
      <w:sz w:val="24"/>
    </w:rPr>
  </w:style>
  <w:style w:type="character" w:customStyle="1" w:styleId="ListLabel909">
    <w:name w:val="ListLabel 909"/>
    <w:rPr>
      <w:rFonts w:cs="Times New Roman"/>
    </w:rPr>
  </w:style>
  <w:style w:type="character" w:customStyle="1" w:styleId="ListLabel910">
    <w:name w:val="ListLabel 910"/>
    <w:rPr>
      <w:rFonts w:cs="Times New Roman"/>
    </w:rPr>
  </w:style>
  <w:style w:type="character" w:customStyle="1" w:styleId="ListLabel911">
    <w:name w:val="ListLabel 911"/>
    <w:rPr>
      <w:rFonts w:ascii="Times New Roman" w:eastAsia="Times New Roman" w:hAnsi="Times New Roman" w:cs="Times New Roman"/>
      <w:b/>
      <w:sz w:val="16"/>
    </w:rPr>
  </w:style>
  <w:style w:type="character" w:customStyle="1" w:styleId="ListLabel912">
    <w:name w:val="ListLabel 912"/>
    <w:rPr>
      <w:rFonts w:cs="Times New Roman"/>
    </w:rPr>
  </w:style>
  <w:style w:type="character" w:customStyle="1" w:styleId="ListLabel913">
    <w:name w:val="ListLabel 913"/>
    <w:rPr>
      <w:rFonts w:cs="Times New Roman"/>
    </w:rPr>
  </w:style>
  <w:style w:type="character" w:customStyle="1" w:styleId="ListLabel914">
    <w:name w:val="ListLabel 914"/>
    <w:rPr>
      <w:rFonts w:cs="Times New Roman"/>
    </w:rPr>
  </w:style>
  <w:style w:type="character" w:customStyle="1" w:styleId="ListLabel915">
    <w:name w:val="ListLabel 915"/>
    <w:rPr>
      <w:rFonts w:cs="Times New Roman"/>
    </w:rPr>
  </w:style>
  <w:style w:type="character" w:customStyle="1" w:styleId="ListLabel916">
    <w:name w:val="ListLabel 916"/>
    <w:rPr>
      <w:rFonts w:cs="Times New Roman"/>
    </w:rPr>
  </w:style>
  <w:style w:type="character" w:customStyle="1" w:styleId="ListLabel917">
    <w:name w:val="ListLabel 917"/>
    <w:rPr>
      <w:rFonts w:cs="Times New Roman"/>
    </w:rPr>
  </w:style>
  <w:style w:type="character" w:customStyle="1" w:styleId="ListLabel918">
    <w:name w:val="ListLabel 918"/>
    <w:rPr>
      <w:rFonts w:cs="Times New Roman"/>
    </w:rPr>
  </w:style>
  <w:style w:type="character" w:customStyle="1" w:styleId="ListLabel919">
    <w:name w:val="ListLabel 919"/>
    <w:rPr>
      <w:rFonts w:cs="Times New Roman"/>
    </w:rPr>
  </w:style>
  <w:style w:type="character" w:customStyle="1" w:styleId="ListLabel920">
    <w:name w:val="ListLabel 920"/>
    <w:rPr>
      <w:rFonts w:ascii="Times New Roman" w:eastAsia="Times New Roman" w:hAnsi="Times New Roman" w:cs="Times New Roman"/>
      <w:b/>
      <w:sz w:val="16"/>
    </w:rPr>
  </w:style>
  <w:style w:type="character" w:customStyle="1" w:styleId="ListLabel921">
    <w:name w:val="ListLabel 921"/>
    <w:rPr>
      <w:rFonts w:cs="Times New Roman"/>
    </w:rPr>
  </w:style>
  <w:style w:type="character" w:customStyle="1" w:styleId="ListLabel922">
    <w:name w:val="ListLabel 922"/>
    <w:rPr>
      <w:rFonts w:cs="Times New Roman"/>
    </w:rPr>
  </w:style>
  <w:style w:type="character" w:customStyle="1" w:styleId="ListLabel923">
    <w:name w:val="ListLabel 923"/>
    <w:rPr>
      <w:rFonts w:cs="Times New Roman"/>
    </w:rPr>
  </w:style>
  <w:style w:type="character" w:customStyle="1" w:styleId="ListLabel924">
    <w:name w:val="ListLabel 924"/>
    <w:rPr>
      <w:rFonts w:cs="Times New Roman"/>
    </w:rPr>
  </w:style>
  <w:style w:type="character" w:customStyle="1" w:styleId="ListLabel925">
    <w:name w:val="ListLabel 925"/>
    <w:rPr>
      <w:rFonts w:cs="Times New Roman"/>
    </w:rPr>
  </w:style>
  <w:style w:type="character" w:customStyle="1" w:styleId="ListLabel926">
    <w:name w:val="ListLabel 926"/>
    <w:rPr>
      <w:rFonts w:cs="Times New Roman"/>
    </w:rPr>
  </w:style>
  <w:style w:type="character" w:customStyle="1" w:styleId="ListLabel927">
    <w:name w:val="ListLabel 927"/>
    <w:rPr>
      <w:rFonts w:cs="Times New Roman"/>
    </w:rPr>
  </w:style>
  <w:style w:type="character" w:customStyle="1" w:styleId="ListLabel928">
    <w:name w:val="ListLabel 928"/>
    <w:rPr>
      <w:rFonts w:cs="Times New Roman"/>
    </w:rPr>
  </w:style>
  <w:style w:type="character" w:customStyle="1" w:styleId="ListLabel929">
    <w:name w:val="ListLabel 929"/>
    <w:rPr>
      <w:rFonts w:cs="Times New Roman"/>
    </w:rPr>
  </w:style>
  <w:style w:type="character" w:customStyle="1" w:styleId="ListLabel930">
    <w:name w:val="ListLabel 930"/>
    <w:rPr>
      <w:rFonts w:eastAsia="Times New Roman" w:cs="Times New Roman"/>
    </w:rPr>
  </w:style>
  <w:style w:type="character" w:customStyle="1" w:styleId="ListLabel931">
    <w:name w:val="ListLabel 931"/>
    <w:rPr>
      <w:rFonts w:cs="Times New Roman"/>
    </w:rPr>
  </w:style>
  <w:style w:type="character" w:customStyle="1" w:styleId="ListLabel932">
    <w:name w:val="ListLabel 932"/>
    <w:rPr>
      <w:rFonts w:cs="Times New Roman"/>
    </w:rPr>
  </w:style>
  <w:style w:type="character" w:customStyle="1" w:styleId="ListLabel933">
    <w:name w:val="ListLabel 933"/>
    <w:rPr>
      <w:rFonts w:cs="Times New Roman"/>
    </w:rPr>
  </w:style>
  <w:style w:type="character" w:customStyle="1" w:styleId="ListLabel934">
    <w:name w:val="ListLabel 934"/>
    <w:rPr>
      <w:rFonts w:cs="Times New Roman"/>
    </w:rPr>
  </w:style>
  <w:style w:type="character" w:customStyle="1" w:styleId="ListLabel935">
    <w:name w:val="ListLabel 935"/>
    <w:rPr>
      <w:rFonts w:cs="Times New Roman"/>
    </w:rPr>
  </w:style>
  <w:style w:type="character" w:customStyle="1" w:styleId="ListLabel936">
    <w:name w:val="ListLabel 936"/>
    <w:rPr>
      <w:rFonts w:cs="Times New Roman"/>
    </w:rPr>
  </w:style>
  <w:style w:type="character" w:customStyle="1" w:styleId="ListLabel937">
    <w:name w:val="ListLabel 937"/>
    <w:rPr>
      <w:rFonts w:cs="Times New Roman"/>
    </w:rPr>
  </w:style>
  <w:style w:type="character" w:customStyle="1" w:styleId="ListLabel938">
    <w:name w:val="ListLabel 938"/>
    <w:rPr>
      <w:rFonts w:cs="Times New Roman"/>
    </w:rPr>
  </w:style>
  <w:style w:type="character" w:customStyle="1" w:styleId="ListLabel939">
    <w:name w:val="ListLabel 939"/>
    <w:rPr>
      <w:rFonts w:eastAsia="Times New Roman" w:cs="Times New Roman"/>
    </w:rPr>
  </w:style>
  <w:style w:type="character" w:customStyle="1" w:styleId="ListLabel940">
    <w:name w:val="ListLabel 940"/>
    <w:rPr>
      <w:rFonts w:cs="Times New Roman"/>
    </w:rPr>
  </w:style>
  <w:style w:type="character" w:customStyle="1" w:styleId="ListLabel941">
    <w:name w:val="ListLabel 941"/>
    <w:rPr>
      <w:rFonts w:cs="Times New Roman"/>
    </w:rPr>
  </w:style>
  <w:style w:type="character" w:customStyle="1" w:styleId="ListLabel942">
    <w:name w:val="ListLabel 942"/>
    <w:rPr>
      <w:rFonts w:cs="Times New Roman"/>
    </w:rPr>
  </w:style>
  <w:style w:type="character" w:customStyle="1" w:styleId="ListLabel943">
    <w:name w:val="ListLabel 943"/>
    <w:rPr>
      <w:rFonts w:cs="Times New Roman"/>
    </w:rPr>
  </w:style>
  <w:style w:type="character" w:customStyle="1" w:styleId="ListLabel944">
    <w:name w:val="ListLabel 944"/>
    <w:rPr>
      <w:rFonts w:cs="Times New Roman"/>
    </w:rPr>
  </w:style>
  <w:style w:type="character" w:customStyle="1" w:styleId="ListLabel945">
    <w:name w:val="ListLabel 945"/>
    <w:rPr>
      <w:rFonts w:cs="Times New Roman"/>
    </w:rPr>
  </w:style>
  <w:style w:type="character" w:customStyle="1" w:styleId="ListLabel946">
    <w:name w:val="ListLabel 946"/>
    <w:rPr>
      <w:rFonts w:cs="Times New Roman"/>
    </w:rPr>
  </w:style>
  <w:style w:type="character" w:customStyle="1" w:styleId="ListLabel947">
    <w:name w:val="ListLabel 947"/>
    <w:rPr>
      <w:rFonts w:cs="Times New Roman"/>
    </w:rPr>
  </w:style>
  <w:style w:type="character" w:customStyle="1" w:styleId="ListLabel948">
    <w:name w:val="ListLabel 948"/>
    <w:rPr>
      <w:rFonts w:eastAsia="Times New Roman" w:cs="Times New Roman"/>
    </w:rPr>
  </w:style>
  <w:style w:type="character" w:customStyle="1" w:styleId="ListLabel949">
    <w:name w:val="ListLabel 949"/>
    <w:rPr>
      <w:rFonts w:cs="Times New Roman"/>
    </w:rPr>
  </w:style>
  <w:style w:type="character" w:customStyle="1" w:styleId="ListLabel950">
    <w:name w:val="ListLabel 950"/>
    <w:rPr>
      <w:rFonts w:cs="Times New Roman"/>
    </w:rPr>
  </w:style>
  <w:style w:type="character" w:customStyle="1" w:styleId="ListLabel951">
    <w:name w:val="ListLabel 951"/>
    <w:rPr>
      <w:rFonts w:cs="Times New Roman"/>
    </w:rPr>
  </w:style>
  <w:style w:type="character" w:customStyle="1" w:styleId="ListLabel952">
    <w:name w:val="ListLabel 952"/>
    <w:rPr>
      <w:rFonts w:cs="Times New Roman"/>
    </w:rPr>
  </w:style>
  <w:style w:type="character" w:customStyle="1" w:styleId="ListLabel953">
    <w:name w:val="ListLabel 953"/>
    <w:rPr>
      <w:rFonts w:cs="Times New Roman"/>
    </w:rPr>
  </w:style>
  <w:style w:type="character" w:customStyle="1" w:styleId="ListLabel954">
    <w:name w:val="ListLabel 954"/>
    <w:rPr>
      <w:rFonts w:cs="Times New Roman"/>
    </w:rPr>
  </w:style>
  <w:style w:type="character" w:customStyle="1" w:styleId="ListLabel955">
    <w:name w:val="ListLabel 955"/>
    <w:rPr>
      <w:rFonts w:cs="Times New Roman"/>
    </w:rPr>
  </w:style>
  <w:style w:type="character" w:customStyle="1" w:styleId="ListLabel956">
    <w:name w:val="ListLabel 956"/>
    <w:rPr>
      <w:rFonts w:cs="Times New Roman"/>
    </w:rPr>
  </w:style>
  <w:style w:type="character" w:customStyle="1" w:styleId="ListLabel957">
    <w:name w:val="ListLabel 957"/>
    <w:rPr>
      <w:rFonts w:eastAsia="Times New Roman" w:cs="Times New Roman"/>
    </w:rPr>
  </w:style>
  <w:style w:type="character" w:customStyle="1" w:styleId="ListLabel958">
    <w:name w:val="ListLabel 958"/>
    <w:rPr>
      <w:rFonts w:cs="Times New Roman"/>
    </w:rPr>
  </w:style>
  <w:style w:type="character" w:customStyle="1" w:styleId="ListLabel959">
    <w:name w:val="ListLabel 959"/>
    <w:rPr>
      <w:rFonts w:cs="Times New Roman"/>
    </w:rPr>
  </w:style>
  <w:style w:type="character" w:customStyle="1" w:styleId="ListLabel960">
    <w:name w:val="ListLabel 960"/>
    <w:rPr>
      <w:rFonts w:cs="Times New Roman"/>
    </w:rPr>
  </w:style>
  <w:style w:type="character" w:customStyle="1" w:styleId="ListLabel961">
    <w:name w:val="ListLabel 961"/>
    <w:rPr>
      <w:rFonts w:cs="Times New Roman"/>
    </w:rPr>
  </w:style>
  <w:style w:type="character" w:customStyle="1" w:styleId="ListLabel962">
    <w:name w:val="ListLabel 962"/>
    <w:rPr>
      <w:rFonts w:cs="Times New Roman"/>
    </w:rPr>
  </w:style>
  <w:style w:type="character" w:customStyle="1" w:styleId="ListLabel963">
    <w:name w:val="ListLabel 963"/>
    <w:rPr>
      <w:rFonts w:cs="Times New Roman"/>
    </w:rPr>
  </w:style>
  <w:style w:type="character" w:customStyle="1" w:styleId="ListLabel964">
    <w:name w:val="ListLabel 964"/>
    <w:rPr>
      <w:rFonts w:cs="Times New Roman"/>
    </w:rPr>
  </w:style>
  <w:style w:type="character" w:customStyle="1" w:styleId="ListLabel965">
    <w:name w:val="ListLabel 965"/>
    <w:rPr>
      <w:rFonts w:cs="Times New Roman"/>
    </w:rPr>
  </w:style>
  <w:style w:type="character" w:customStyle="1" w:styleId="ListLabel966">
    <w:name w:val="ListLabel 966"/>
    <w:rPr>
      <w:rFonts w:cs="Times New Roman"/>
    </w:rPr>
  </w:style>
  <w:style w:type="character" w:customStyle="1" w:styleId="ListLabel967">
    <w:name w:val="ListLabel 967"/>
    <w:rPr>
      <w:rFonts w:cs="Times New Roman"/>
    </w:rPr>
  </w:style>
  <w:style w:type="character" w:customStyle="1" w:styleId="ListLabel968">
    <w:name w:val="ListLabel 968"/>
    <w:rPr>
      <w:rFonts w:cs="Times New Roman"/>
    </w:rPr>
  </w:style>
  <w:style w:type="character" w:customStyle="1" w:styleId="ListLabel969">
    <w:name w:val="ListLabel 969"/>
    <w:rPr>
      <w:rFonts w:cs="Times New Roman"/>
    </w:rPr>
  </w:style>
  <w:style w:type="character" w:customStyle="1" w:styleId="ListLabel970">
    <w:name w:val="ListLabel 970"/>
    <w:rPr>
      <w:rFonts w:cs="Times New Roman"/>
    </w:rPr>
  </w:style>
  <w:style w:type="character" w:customStyle="1" w:styleId="ListLabel971">
    <w:name w:val="ListLabel 971"/>
    <w:rPr>
      <w:rFonts w:cs="Times New Roman"/>
    </w:rPr>
  </w:style>
  <w:style w:type="character" w:customStyle="1" w:styleId="ListLabel972">
    <w:name w:val="ListLabel 972"/>
    <w:rPr>
      <w:rFonts w:cs="Times New Roman"/>
    </w:rPr>
  </w:style>
  <w:style w:type="character" w:customStyle="1" w:styleId="ListLabel973">
    <w:name w:val="ListLabel 973"/>
    <w:rPr>
      <w:rFonts w:cs="Times New Roman"/>
    </w:rPr>
  </w:style>
  <w:style w:type="character" w:customStyle="1" w:styleId="ListLabel974">
    <w:name w:val="ListLabel 974"/>
    <w:rPr>
      <w:rFonts w:ascii="Times New Roman" w:eastAsia="Times New Roman" w:hAnsi="Times New Roman" w:cs="Times New Roman"/>
      <w:sz w:val="20"/>
    </w:rPr>
  </w:style>
  <w:style w:type="character" w:customStyle="1" w:styleId="ListLabel975">
    <w:name w:val="ListLabel 975"/>
    <w:rPr>
      <w:rFonts w:cs="Times New Roman"/>
    </w:rPr>
  </w:style>
  <w:style w:type="character" w:customStyle="1" w:styleId="ListLabel976">
    <w:name w:val="ListLabel 976"/>
    <w:rPr>
      <w:rFonts w:cs="Times New Roman"/>
    </w:rPr>
  </w:style>
  <w:style w:type="character" w:customStyle="1" w:styleId="ListLabel977">
    <w:name w:val="ListLabel 977"/>
    <w:rPr>
      <w:rFonts w:cs="Times New Roman"/>
    </w:rPr>
  </w:style>
  <w:style w:type="character" w:customStyle="1" w:styleId="ListLabel978">
    <w:name w:val="ListLabel 978"/>
    <w:rPr>
      <w:rFonts w:cs="Times New Roman"/>
    </w:rPr>
  </w:style>
  <w:style w:type="character" w:customStyle="1" w:styleId="ListLabel979">
    <w:name w:val="ListLabel 979"/>
    <w:rPr>
      <w:rFonts w:cs="Times New Roman"/>
    </w:rPr>
  </w:style>
  <w:style w:type="character" w:customStyle="1" w:styleId="ListLabel980">
    <w:name w:val="ListLabel 980"/>
    <w:rPr>
      <w:rFonts w:cs="Times New Roman"/>
    </w:rPr>
  </w:style>
  <w:style w:type="character" w:customStyle="1" w:styleId="ListLabel981">
    <w:name w:val="ListLabel 981"/>
    <w:rPr>
      <w:rFonts w:cs="Times New Roman"/>
    </w:rPr>
  </w:style>
  <w:style w:type="character" w:customStyle="1" w:styleId="ListLabel982">
    <w:name w:val="ListLabel 982"/>
    <w:rPr>
      <w:rFonts w:cs="Times New Roman"/>
    </w:rPr>
  </w:style>
  <w:style w:type="character" w:customStyle="1" w:styleId="ListLabel983">
    <w:name w:val="ListLabel 983"/>
    <w:rPr>
      <w:rFonts w:ascii="Times New Roman" w:eastAsia="Times New Roman" w:hAnsi="Times New Roman" w:cs="Times New Roman"/>
      <w:sz w:val="20"/>
    </w:rPr>
  </w:style>
  <w:style w:type="character" w:customStyle="1" w:styleId="ListLabel984">
    <w:name w:val="ListLabel 984"/>
    <w:rPr>
      <w:rFonts w:cs="Times New Roman"/>
    </w:rPr>
  </w:style>
  <w:style w:type="character" w:customStyle="1" w:styleId="ListLabel985">
    <w:name w:val="ListLabel 985"/>
    <w:rPr>
      <w:rFonts w:cs="Times New Roman"/>
    </w:rPr>
  </w:style>
  <w:style w:type="character" w:customStyle="1" w:styleId="ListLabel986">
    <w:name w:val="ListLabel 986"/>
    <w:rPr>
      <w:rFonts w:cs="Times New Roman"/>
    </w:rPr>
  </w:style>
  <w:style w:type="character" w:customStyle="1" w:styleId="ListLabel987">
    <w:name w:val="ListLabel 987"/>
    <w:rPr>
      <w:rFonts w:cs="Times New Roman"/>
    </w:rPr>
  </w:style>
  <w:style w:type="character" w:customStyle="1" w:styleId="ListLabel988">
    <w:name w:val="ListLabel 988"/>
    <w:rPr>
      <w:rFonts w:cs="Times New Roman"/>
    </w:rPr>
  </w:style>
  <w:style w:type="character" w:customStyle="1" w:styleId="ListLabel989">
    <w:name w:val="ListLabel 989"/>
    <w:rPr>
      <w:rFonts w:cs="Times New Roman"/>
    </w:rPr>
  </w:style>
  <w:style w:type="character" w:customStyle="1" w:styleId="ListLabel990">
    <w:name w:val="ListLabel 990"/>
    <w:rPr>
      <w:rFonts w:cs="Times New Roman"/>
    </w:rPr>
  </w:style>
  <w:style w:type="character" w:customStyle="1" w:styleId="ListLabel991">
    <w:name w:val="ListLabel 991"/>
    <w:rPr>
      <w:rFonts w:cs="Times New Roman"/>
    </w:rPr>
  </w:style>
  <w:style w:type="character" w:customStyle="1" w:styleId="ListLabel992">
    <w:name w:val="ListLabel 992"/>
    <w:rPr>
      <w:rFonts w:ascii="Times New Roman" w:eastAsia="Times New Roman" w:hAnsi="Times New Roman" w:cs="Times New Roman"/>
      <w:sz w:val="20"/>
    </w:rPr>
  </w:style>
  <w:style w:type="character" w:customStyle="1" w:styleId="ListLabel993">
    <w:name w:val="ListLabel 993"/>
    <w:rPr>
      <w:rFonts w:cs="Times New Roman"/>
    </w:rPr>
  </w:style>
  <w:style w:type="character" w:customStyle="1" w:styleId="ListLabel994">
    <w:name w:val="ListLabel 994"/>
    <w:rPr>
      <w:rFonts w:cs="Times New Roman"/>
    </w:rPr>
  </w:style>
  <w:style w:type="character" w:customStyle="1" w:styleId="ListLabel995">
    <w:name w:val="ListLabel 995"/>
    <w:rPr>
      <w:rFonts w:cs="Times New Roman"/>
    </w:rPr>
  </w:style>
  <w:style w:type="character" w:customStyle="1" w:styleId="ListLabel996">
    <w:name w:val="ListLabel 996"/>
    <w:rPr>
      <w:rFonts w:cs="Times New Roman"/>
    </w:rPr>
  </w:style>
  <w:style w:type="character" w:customStyle="1" w:styleId="ListLabel997">
    <w:name w:val="ListLabel 997"/>
    <w:rPr>
      <w:rFonts w:cs="Times New Roman"/>
    </w:rPr>
  </w:style>
  <w:style w:type="character" w:customStyle="1" w:styleId="ListLabel998">
    <w:name w:val="ListLabel 998"/>
    <w:rPr>
      <w:rFonts w:cs="Times New Roman"/>
    </w:rPr>
  </w:style>
  <w:style w:type="character" w:customStyle="1" w:styleId="ListLabel999">
    <w:name w:val="ListLabel 999"/>
    <w:rPr>
      <w:rFonts w:cs="Times New Roman"/>
    </w:rPr>
  </w:style>
  <w:style w:type="character" w:customStyle="1" w:styleId="ListLabel1000">
    <w:name w:val="ListLabel 1000"/>
    <w:rPr>
      <w:rFonts w:cs="Times New Roman"/>
    </w:rPr>
  </w:style>
  <w:style w:type="character" w:customStyle="1" w:styleId="ListLabel1001">
    <w:name w:val="ListLabel 1001"/>
    <w:rPr>
      <w:rFonts w:ascii="Times New Roman" w:eastAsia="Times New Roman" w:hAnsi="Times New Roman" w:cs="Times New Roman"/>
      <w:sz w:val="20"/>
    </w:rPr>
  </w:style>
  <w:style w:type="character" w:customStyle="1" w:styleId="ListLabel1002">
    <w:name w:val="ListLabel 1002"/>
    <w:rPr>
      <w:rFonts w:cs="Times New Roman"/>
    </w:rPr>
  </w:style>
  <w:style w:type="character" w:customStyle="1" w:styleId="ListLabel1003">
    <w:name w:val="ListLabel 1003"/>
    <w:rPr>
      <w:rFonts w:cs="Times New Roman"/>
    </w:rPr>
  </w:style>
  <w:style w:type="character" w:customStyle="1" w:styleId="ListLabel1004">
    <w:name w:val="ListLabel 1004"/>
    <w:rPr>
      <w:rFonts w:cs="Times New Roman"/>
    </w:rPr>
  </w:style>
  <w:style w:type="character" w:customStyle="1" w:styleId="ListLabel1005">
    <w:name w:val="ListLabel 1005"/>
    <w:rPr>
      <w:rFonts w:cs="Times New Roman"/>
    </w:rPr>
  </w:style>
  <w:style w:type="character" w:customStyle="1" w:styleId="ListLabel1006">
    <w:name w:val="ListLabel 1006"/>
    <w:rPr>
      <w:rFonts w:cs="Times New Roman"/>
    </w:rPr>
  </w:style>
  <w:style w:type="character" w:customStyle="1" w:styleId="ListLabel1007">
    <w:name w:val="ListLabel 1007"/>
    <w:rPr>
      <w:rFonts w:cs="Times New Roman"/>
    </w:rPr>
  </w:style>
  <w:style w:type="character" w:customStyle="1" w:styleId="ListLabel1008">
    <w:name w:val="ListLabel 1008"/>
    <w:rPr>
      <w:rFonts w:cs="Times New Roman"/>
    </w:rPr>
  </w:style>
  <w:style w:type="character" w:customStyle="1" w:styleId="ListLabel1009">
    <w:name w:val="ListLabel 1009"/>
    <w:rPr>
      <w:rFonts w:cs="Times New Roman"/>
    </w:rPr>
  </w:style>
  <w:style w:type="character" w:customStyle="1" w:styleId="ListLabel1010">
    <w:name w:val="ListLabel 1010"/>
    <w:rPr>
      <w:rFonts w:ascii="Times New Roman" w:eastAsia="Times New Roman" w:hAnsi="Times New Roman" w:cs="Times New Roman"/>
      <w:sz w:val="20"/>
    </w:rPr>
  </w:style>
  <w:style w:type="character" w:customStyle="1" w:styleId="ListLabel1011">
    <w:name w:val="ListLabel 1011"/>
    <w:rPr>
      <w:rFonts w:cs="Times New Roman"/>
    </w:rPr>
  </w:style>
  <w:style w:type="character" w:customStyle="1" w:styleId="ListLabel1012">
    <w:name w:val="ListLabel 1012"/>
    <w:rPr>
      <w:rFonts w:cs="Times New Roman"/>
    </w:rPr>
  </w:style>
  <w:style w:type="character" w:customStyle="1" w:styleId="ListLabel1013">
    <w:name w:val="ListLabel 1013"/>
    <w:rPr>
      <w:rFonts w:cs="Times New Roman"/>
    </w:rPr>
  </w:style>
  <w:style w:type="character" w:customStyle="1" w:styleId="ListLabel1014">
    <w:name w:val="ListLabel 1014"/>
    <w:rPr>
      <w:rFonts w:cs="Times New Roman"/>
    </w:rPr>
  </w:style>
  <w:style w:type="character" w:customStyle="1" w:styleId="ListLabel1015">
    <w:name w:val="ListLabel 1015"/>
    <w:rPr>
      <w:rFonts w:cs="Times New Roman"/>
    </w:rPr>
  </w:style>
  <w:style w:type="character" w:customStyle="1" w:styleId="ListLabel1016">
    <w:name w:val="ListLabel 1016"/>
    <w:rPr>
      <w:rFonts w:cs="Times New Roman"/>
    </w:rPr>
  </w:style>
  <w:style w:type="character" w:customStyle="1" w:styleId="ListLabel1017">
    <w:name w:val="ListLabel 1017"/>
    <w:rPr>
      <w:rFonts w:cs="Times New Roman"/>
    </w:rPr>
  </w:style>
  <w:style w:type="character" w:customStyle="1" w:styleId="ListLabel1018">
    <w:name w:val="ListLabel 1018"/>
    <w:rPr>
      <w:rFonts w:cs="Times New Roman"/>
    </w:rPr>
  </w:style>
  <w:style w:type="character" w:customStyle="1" w:styleId="ListLabel1019">
    <w:name w:val="ListLabel 1019"/>
    <w:rPr>
      <w:rFonts w:cs="Times New Roman"/>
    </w:rPr>
  </w:style>
  <w:style w:type="character" w:customStyle="1" w:styleId="ListLabel1020">
    <w:name w:val="ListLabel 1020"/>
    <w:rPr>
      <w:rFonts w:ascii="Times New Roman" w:eastAsia="Times New Roman" w:hAnsi="Times New Roman" w:cs="Times New Roman"/>
      <w:sz w:val="20"/>
    </w:rPr>
  </w:style>
  <w:style w:type="character" w:customStyle="1" w:styleId="ListLabel1021">
    <w:name w:val="ListLabel 1021"/>
    <w:rPr>
      <w:rFonts w:cs="Times New Roman"/>
    </w:rPr>
  </w:style>
  <w:style w:type="character" w:customStyle="1" w:styleId="ListLabel1022">
    <w:name w:val="ListLabel 1022"/>
    <w:rPr>
      <w:rFonts w:cs="Times New Roman"/>
    </w:rPr>
  </w:style>
  <w:style w:type="character" w:customStyle="1" w:styleId="ListLabel1023">
    <w:name w:val="ListLabel 1023"/>
    <w:rPr>
      <w:rFonts w:cs="Times New Roman"/>
    </w:rPr>
  </w:style>
  <w:style w:type="character" w:customStyle="1" w:styleId="ListLabel1024">
    <w:name w:val="ListLabel 1024"/>
    <w:rPr>
      <w:rFonts w:cs="Times New Roman"/>
    </w:rPr>
  </w:style>
  <w:style w:type="character" w:customStyle="1" w:styleId="ListLabel1025">
    <w:name w:val="ListLabel 1025"/>
    <w:rPr>
      <w:rFonts w:cs="Times New Roman"/>
    </w:rPr>
  </w:style>
  <w:style w:type="character" w:customStyle="1" w:styleId="ListLabel1026">
    <w:name w:val="ListLabel 1026"/>
    <w:rPr>
      <w:rFonts w:cs="Times New Roman"/>
    </w:rPr>
  </w:style>
  <w:style w:type="character" w:customStyle="1" w:styleId="ListLabel1027">
    <w:name w:val="ListLabel 1027"/>
    <w:rPr>
      <w:rFonts w:cs="Times New Roman"/>
    </w:rPr>
  </w:style>
  <w:style w:type="character" w:customStyle="1" w:styleId="ListLabel1028">
    <w:name w:val="ListLabel 1028"/>
    <w:rPr>
      <w:rFonts w:cs="Times New Roman"/>
    </w:rPr>
  </w:style>
  <w:style w:type="character" w:customStyle="1" w:styleId="ListLabel1029">
    <w:name w:val="ListLabel 1029"/>
    <w:rPr>
      <w:rFonts w:cs="Times New Roman"/>
    </w:rPr>
  </w:style>
  <w:style w:type="character" w:customStyle="1" w:styleId="ListLabel1030">
    <w:name w:val="ListLabel 1030"/>
    <w:rPr>
      <w:rFonts w:cs="Times New Roman"/>
    </w:rPr>
  </w:style>
  <w:style w:type="character" w:customStyle="1" w:styleId="ListLabel1031">
    <w:name w:val="ListLabel 1031"/>
    <w:rPr>
      <w:rFonts w:cs="Times New Roman"/>
    </w:rPr>
  </w:style>
  <w:style w:type="character" w:customStyle="1" w:styleId="ListLabel1032">
    <w:name w:val="ListLabel 1032"/>
    <w:rPr>
      <w:rFonts w:cs="Times New Roman"/>
    </w:rPr>
  </w:style>
  <w:style w:type="character" w:customStyle="1" w:styleId="ListLabel1033">
    <w:name w:val="ListLabel 1033"/>
    <w:rPr>
      <w:rFonts w:cs="Times New Roman"/>
    </w:rPr>
  </w:style>
  <w:style w:type="character" w:customStyle="1" w:styleId="ListLabel1034">
    <w:name w:val="ListLabel 1034"/>
    <w:rPr>
      <w:rFonts w:cs="Times New Roman"/>
    </w:rPr>
  </w:style>
  <w:style w:type="character" w:customStyle="1" w:styleId="ListLabel1035">
    <w:name w:val="ListLabel 1035"/>
    <w:rPr>
      <w:rFonts w:cs="Times New Roman"/>
    </w:rPr>
  </w:style>
  <w:style w:type="character" w:customStyle="1" w:styleId="ListLabel1036">
    <w:name w:val="ListLabel 1036"/>
    <w:rPr>
      <w:rFonts w:cs="Times New Roman"/>
    </w:rPr>
  </w:style>
  <w:style w:type="character" w:customStyle="1" w:styleId="ListLabel1037">
    <w:name w:val="ListLabel 1037"/>
    <w:rPr>
      <w:rFonts w:ascii="Times New Roman" w:eastAsia="Times New Roman" w:hAnsi="Times New Roman" w:cs="Times New Roman"/>
      <w:sz w:val="20"/>
    </w:rPr>
  </w:style>
  <w:style w:type="character" w:customStyle="1" w:styleId="ListLabel1038">
    <w:name w:val="ListLabel 1038"/>
    <w:rPr>
      <w:rFonts w:cs="Times New Roman"/>
    </w:rPr>
  </w:style>
  <w:style w:type="character" w:customStyle="1" w:styleId="ListLabel1039">
    <w:name w:val="ListLabel 1039"/>
    <w:rPr>
      <w:rFonts w:cs="Times New Roman"/>
    </w:rPr>
  </w:style>
  <w:style w:type="character" w:customStyle="1" w:styleId="ListLabel1040">
    <w:name w:val="ListLabel 1040"/>
    <w:rPr>
      <w:rFonts w:cs="Times New Roman"/>
    </w:rPr>
  </w:style>
  <w:style w:type="character" w:customStyle="1" w:styleId="ListLabel1041">
    <w:name w:val="ListLabel 1041"/>
    <w:rPr>
      <w:rFonts w:cs="Times New Roman"/>
    </w:rPr>
  </w:style>
  <w:style w:type="character" w:customStyle="1" w:styleId="ListLabel1042">
    <w:name w:val="ListLabel 1042"/>
    <w:rPr>
      <w:rFonts w:cs="Times New Roman"/>
    </w:rPr>
  </w:style>
  <w:style w:type="character" w:customStyle="1" w:styleId="ListLabel1043">
    <w:name w:val="ListLabel 1043"/>
    <w:rPr>
      <w:rFonts w:cs="Times New Roman"/>
    </w:rPr>
  </w:style>
  <w:style w:type="character" w:customStyle="1" w:styleId="ListLabel1044">
    <w:name w:val="ListLabel 1044"/>
    <w:rPr>
      <w:rFonts w:cs="Times New Roman"/>
    </w:rPr>
  </w:style>
  <w:style w:type="character" w:customStyle="1" w:styleId="ListLabel1045">
    <w:name w:val="ListLabel 1045"/>
    <w:rPr>
      <w:rFonts w:cs="Times New Roman"/>
    </w:rPr>
  </w:style>
  <w:style w:type="character" w:customStyle="1" w:styleId="ListLabel1046">
    <w:name w:val="ListLabel 1046"/>
    <w:rPr>
      <w:rFonts w:ascii="Times New Roman" w:eastAsia="Times New Roman" w:hAnsi="Times New Roman" w:cs="Times New Roman"/>
      <w:sz w:val="20"/>
    </w:rPr>
  </w:style>
  <w:style w:type="character" w:customStyle="1" w:styleId="ListLabel1047">
    <w:name w:val="ListLabel 1047"/>
    <w:rPr>
      <w:rFonts w:cs="Times New Roman"/>
    </w:rPr>
  </w:style>
  <w:style w:type="character" w:customStyle="1" w:styleId="ListLabel1048">
    <w:name w:val="ListLabel 1048"/>
    <w:rPr>
      <w:rFonts w:cs="Times New Roman"/>
    </w:rPr>
  </w:style>
  <w:style w:type="character" w:customStyle="1" w:styleId="ListLabel1049">
    <w:name w:val="ListLabel 1049"/>
    <w:rPr>
      <w:rFonts w:cs="Times New Roman"/>
    </w:rPr>
  </w:style>
  <w:style w:type="character" w:customStyle="1" w:styleId="ListLabel1050">
    <w:name w:val="ListLabel 1050"/>
    <w:rPr>
      <w:rFonts w:cs="Times New Roman"/>
    </w:rPr>
  </w:style>
  <w:style w:type="character" w:customStyle="1" w:styleId="ListLabel1051">
    <w:name w:val="ListLabel 1051"/>
    <w:rPr>
      <w:rFonts w:cs="Times New Roman"/>
    </w:rPr>
  </w:style>
  <w:style w:type="character" w:customStyle="1" w:styleId="ListLabel1052">
    <w:name w:val="ListLabel 1052"/>
    <w:rPr>
      <w:rFonts w:cs="Times New Roman"/>
    </w:rPr>
  </w:style>
  <w:style w:type="character" w:customStyle="1" w:styleId="ListLabel1053">
    <w:name w:val="ListLabel 1053"/>
    <w:rPr>
      <w:rFonts w:cs="Times New Roman"/>
    </w:rPr>
  </w:style>
  <w:style w:type="character" w:customStyle="1" w:styleId="ListLabel1054">
    <w:name w:val="ListLabel 1054"/>
    <w:rPr>
      <w:rFonts w:cs="Times New Roman"/>
    </w:rPr>
  </w:style>
  <w:style w:type="character" w:customStyle="1" w:styleId="ListLabel1055">
    <w:name w:val="ListLabel 1055"/>
    <w:rPr>
      <w:rFonts w:ascii="Times New Roman" w:eastAsia="Times New Roman" w:hAnsi="Times New Roman" w:cs="Times New Roman"/>
      <w:sz w:val="20"/>
    </w:rPr>
  </w:style>
  <w:style w:type="character" w:customStyle="1" w:styleId="ListLabel1056">
    <w:name w:val="ListLabel 1056"/>
    <w:rPr>
      <w:rFonts w:cs="Times New Roman"/>
    </w:rPr>
  </w:style>
  <w:style w:type="character" w:customStyle="1" w:styleId="ListLabel1057">
    <w:name w:val="ListLabel 1057"/>
    <w:rPr>
      <w:rFonts w:cs="Times New Roman"/>
    </w:rPr>
  </w:style>
  <w:style w:type="character" w:customStyle="1" w:styleId="ListLabel1058">
    <w:name w:val="ListLabel 1058"/>
    <w:rPr>
      <w:rFonts w:cs="Times New Roman"/>
    </w:rPr>
  </w:style>
  <w:style w:type="character" w:customStyle="1" w:styleId="ListLabel1059">
    <w:name w:val="ListLabel 1059"/>
    <w:rPr>
      <w:rFonts w:cs="Times New Roman"/>
    </w:rPr>
  </w:style>
  <w:style w:type="character" w:customStyle="1" w:styleId="ListLabel1060">
    <w:name w:val="ListLabel 1060"/>
    <w:rPr>
      <w:rFonts w:cs="Times New Roman"/>
    </w:rPr>
  </w:style>
  <w:style w:type="character" w:customStyle="1" w:styleId="ListLabel1061">
    <w:name w:val="ListLabel 1061"/>
    <w:rPr>
      <w:rFonts w:cs="Times New Roman"/>
    </w:rPr>
  </w:style>
  <w:style w:type="character" w:customStyle="1" w:styleId="ListLabel1062">
    <w:name w:val="ListLabel 1062"/>
    <w:rPr>
      <w:rFonts w:cs="Times New Roman"/>
    </w:rPr>
  </w:style>
  <w:style w:type="character" w:customStyle="1" w:styleId="ListLabel1063">
    <w:name w:val="ListLabel 1063"/>
    <w:rPr>
      <w:rFonts w:ascii="Times New Roman" w:eastAsia="Times New Roman" w:hAnsi="Times New Roman" w:cs="Times New Roman"/>
      <w:sz w:val="20"/>
    </w:rPr>
  </w:style>
  <w:style w:type="character" w:customStyle="1" w:styleId="ListLabel1064">
    <w:name w:val="ListLabel 1064"/>
    <w:rPr>
      <w:rFonts w:cs="Times New Roman"/>
    </w:rPr>
  </w:style>
  <w:style w:type="character" w:customStyle="1" w:styleId="ListLabel1065">
    <w:name w:val="ListLabel 1065"/>
    <w:rPr>
      <w:rFonts w:cs="Times New Roman"/>
    </w:rPr>
  </w:style>
  <w:style w:type="character" w:customStyle="1" w:styleId="ListLabel1066">
    <w:name w:val="ListLabel 1066"/>
    <w:rPr>
      <w:rFonts w:cs="Times New Roman"/>
    </w:rPr>
  </w:style>
  <w:style w:type="character" w:customStyle="1" w:styleId="ListLabel1067">
    <w:name w:val="ListLabel 1067"/>
    <w:rPr>
      <w:rFonts w:cs="Times New Roman"/>
    </w:rPr>
  </w:style>
  <w:style w:type="character" w:customStyle="1" w:styleId="ListLabel1068">
    <w:name w:val="ListLabel 1068"/>
    <w:rPr>
      <w:rFonts w:cs="Times New Roman"/>
    </w:rPr>
  </w:style>
  <w:style w:type="character" w:customStyle="1" w:styleId="ListLabel1069">
    <w:name w:val="ListLabel 1069"/>
    <w:rPr>
      <w:rFonts w:cs="Times New Roman"/>
    </w:rPr>
  </w:style>
  <w:style w:type="character" w:customStyle="1" w:styleId="ListLabel1070">
    <w:name w:val="ListLabel 1070"/>
    <w:rPr>
      <w:rFonts w:cs="Times New Roman"/>
    </w:rPr>
  </w:style>
  <w:style w:type="character" w:customStyle="1" w:styleId="ListLabel1071">
    <w:name w:val="ListLabel 1071"/>
    <w:rPr>
      <w:rFonts w:cs="Times New Roman"/>
    </w:rPr>
  </w:style>
  <w:style w:type="character" w:customStyle="1" w:styleId="ListLabel1072">
    <w:name w:val="ListLabel 1072"/>
    <w:rPr>
      <w:rFonts w:ascii="Times New Roman" w:eastAsia="Times New Roman" w:hAnsi="Times New Roman" w:cs="Times New Roman"/>
      <w:sz w:val="20"/>
    </w:rPr>
  </w:style>
  <w:style w:type="character" w:customStyle="1" w:styleId="ListLabel1073">
    <w:name w:val="ListLabel 1073"/>
    <w:rPr>
      <w:rFonts w:cs="Times New Roman"/>
    </w:rPr>
  </w:style>
  <w:style w:type="character" w:customStyle="1" w:styleId="ListLabel1074">
    <w:name w:val="ListLabel 1074"/>
    <w:rPr>
      <w:rFonts w:cs="Times New Roman"/>
    </w:rPr>
  </w:style>
  <w:style w:type="character" w:customStyle="1" w:styleId="ListLabel1075">
    <w:name w:val="ListLabel 1075"/>
    <w:rPr>
      <w:rFonts w:cs="Times New Roman"/>
    </w:rPr>
  </w:style>
  <w:style w:type="character" w:customStyle="1" w:styleId="ListLabel1076">
    <w:name w:val="ListLabel 1076"/>
    <w:rPr>
      <w:rFonts w:cs="Times New Roman"/>
    </w:rPr>
  </w:style>
  <w:style w:type="character" w:customStyle="1" w:styleId="ListLabel1077">
    <w:name w:val="ListLabel 1077"/>
    <w:rPr>
      <w:rFonts w:cs="Times New Roman"/>
    </w:rPr>
  </w:style>
  <w:style w:type="character" w:customStyle="1" w:styleId="ListLabel1078">
    <w:name w:val="ListLabel 1078"/>
    <w:rPr>
      <w:rFonts w:cs="Times New Roman"/>
    </w:rPr>
  </w:style>
  <w:style w:type="character" w:customStyle="1" w:styleId="ListLabel1079">
    <w:name w:val="ListLabel 1079"/>
    <w:rPr>
      <w:rFonts w:cs="Times New Roman"/>
    </w:rPr>
  </w:style>
  <w:style w:type="character" w:customStyle="1" w:styleId="ListLabel1080">
    <w:name w:val="ListLabel 1080"/>
    <w:rPr>
      <w:rFonts w:cs="Times New Roman"/>
    </w:rPr>
  </w:style>
  <w:style w:type="character" w:customStyle="1" w:styleId="ListLabel1081">
    <w:name w:val="ListLabel 1081"/>
    <w:rPr>
      <w:rFonts w:cs="Times New Roman"/>
    </w:rPr>
  </w:style>
  <w:style w:type="character" w:customStyle="1" w:styleId="ListLabel1082">
    <w:name w:val="ListLabel 1082"/>
    <w:rPr>
      <w:rFonts w:ascii="Times New Roman" w:eastAsia="Times New Roman" w:hAnsi="Times New Roman" w:cs="Times New Roman"/>
      <w:sz w:val="20"/>
    </w:rPr>
  </w:style>
  <w:style w:type="character" w:customStyle="1" w:styleId="ListLabel1083">
    <w:name w:val="ListLabel 1083"/>
    <w:rPr>
      <w:rFonts w:cs="Times New Roman"/>
    </w:rPr>
  </w:style>
  <w:style w:type="character" w:customStyle="1" w:styleId="ListLabel1084">
    <w:name w:val="ListLabel 1084"/>
    <w:rPr>
      <w:rFonts w:cs="Times New Roman"/>
    </w:rPr>
  </w:style>
  <w:style w:type="character" w:customStyle="1" w:styleId="ListLabel1085">
    <w:name w:val="ListLabel 1085"/>
    <w:rPr>
      <w:rFonts w:cs="Times New Roman"/>
    </w:rPr>
  </w:style>
  <w:style w:type="character" w:customStyle="1" w:styleId="ListLabel1086">
    <w:name w:val="ListLabel 1086"/>
    <w:rPr>
      <w:rFonts w:cs="Times New Roman"/>
    </w:rPr>
  </w:style>
  <w:style w:type="character" w:customStyle="1" w:styleId="ListLabel1087">
    <w:name w:val="ListLabel 1087"/>
    <w:rPr>
      <w:rFonts w:cs="Times New Roman"/>
    </w:rPr>
  </w:style>
  <w:style w:type="character" w:customStyle="1" w:styleId="ListLabel1088">
    <w:name w:val="ListLabel 1088"/>
    <w:rPr>
      <w:rFonts w:cs="Times New Roman"/>
    </w:rPr>
  </w:style>
  <w:style w:type="character" w:customStyle="1" w:styleId="ListLabel1089">
    <w:name w:val="ListLabel 1089"/>
    <w:rPr>
      <w:rFonts w:cs="Times New Roman"/>
    </w:rPr>
  </w:style>
  <w:style w:type="character" w:customStyle="1" w:styleId="ListLabel1090">
    <w:name w:val="ListLabel 1090"/>
    <w:rPr>
      <w:rFonts w:ascii="Times New Roman" w:eastAsia="Times New Roman" w:hAnsi="Times New Roman" w:cs="Times New Roman"/>
      <w:sz w:val="20"/>
    </w:rPr>
  </w:style>
  <w:style w:type="character" w:customStyle="1" w:styleId="ListLabel1091">
    <w:name w:val="ListLabel 1091"/>
    <w:rPr>
      <w:rFonts w:cs="Times New Roman"/>
    </w:rPr>
  </w:style>
  <w:style w:type="character" w:customStyle="1" w:styleId="ListLabel1092">
    <w:name w:val="ListLabel 1092"/>
    <w:rPr>
      <w:rFonts w:cs="Times New Roman"/>
    </w:rPr>
  </w:style>
  <w:style w:type="character" w:customStyle="1" w:styleId="ListLabel1093">
    <w:name w:val="ListLabel 1093"/>
    <w:rPr>
      <w:rFonts w:cs="Times New Roman"/>
    </w:rPr>
  </w:style>
  <w:style w:type="character" w:customStyle="1" w:styleId="ListLabel1094">
    <w:name w:val="ListLabel 1094"/>
    <w:rPr>
      <w:rFonts w:cs="Times New Roman"/>
    </w:rPr>
  </w:style>
  <w:style w:type="character" w:customStyle="1" w:styleId="ListLabel1095">
    <w:name w:val="ListLabel 1095"/>
    <w:rPr>
      <w:rFonts w:cs="Times New Roman"/>
    </w:rPr>
  </w:style>
  <w:style w:type="character" w:customStyle="1" w:styleId="ListLabel1096">
    <w:name w:val="ListLabel 1096"/>
    <w:rPr>
      <w:rFonts w:cs="Times New Roman"/>
    </w:rPr>
  </w:style>
  <w:style w:type="character" w:customStyle="1" w:styleId="ListLabel1097">
    <w:name w:val="ListLabel 1097"/>
    <w:rPr>
      <w:rFonts w:cs="Times New Roman"/>
    </w:rPr>
  </w:style>
  <w:style w:type="character" w:customStyle="1" w:styleId="ListLabel1098">
    <w:name w:val="ListLabel 1098"/>
    <w:rPr>
      <w:rFonts w:cs="Times New Roman"/>
    </w:rPr>
  </w:style>
  <w:style w:type="character" w:customStyle="1" w:styleId="ListLabel1099">
    <w:name w:val="ListLabel 1099"/>
    <w:rPr>
      <w:rFonts w:ascii="Times New Roman" w:eastAsia="Times New Roman" w:hAnsi="Times New Roman" w:cs="Times New Roman"/>
      <w:sz w:val="20"/>
    </w:rPr>
  </w:style>
  <w:style w:type="character" w:customStyle="1" w:styleId="ListLabel1100">
    <w:name w:val="ListLabel 1100"/>
    <w:rPr>
      <w:rFonts w:cs="Times New Roman"/>
    </w:rPr>
  </w:style>
  <w:style w:type="character" w:customStyle="1" w:styleId="ListLabel1101">
    <w:name w:val="ListLabel 1101"/>
    <w:rPr>
      <w:rFonts w:cs="Times New Roman"/>
    </w:rPr>
  </w:style>
  <w:style w:type="character" w:customStyle="1" w:styleId="ListLabel1102">
    <w:name w:val="ListLabel 1102"/>
    <w:rPr>
      <w:rFonts w:cs="Times New Roman"/>
    </w:rPr>
  </w:style>
  <w:style w:type="character" w:customStyle="1" w:styleId="ListLabel1103">
    <w:name w:val="ListLabel 1103"/>
    <w:rPr>
      <w:rFonts w:cs="Times New Roman"/>
    </w:rPr>
  </w:style>
  <w:style w:type="character" w:customStyle="1" w:styleId="ListLabel1104">
    <w:name w:val="ListLabel 1104"/>
    <w:rPr>
      <w:rFonts w:cs="Times New Roman"/>
    </w:rPr>
  </w:style>
  <w:style w:type="character" w:customStyle="1" w:styleId="ListLabel1105">
    <w:name w:val="ListLabel 1105"/>
    <w:rPr>
      <w:rFonts w:cs="Times New Roman"/>
    </w:rPr>
  </w:style>
  <w:style w:type="character" w:customStyle="1" w:styleId="ListLabel1106">
    <w:name w:val="ListLabel 1106"/>
    <w:rPr>
      <w:rFonts w:cs="Times New Roman"/>
    </w:rPr>
  </w:style>
  <w:style w:type="character" w:customStyle="1" w:styleId="ListLabel1107">
    <w:name w:val="ListLabel 1107"/>
    <w:rPr>
      <w:rFonts w:cs="Times New Roman"/>
    </w:rPr>
  </w:style>
  <w:style w:type="character" w:customStyle="1" w:styleId="ListLabel1108">
    <w:name w:val="ListLabel 1108"/>
    <w:rPr>
      <w:rFonts w:ascii="Times New Roman" w:eastAsia="Times New Roman" w:hAnsi="Times New Roman" w:cs="Times New Roman"/>
      <w:sz w:val="20"/>
    </w:rPr>
  </w:style>
  <w:style w:type="character" w:customStyle="1" w:styleId="ListLabel1109">
    <w:name w:val="ListLabel 1109"/>
    <w:rPr>
      <w:rFonts w:cs="Times New Roman"/>
    </w:rPr>
  </w:style>
  <w:style w:type="character" w:customStyle="1" w:styleId="ListLabel1110">
    <w:name w:val="ListLabel 1110"/>
    <w:rPr>
      <w:rFonts w:cs="Times New Roman"/>
    </w:rPr>
  </w:style>
  <w:style w:type="character" w:customStyle="1" w:styleId="ListLabel1111">
    <w:name w:val="ListLabel 1111"/>
    <w:rPr>
      <w:rFonts w:cs="Times New Roman"/>
    </w:rPr>
  </w:style>
  <w:style w:type="character" w:customStyle="1" w:styleId="ListLabel1112">
    <w:name w:val="ListLabel 1112"/>
    <w:rPr>
      <w:rFonts w:cs="Times New Roman"/>
    </w:rPr>
  </w:style>
  <w:style w:type="character" w:customStyle="1" w:styleId="ListLabel1113">
    <w:name w:val="ListLabel 1113"/>
    <w:rPr>
      <w:rFonts w:cs="Times New Roman"/>
    </w:rPr>
  </w:style>
  <w:style w:type="character" w:customStyle="1" w:styleId="ListLabel1114">
    <w:name w:val="ListLabel 1114"/>
    <w:rPr>
      <w:rFonts w:cs="Times New Roman"/>
    </w:rPr>
  </w:style>
  <w:style w:type="character" w:customStyle="1" w:styleId="ListLabel1115">
    <w:name w:val="ListLabel 1115"/>
    <w:rPr>
      <w:rFonts w:cs="Times New Roman"/>
    </w:rPr>
  </w:style>
  <w:style w:type="character" w:customStyle="1" w:styleId="ListLabel1116">
    <w:name w:val="ListLabel 1116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1a">
    <w:name w:val="WWNum1a"/>
    <w:basedOn w:val="Bezlisty"/>
    <w:pPr>
      <w:numPr>
        <w:numId w:val="87"/>
      </w:numPr>
    </w:pPr>
  </w:style>
  <w:style w:type="numbering" w:customStyle="1" w:styleId="WWNum1aa">
    <w:name w:val="WWNum1aa"/>
    <w:basedOn w:val="Bezlisty"/>
    <w:pPr>
      <w:numPr>
        <w:numId w:val="88"/>
      </w:numPr>
    </w:pPr>
  </w:style>
  <w:style w:type="numbering" w:customStyle="1" w:styleId="WWNum1aaa">
    <w:name w:val="WWNum1aaa"/>
    <w:basedOn w:val="Bezlisty"/>
    <w:pPr>
      <w:numPr>
        <w:numId w:val="89"/>
      </w:numPr>
    </w:pPr>
  </w:style>
  <w:style w:type="numbering" w:customStyle="1" w:styleId="WWNum2a">
    <w:name w:val="WWNum2a"/>
    <w:basedOn w:val="Bezlisty"/>
    <w:pPr>
      <w:numPr>
        <w:numId w:val="90"/>
      </w:numPr>
    </w:pPr>
  </w:style>
  <w:style w:type="numbering" w:customStyle="1" w:styleId="WWNum3a">
    <w:name w:val="WWNum3a"/>
    <w:basedOn w:val="Bezlisty"/>
    <w:pPr>
      <w:numPr>
        <w:numId w:val="91"/>
      </w:numPr>
    </w:pPr>
  </w:style>
  <w:style w:type="numbering" w:customStyle="1" w:styleId="WWNum4a">
    <w:name w:val="WWNum4a"/>
    <w:basedOn w:val="Bezlisty"/>
    <w:pPr>
      <w:numPr>
        <w:numId w:val="92"/>
      </w:numPr>
    </w:pPr>
  </w:style>
  <w:style w:type="numbering" w:customStyle="1" w:styleId="WWNum5a">
    <w:name w:val="WWNum5a"/>
    <w:basedOn w:val="Bezlisty"/>
    <w:pPr>
      <w:numPr>
        <w:numId w:val="93"/>
      </w:numPr>
    </w:pPr>
  </w:style>
  <w:style w:type="numbering" w:customStyle="1" w:styleId="WWNum6a">
    <w:name w:val="WWNum6a"/>
    <w:basedOn w:val="Bezlisty"/>
    <w:pPr>
      <w:numPr>
        <w:numId w:val="94"/>
      </w:numPr>
    </w:pPr>
  </w:style>
  <w:style w:type="numbering" w:customStyle="1" w:styleId="WWNum1aaaa">
    <w:name w:val="WWNum1aaaa"/>
    <w:basedOn w:val="Bezlisty"/>
    <w:pPr>
      <w:numPr>
        <w:numId w:val="95"/>
      </w:numPr>
    </w:pPr>
  </w:style>
  <w:style w:type="numbering" w:customStyle="1" w:styleId="WWNum1aaaaa">
    <w:name w:val="WWNum1aaaaa"/>
    <w:basedOn w:val="Bezlisty"/>
    <w:pPr>
      <w:numPr>
        <w:numId w:val="96"/>
      </w:numPr>
    </w:pPr>
  </w:style>
  <w:style w:type="numbering" w:customStyle="1" w:styleId="WWNum2aa">
    <w:name w:val="WWNum2aa"/>
    <w:basedOn w:val="Bezlisty"/>
    <w:pPr>
      <w:numPr>
        <w:numId w:val="97"/>
      </w:numPr>
    </w:pPr>
  </w:style>
  <w:style w:type="numbering" w:customStyle="1" w:styleId="WWNum3aa">
    <w:name w:val="WWNum3aa"/>
    <w:basedOn w:val="Bezlisty"/>
    <w:pPr>
      <w:numPr>
        <w:numId w:val="98"/>
      </w:numPr>
    </w:pPr>
  </w:style>
  <w:style w:type="numbering" w:customStyle="1" w:styleId="WWNum4aa">
    <w:name w:val="WWNum4aa"/>
    <w:basedOn w:val="Bezlisty"/>
    <w:pPr>
      <w:numPr>
        <w:numId w:val="99"/>
      </w:numPr>
    </w:pPr>
  </w:style>
  <w:style w:type="numbering" w:customStyle="1" w:styleId="WWNum5aa">
    <w:name w:val="WWNum5aa"/>
    <w:basedOn w:val="Bezlisty"/>
    <w:pPr>
      <w:numPr>
        <w:numId w:val="100"/>
      </w:numPr>
    </w:pPr>
  </w:style>
  <w:style w:type="numbering" w:customStyle="1" w:styleId="WWNum6aa">
    <w:name w:val="WWNum6aa"/>
    <w:basedOn w:val="Bezlisty"/>
    <w:pPr>
      <w:numPr>
        <w:numId w:val="101"/>
      </w:numPr>
    </w:pPr>
  </w:style>
  <w:style w:type="numbering" w:customStyle="1" w:styleId="WWNum1aaaaaa">
    <w:name w:val="WWNum1aaaaaa"/>
    <w:basedOn w:val="Bezlisty"/>
    <w:pPr>
      <w:numPr>
        <w:numId w:val="102"/>
      </w:numPr>
    </w:pPr>
  </w:style>
  <w:style w:type="numbering" w:customStyle="1" w:styleId="WWNum2aaa">
    <w:name w:val="WWNum2aaa"/>
    <w:basedOn w:val="Bezlisty"/>
    <w:pPr>
      <w:numPr>
        <w:numId w:val="103"/>
      </w:numPr>
    </w:pPr>
  </w:style>
  <w:style w:type="numbering" w:customStyle="1" w:styleId="WWNum3aaa">
    <w:name w:val="WWNum3aaa"/>
    <w:basedOn w:val="Bezlisty"/>
    <w:pPr>
      <w:numPr>
        <w:numId w:val="104"/>
      </w:numPr>
    </w:pPr>
  </w:style>
  <w:style w:type="numbering" w:customStyle="1" w:styleId="WWNum4aaa">
    <w:name w:val="WWNum4aaa"/>
    <w:basedOn w:val="Bezlisty"/>
    <w:pPr>
      <w:numPr>
        <w:numId w:val="105"/>
      </w:numPr>
    </w:pPr>
  </w:style>
  <w:style w:type="numbering" w:customStyle="1" w:styleId="WWNum5aaa">
    <w:name w:val="WWNum5aaa"/>
    <w:basedOn w:val="Bezlisty"/>
    <w:pPr>
      <w:numPr>
        <w:numId w:val="106"/>
      </w:numPr>
    </w:pPr>
  </w:style>
  <w:style w:type="numbering" w:customStyle="1" w:styleId="WWNum6aaa">
    <w:name w:val="WWNum6aaa"/>
    <w:basedOn w:val="Bezlisty"/>
    <w:pPr>
      <w:numPr>
        <w:numId w:val="107"/>
      </w:numPr>
    </w:pPr>
  </w:style>
  <w:style w:type="numbering" w:customStyle="1" w:styleId="WWNum1aaaaaaa">
    <w:name w:val="WWNum1aaaaaaa"/>
    <w:basedOn w:val="Bezlisty"/>
    <w:pPr>
      <w:numPr>
        <w:numId w:val="108"/>
      </w:numPr>
    </w:pPr>
  </w:style>
  <w:style w:type="numbering" w:customStyle="1" w:styleId="WWNum2aaaa">
    <w:name w:val="WWNum2aaaa"/>
    <w:basedOn w:val="Bezlisty"/>
    <w:pPr>
      <w:numPr>
        <w:numId w:val="109"/>
      </w:numPr>
    </w:pPr>
  </w:style>
  <w:style w:type="numbering" w:customStyle="1" w:styleId="WWNum3aaaa">
    <w:name w:val="WWNum3aaaa"/>
    <w:basedOn w:val="Bezlisty"/>
    <w:pPr>
      <w:numPr>
        <w:numId w:val="110"/>
      </w:numPr>
    </w:pPr>
  </w:style>
  <w:style w:type="numbering" w:customStyle="1" w:styleId="WWNum4aaaa">
    <w:name w:val="WWNum4aaaa"/>
    <w:basedOn w:val="Bezlisty"/>
    <w:pPr>
      <w:numPr>
        <w:numId w:val="111"/>
      </w:numPr>
    </w:pPr>
  </w:style>
  <w:style w:type="numbering" w:customStyle="1" w:styleId="WWNum5aaaa">
    <w:name w:val="WWNum5aaaa"/>
    <w:basedOn w:val="Bezlisty"/>
    <w:pPr>
      <w:numPr>
        <w:numId w:val="112"/>
      </w:numPr>
    </w:pPr>
  </w:style>
  <w:style w:type="numbering" w:customStyle="1" w:styleId="WWNum6aaaa">
    <w:name w:val="WWNum6aaaa"/>
    <w:basedOn w:val="Bezlisty"/>
    <w:pPr>
      <w:numPr>
        <w:numId w:val="113"/>
      </w:numPr>
    </w:pPr>
  </w:style>
  <w:style w:type="numbering" w:customStyle="1" w:styleId="WWNum1aaaaaaaa">
    <w:name w:val="WWNum1aaaaaaaa"/>
    <w:basedOn w:val="Bezlisty"/>
    <w:pPr>
      <w:numPr>
        <w:numId w:val="114"/>
      </w:numPr>
    </w:pPr>
  </w:style>
  <w:style w:type="numbering" w:customStyle="1" w:styleId="WWNum2aaaaa">
    <w:name w:val="WWNum2aaaaa"/>
    <w:basedOn w:val="Bezlisty"/>
    <w:pPr>
      <w:numPr>
        <w:numId w:val="115"/>
      </w:numPr>
    </w:pPr>
  </w:style>
  <w:style w:type="numbering" w:customStyle="1" w:styleId="WWNum3aaaaa">
    <w:name w:val="WWNum3aaaaa"/>
    <w:basedOn w:val="Bezlisty"/>
    <w:pPr>
      <w:numPr>
        <w:numId w:val="116"/>
      </w:numPr>
    </w:pPr>
  </w:style>
  <w:style w:type="numbering" w:customStyle="1" w:styleId="WWNum4aaaaa">
    <w:name w:val="WWNum4aaaaa"/>
    <w:basedOn w:val="Bezlisty"/>
    <w:pPr>
      <w:numPr>
        <w:numId w:val="117"/>
      </w:numPr>
    </w:pPr>
  </w:style>
  <w:style w:type="numbering" w:customStyle="1" w:styleId="WWNum5aaaaa">
    <w:name w:val="WWNum5aaaaa"/>
    <w:basedOn w:val="Bezlisty"/>
    <w:pPr>
      <w:numPr>
        <w:numId w:val="118"/>
      </w:numPr>
    </w:pPr>
  </w:style>
  <w:style w:type="numbering" w:customStyle="1" w:styleId="WWNum6aaaaa">
    <w:name w:val="WWNum6aaaaa"/>
    <w:basedOn w:val="Bezlisty"/>
    <w:pPr>
      <w:numPr>
        <w:numId w:val="119"/>
      </w:numPr>
    </w:pPr>
  </w:style>
  <w:style w:type="numbering" w:customStyle="1" w:styleId="WWNum7a">
    <w:name w:val="WWNum7a"/>
    <w:basedOn w:val="Bezlisty"/>
    <w:pPr>
      <w:numPr>
        <w:numId w:val="120"/>
      </w:numPr>
    </w:pPr>
  </w:style>
  <w:style w:type="numbering" w:customStyle="1" w:styleId="WWNum8a">
    <w:name w:val="WWNum8a"/>
    <w:basedOn w:val="Bezlisty"/>
    <w:pPr>
      <w:numPr>
        <w:numId w:val="121"/>
      </w:numPr>
    </w:pPr>
  </w:style>
  <w:style w:type="numbering" w:customStyle="1" w:styleId="WWNum9a">
    <w:name w:val="WWNum9a"/>
    <w:basedOn w:val="Bezlisty"/>
    <w:pPr>
      <w:numPr>
        <w:numId w:val="122"/>
      </w:numPr>
    </w:pPr>
  </w:style>
  <w:style w:type="numbering" w:customStyle="1" w:styleId="WWNum1aaaaaaaaa">
    <w:name w:val="WWNum1aaaaaaaaa"/>
    <w:basedOn w:val="Bezlisty"/>
    <w:pPr>
      <w:numPr>
        <w:numId w:val="123"/>
      </w:numPr>
    </w:pPr>
  </w:style>
  <w:style w:type="numbering" w:customStyle="1" w:styleId="WWNum2aaaaaa">
    <w:name w:val="WWNum2aaaaaa"/>
    <w:basedOn w:val="Bezlisty"/>
    <w:pPr>
      <w:numPr>
        <w:numId w:val="124"/>
      </w:numPr>
    </w:pPr>
  </w:style>
  <w:style w:type="numbering" w:customStyle="1" w:styleId="WWNum3aaaaaa">
    <w:name w:val="WWNum3aaaaaa"/>
    <w:basedOn w:val="Bezlisty"/>
    <w:pPr>
      <w:numPr>
        <w:numId w:val="125"/>
      </w:numPr>
    </w:pPr>
  </w:style>
  <w:style w:type="numbering" w:customStyle="1" w:styleId="WWNum4aaaaaa">
    <w:name w:val="WWNum4aaaaaa"/>
    <w:basedOn w:val="Bezlisty"/>
    <w:pPr>
      <w:numPr>
        <w:numId w:val="126"/>
      </w:numPr>
    </w:pPr>
  </w:style>
  <w:style w:type="numbering" w:customStyle="1" w:styleId="WWNum5aaaaaa">
    <w:name w:val="WWNum5aaaaaa"/>
    <w:basedOn w:val="Bezlisty"/>
    <w:pPr>
      <w:numPr>
        <w:numId w:val="127"/>
      </w:numPr>
    </w:pPr>
  </w:style>
  <w:style w:type="numbering" w:customStyle="1" w:styleId="WWNum6aaaaaa">
    <w:name w:val="WWNum6aaaaaa"/>
    <w:basedOn w:val="Bezlisty"/>
    <w:pPr>
      <w:numPr>
        <w:numId w:val="128"/>
      </w:numPr>
    </w:pPr>
  </w:style>
  <w:style w:type="numbering" w:customStyle="1" w:styleId="WWNum7aa">
    <w:name w:val="WWNum7aa"/>
    <w:basedOn w:val="Bezlisty"/>
    <w:pPr>
      <w:numPr>
        <w:numId w:val="129"/>
      </w:numPr>
    </w:pPr>
  </w:style>
  <w:style w:type="numbering" w:customStyle="1" w:styleId="WWNum8aa">
    <w:name w:val="WWNum8aa"/>
    <w:basedOn w:val="Bezlisty"/>
    <w:pPr>
      <w:numPr>
        <w:numId w:val="130"/>
      </w:numPr>
    </w:pPr>
  </w:style>
  <w:style w:type="numbering" w:customStyle="1" w:styleId="WWNum9aa">
    <w:name w:val="WWNum9aa"/>
    <w:basedOn w:val="Bezlisty"/>
    <w:pPr>
      <w:numPr>
        <w:numId w:val="131"/>
      </w:numPr>
    </w:pPr>
  </w:style>
  <w:style w:type="numbering" w:customStyle="1" w:styleId="WWNum1aaaaaaaaaa">
    <w:name w:val="WWNum1aaaaaaaaaa"/>
    <w:basedOn w:val="Bezlisty"/>
    <w:pPr>
      <w:numPr>
        <w:numId w:val="132"/>
      </w:numPr>
    </w:pPr>
  </w:style>
  <w:style w:type="numbering" w:customStyle="1" w:styleId="WWNum2aaaaaaa">
    <w:name w:val="WWNum2aaaaaaa"/>
    <w:basedOn w:val="Bezlisty"/>
    <w:pPr>
      <w:numPr>
        <w:numId w:val="133"/>
      </w:numPr>
    </w:pPr>
  </w:style>
  <w:style w:type="numbering" w:customStyle="1" w:styleId="WWNum3aaaaaaa">
    <w:name w:val="WWNum3aaaaaaa"/>
    <w:basedOn w:val="Bezlisty"/>
    <w:pPr>
      <w:numPr>
        <w:numId w:val="134"/>
      </w:numPr>
    </w:pPr>
  </w:style>
  <w:style w:type="numbering" w:customStyle="1" w:styleId="WWNum4aaaaaaa">
    <w:name w:val="WWNum4aaaaaaa"/>
    <w:basedOn w:val="Bezlisty"/>
    <w:pPr>
      <w:numPr>
        <w:numId w:val="135"/>
      </w:numPr>
    </w:pPr>
  </w:style>
  <w:style w:type="numbering" w:customStyle="1" w:styleId="WWNum5aaaaaaa">
    <w:name w:val="WWNum5aaaaaaa"/>
    <w:basedOn w:val="Bezlisty"/>
    <w:pPr>
      <w:numPr>
        <w:numId w:val="136"/>
      </w:numPr>
    </w:pPr>
  </w:style>
  <w:style w:type="numbering" w:customStyle="1" w:styleId="WWNum6aaaaaaa">
    <w:name w:val="WWNum6aaaaaaa"/>
    <w:basedOn w:val="Bezlisty"/>
    <w:pPr>
      <w:numPr>
        <w:numId w:val="137"/>
      </w:numPr>
    </w:pPr>
  </w:style>
  <w:style w:type="numbering" w:customStyle="1" w:styleId="WWNum1aaaaaaaaaaa">
    <w:name w:val="WWNum1aaaaaaaaaaa"/>
    <w:basedOn w:val="Bezlisty"/>
    <w:pPr>
      <w:numPr>
        <w:numId w:val="138"/>
      </w:numPr>
    </w:pPr>
  </w:style>
  <w:style w:type="numbering" w:customStyle="1" w:styleId="WWNum2aaaaaaaa">
    <w:name w:val="WWNum2aaaaaaaa"/>
    <w:basedOn w:val="Bezlisty"/>
    <w:pPr>
      <w:numPr>
        <w:numId w:val="139"/>
      </w:numPr>
    </w:pPr>
  </w:style>
  <w:style w:type="numbering" w:customStyle="1" w:styleId="WWNum3aaaaaaaa">
    <w:name w:val="WWNum3aaaaaaaa"/>
    <w:basedOn w:val="Bezlisty"/>
    <w:pPr>
      <w:numPr>
        <w:numId w:val="140"/>
      </w:numPr>
    </w:pPr>
  </w:style>
  <w:style w:type="numbering" w:customStyle="1" w:styleId="WWNum2aaaaaaaaa">
    <w:name w:val="WWNum2aaaaaaaaa"/>
    <w:basedOn w:val="Bezlisty"/>
    <w:pPr>
      <w:numPr>
        <w:numId w:val="141"/>
      </w:numPr>
    </w:pPr>
  </w:style>
  <w:style w:type="numbering" w:customStyle="1" w:styleId="WWNum2aaaaaaaaaa">
    <w:name w:val="WWNum2aaaaaaaaaa"/>
    <w:basedOn w:val="Bezlisty"/>
    <w:pPr>
      <w:numPr>
        <w:numId w:val="142"/>
      </w:numPr>
    </w:pPr>
  </w:style>
  <w:style w:type="numbering" w:customStyle="1" w:styleId="WWNum2aaaaaaaaaaa">
    <w:name w:val="WWNum2aaaaaaaaaaa"/>
    <w:basedOn w:val="Bezlisty"/>
    <w:pPr>
      <w:numPr>
        <w:numId w:val="143"/>
      </w:numPr>
    </w:pPr>
  </w:style>
  <w:style w:type="numbering" w:customStyle="1" w:styleId="WWNum2aaaaaaaaaaaa">
    <w:name w:val="WWNum2aaaaaaaaaaaa"/>
    <w:basedOn w:val="Bezlisty"/>
    <w:pPr>
      <w:numPr>
        <w:numId w:val="144"/>
      </w:numPr>
    </w:pPr>
  </w:style>
  <w:style w:type="numbering" w:customStyle="1" w:styleId="WWNum1aaaaaaaaaaaa">
    <w:name w:val="WWNum1aaaaaaaaaaaa"/>
    <w:basedOn w:val="Bezlisty"/>
    <w:pPr>
      <w:numPr>
        <w:numId w:val="145"/>
      </w:numPr>
    </w:pPr>
  </w:style>
  <w:style w:type="numbering" w:customStyle="1" w:styleId="WWNum2aaaaaaaaaaaaa">
    <w:name w:val="WWNum2aaaaaaaaaaaaa"/>
    <w:basedOn w:val="Bezlisty"/>
    <w:pPr>
      <w:numPr>
        <w:numId w:val="146"/>
      </w:numPr>
    </w:pPr>
  </w:style>
  <w:style w:type="numbering" w:customStyle="1" w:styleId="WWNum3aaaaaaaaa">
    <w:name w:val="WWNum3aaaaaaaaa"/>
    <w:basedOn w:val="Bezlisty"/>
    <w:pPr>
      <w:numPr>
        <w:numId w:val="147"/>
      </w:numPr>
    </w:pPr>
  </w:style>
  <w:style w:type="numbering" w:customStyle="1" w:styleId="WWNum2aaaaaaaaaaaaaa">
    <w:name w:val="WWNum2aaaaaaaaaaaaaa"/>
    <w:basedOn w:val="Bezlisty"/>
    <w:pPr>
      <w:numPr>
        <w:numId w:val="148"/>
      </w:numPr>
    </w:pPr>
  </w:style>
  <w:style w:type="numbering" w:customStyle="1" w:styleId="WWNum2aaaaaaaaaaaaaaa">
    <w:name w:val="WWNum2aaaaaaaaaaaaaaa"/>
    <w:basedOn w:val="Bezlisty"/>
    <w:pPr>
      <w:numPr>
        <w:numId w:val="149"/>
      </w:numPr>
    </w:pPr>
  </w:style>
  <w:style w:type="numbering" w:customStyle="1" w:styleId="WWNum2aaaaaaaaaaaaaaaa">
    <w:name w:val="WWNum2aaaaaaaaaaaaaaaa"/>
    <w:basedOn w:val="Bezlisty"/>
    <w:pPr>
      <w:numPr>
        <w:numId w:val="150"/>
      </w:numPr>
    </w:pPr>
  </w:style>
  <w:style w:type="numbering" w:customStyle="1" w:styleId="WWNum2aaaaaaaaaaaaaaaaa">
    <w:name w:val="WWNum2aaaaaaaaaaaaaaaaa"/>
    <w:basedOn w:val="Bezlisty"/>
    <w:pPr>
      <w:numPr>
        <w:numId w:val="151"/>
      </w:numPr>
    </w:pPr>
  </w:style>
  <w:style w:type="numbering" w:customStyle="1" w:styleId="WWNum1aaaaaaaaaaaaa">
    <w:name w:val="WWNum1aaaaaaaaaaaaa"/>
    <w:basedOn w:val="Bezlisty"/>
    <w:pPr>
      <w:numPr>
        <w:numId w:val="152"/>
      </w:numPr>
    </w:pPr>
  </w:style>
  <w:style w:type="numbering" w:customStyle="1" w:styleId="WWNum2aaaaaaaaaaaaaaaaaa">
    <w:name w:val="WWNum2aaaaaaaaaaaaaaaaaa"/>
    <w:basedOn w:val="Bezlisty"/>
    <w:pPr>
      <w:numPr>
        <w:numId w:val="153"/>
      </w:numPr>
    </w:pPr>
  </w:style>
  <w:style w:type="numbering" w:customStyle="1" w:styleId="WWNum3aaaaaaaaaa">
    <w:name w:val="WWNum3aaaaaaaaaa"/>
    <w:basedOn w:val="Bezlisty"/>
    <w:pPr>
      <w:numPr>
        <w:numId w:val="154"/>
      </w:numPr>
    </w:pPr>
  </w:style>
  <w:style w:type="numbering" w:customStyle="1" w:styleId="WWNum4aaaaaaaa">
    <w:name w:val="WWNum4aaaaaaaa"/>
    <w:basedOn w:val="Bezlisty"/>
    <w:pPr>
      <w:numPr>
        <w:numId w:val="155"/>
      </w:numPr>
    </w:pPr>
  </w:style>
  <w:style w:type="numbering" w:customStyle="1" w:styleId="WWNum5aaaaaaaa">
    <w:name w:val="WWNum5aaaaaaaa"/>
    <w:basedOn w:val="Bezlisty"/>
    <w:pPr>
      <w:numPr>
        <w:numId w:val="156"/>
      </w:numPr>
    </w:pPr>
  </w:style>
  <w:style w:type="numbering" w:customStyle="1" w:styleId="WWNum6aaaaaaaa">
    <w:name w:val="WWNum6aaaaaaaa"/>
    <w:basedOn w:val="Bezlisty"/>
    <w:pPr>
      <w:numPr>
        <w:numId w:val="157"/>
      </w:numPr>
    </w:pPr>
  </w:style>
  <w:style w:type="numbering" w:customStyle="1" w:styleId="WWNum7aaa">
    <w:name w:val="WWNum7aaa"/>
    <w:basedOn w:val="Bezlisty"/>
    <w:pPr>
      <w:numPr>
        <w:numId w:val="158"/>
      </w:numPr>
    </w:pPr>
  </w:style>
  <w:style w:type="numbering" w:customStyle="1" w:styleId="WWNum8aaa">
    <w:name w:val="WWNum8aaa"/>
    <w:basedOn w:val="Bezlisty"/>
    <w:pPr>
      <w:numPr>
        <w:numId w:val="159"/>
      </w:numPr>
    </w:pPr>
  </w:style>
  <w:style w:type="numbering" w:customStyle="1" w:styleId="WWNum9aaa">
    <w:name w:val="WWNum9aaa"/>
    <w:basedOn w:val="Bezlisty"/>
    <w:pPr>
      <w:numPr>
        <w:numId w:val="160"/>
      </w:numPr>
    </w:pPr>
  </w:style>
  <w:style w:type="numbering" w:customStyle="1" w:styleId="WWNum10a">
    <w:name w:val="WWNum10a"/>
    <w:basedOn w:val="Bezlisty"/>
    <w:pPr>
      <w:numPr>
        <w:numId w:val="161"/>
      </w:numPr>
    </w:pPr>
  </w:style>
  <w:style w:type="numbering" w:customStyle="1" w:styleId="WWNum11a">
    <w:name w:val="WWNum11a"/>
    <w:basedOn w:val="Bezlisty"/>
    <w:pPr>
      <w:numPr>
        <w:numId w:val="162"/>
      </w:numPr>
    </w:pPr>
  </w:style>
  <w:style w:type="numbering" w:customStyle="1" w:styleId="WWNum12a">
    <w:name w:val="WWNum12a"/>
    <w:basedOn w:val="Bezlisty"/>
    <w:pPr>
      <w:numPr>
        <w:numId w:val="163"/>
      </w:numPr>
    </w:pPr>
  </w:style>
  <w:style w:type="numbering" w:customStyle="1" w:styleId="WWNum13a">
    <w:name w:val="WWNum13a"/>
    <w:basedOn w:val="Bezlisty"/>
    <w:pPr>
      <w:numPr>
        <w:numId w:val="164"/>
      </w:numPr>
    </w:pPr>
  </w:style>
  <w:style w:type="numbering" w:customStyle="1" w:styleId="WWNum2aaaaaaaaaaaaaaaaaaa">
    <w:name w:val="WWNum2aaaaaaaaaaaaaaaaaaa"/>
    <w:basedOn w:val="Bezlisty"/>
    <w:pPr>
      <w:numPr>
        <w:numId w:val="165"/>
      </w:numPr>
    </w:pPr>
  </w:style>
  <w:style w:type="numbering" w:customStyle="1" w:styleId="WWNum2aaaaaaaaaaaaaaaaaaaa">
    <w:name w:val="WWNum2aaaaaaaaaaaaaaaaaaaa"/>
    <w:basedOn w:val="Bezlisty"/>
    <w:pPr>
      <w:numPr>
        <w:numId w:val="166"/>
      </w:numPr>
    </w:pPr>
  </w:style>
  <w:style w:type="numbering" w:customStyle="1" w:styleId="WWNum2aaaaaaaaaaaaaaaaaaaaa">
    <w:name w:val="WWNum2aaaaaaaaaaaaaaaaaaaaa"/>
    <w:basedOn w:val="Bezlisty"/>
    <w:pPr>
      <w:numPr>
        <w:numId w:val="167"/>
      </w:numPr>
    </w:pPr>
  </w:style>
  <w:style w:type="numbering" w:customStyle="1" w:styleId="WWNum2aaaaaaaaaaaaaaaaaaaaaa">
    <w:name w:val="WWNum2aaaaaaaaaaaaaaaaaaaaaa"/>
    <w:basedOn w:val="Bezlisty"/>
    <w:pPr>
      <w:numPr>
        <w:numId w:val="168"/>
      </w:numPr>
    </w:pPr>
  </w:style>
  <w:style w:type="numbering" w:customStyle="1" w:styleId="WWNum1aaaaaaaaaaaaaa">
    <w:name w:val="WWNum1aaaaaaaaaaaaaa"/>
    <w:basedOn w:val="Bezlisty"/>
    <w:pPr>
      <w:numPr>
        <w:numId w:val="169"/>
      </w:numPr>
    </w:pPr>
  </w:style>
  <w:style w:type="numbering" w:customStyle="1" w:styleId="WWNum2aaaaaaaaaaaaaaaaaaaaaaa">
    <w:name w:val="WWNum2aaaaaaaaaaaaaaaaaaaaaaa"/>
    <w:basedOn w:val="Bezlisty"/>
    <w:pPr>
      <w:numPr>
        <w:numId w:val="170"/>
      </w:numPr>
    </w:pPr>
  </w:style>
  <w:style w:type="numbering" w:customStyle="1" w:styleId="WWNum3aaaaaaaaaaa">
    <w:name w:val="WWNum3aaaaaaaaaaa"/>
    <w:basedOn w:val="Bezlisty"/>
    <w:pPr>
      <w:numPr>
        <w:numId w:val="171"/>
      </w:numPr>
    </w:pPr>
  </w:style>
  <w:style w:type="numbering" w:customStyle="1" w:styleId="WWNum4aaaaaaaaa">
    <w:name w:val="WWNum4aaaaaaaaa"/>
    <w:basedOn w:val="Bezlisty"/>
    <w:pPr>
      <w:numPr>
        <w:numId w:val="172"/>
      </w:numPr>
    </w:pPr>
  </w:style>
  <w:style w:type="numbering" w:customStyle="1" w:styleId="WWNum5aaaaaaaaa">
    <w:name w:val="WWNum5aaaaaaaaa"/>
    <w:basedOn w:val="Bezlisty"/>
    <w:pPr>
      <w:numPr>
        <w:numId w:val="173"/>
      </w:numPr>
    </w:pPr>
  </w:style>
  <w:style w:type="numbering" w:customStyle="1" w:styleId="WWNum6aaaaaaaaa">
    <w:name w:val="WWNum6aaaaaaaaa"/>
    <w:basedOn w:val="Bezlisty"/>
    <w:pPr>
      <w:numPr>
        <w:numId w:val="174"/>
      </w:numPr>
    </w:pPr>
  </w:style>
  <w:style w:type="numbering" w:customStyle="1" w:styleId="WWNum7aaaa">
    <w:name w:val="WWNum7aaaa"/>
    <w:basedOn w:val="Bezlisty"/>
    <w:pPr>
      <w:numPr>
        <w:numId w:val="175"/>
      </w:numPr>
    </w:pPr>
  </w:style>
  <w:style w:type="numbering" w:customStyle="1" w:styleId="WWNum8aaaa">
    <w:name w:val="WWNum8aaaa"/>
    <w:basedOn w:val="Bezlisty"/>
    <w:pPr>
      <w:numPr>
        <w:numId w:val="176"/>
      </w:numPr>
    </w:pPr>
  </w:style>
  <w:style w:type="numbering" w:customStyle="1" w:styleId="WWNum9aaaa">
    <w:name w:val="WWNum9aaaa"/>
    <w:basedOn w:val="Bezlisty"/>
    <w:pPr>
      <w:numPr>
        <w:numId w:val="177"/>
      </w:numPr>
    </w:pPr>
  </w:style>
  <w:style w:type="numbering" w:customStyle="1" w:styleId="WWNum10aa">
    <w:name w:val="WWNum10aa"/>
    <w:basedOn w:val="Bezlisty"/>
    <w:pPr>
      <w:numPr>
        <w:numId w:val="178"/>
      </w:numPr>
    </w:pPr>
  </w:style>
  <w:style w:type="numbering" w:customStyle="1" w:styleId="WWNum11aa">
    <w:name w:val="WWNum11aa"/>
    <w:basedOn w:val="Bezlisty"/>
    <w:pPr>
      <w:numPr>
        <w:numId w:val="179"/>
      </w:numPr>
    </w:pPr>
  </w:style>
  <w:style w:type="numbering" w:customStyle="1" w:styleId="WWNum12aa">
    <w:name w:val="WWNum12aa"/>
    <w:basedOn w:val="Bezlisty"/>
    <w:pPr>
      <w:numPr>
        <w:numId w:val="180"/>
      </w:numPr>
    </w:pPr>
  </w:style>
  <w:style w:type="numbering" w:customStyle="1" w:styleId="WWNum13aa">
    <w:name w:val="WWNum13aa"/>
    <w:basedOn w:val="Bezlisty"/>
    <w:pPr>
      <w:numPr>
        <w:numId w:val="181"/>
      </w:numPr>
    </w:pPr>
  </w:style>
  <w:style w:type="numbering" w:customStyle="1" w:styleId="WWNum14a">
    <w:name w:val="WWNum14a"/>
    <w:basedOn w:val="Bezlisty"/>
    <w:pPr>
      <w:numPr>
        <w:numId w:val="182"/>
      </w:numPr>
    </w:pPr>
  </w:style>
  <w:style w:type="numbering" w:customStyle="1" w:styleId="WWNum15a">
    <w:name w:val="WWNum15a"/>
    <w:basedOn w:val="Bezlisty"/>
    <w:pPr>
      <w:numPr>
        <w:numId w:val="183"/>
      </w:numPr>
    </w:pPr>
  </w:style>
  <w:style w:type="numbering" w:customStyle="1" w:styleId="WWNum16a">
    <w:name w:val="WWNum16a"/>
    <w:basedOn w:val="Bezlisty"/>
    <w:pPr>
      <w:numPr>
        <w:numId w:val="184"/>
      </w:numPr>
    </w:pPr>
  </w:style>
  <w:style w:type="numbering" w:customStyle="1" w:styleId="WWNum17a">
    <w:name w:val="WWNum17a"/>
    <w:basedOn w:val="Bezlisty"/>
    <w:pPr>
      <w:numPr>
        <w:numId w:val="185"/>
      </w:numPr>
    </w:pPr>
  </w:style>
  <w:style w:type="numbering" w:customStyle="1" w:styleId="WWNum1aaaaaaaaaaaaaaa">
    <w:name w:val="WWNum1aaaaaaaaaaaaaaa"/>
    <w:basedOn w:val="Bezlisty"/>
    <w:pPr>
      <w:numPr>
        <w:numId w:val="186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#sdfootnote1anc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22</Pages>
  <Words>6881</Words>
  <Characters>41291</Characters>
  <Application>Microsoft Office Word</Application>
  <DocSecurity>0</DocSecurity>
  <Lines>344</Lines>
  <Paragraphs>96</Paragraphs>
  <ScaleCrop>false</ScaleCrop>
  <Company/>
  <LinksUpToDate>false</LinksUpToDate>
  <CharactersWithSpaces>48076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Rumia, dnia ………2011r</dc:title>
  <dc:creator>produkt</dc:creator>
  <cp:lastModifiedBy>Mateuesz Kurpet</cp:lastModifiedBy>
  <cp:revision>2</cp:revision>
  <dcterms:created xsi:type="dcterms:W3CDTF">2024-12-11T08:10:00Z</dcterms:created>
  <dcterms:modified xsi:type="dcterms:W3CDTF">2024-12-11T08:10:00Z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Company">
    <vt:lpwstr>Z LICENCJA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