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85A1AFF" w14:textId="77777777" w:rsidR="00B449D1" w:rsidRDefault="00B449D1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73CA707D" w14:textId="77777777" w:rsidR="00B449D1" w:rsidRDefault="00B449D1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384A7308" w14:textId="77777777" w:rsidR="00B449D1" w:rsidRDefault="00B449D1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1B2BCB0E" w14:textId="77777777" w:rsidR="00B449D1" w:rsidRDefault="00B449D1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7A19A70F" w14:textId="77777777" w:rsidR="00B449D1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1 do SWZ</w:t>
      </w:r>
    </w:p>
    <w:p w14:paraId="452AD586" w14:textId="77777777" w:rsidR="00B449D1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ZP.271.9.1.2025.KB</w:t>
      </w:r>
    </w:p>
    <w:p w14:paraId="174E3EE3" w14:textId="77777777" w:rsidR="00B449D1" w:rsidRDefault="00B449D1">
      <w:pPr>
        <w:pStyle w:val="Standard"/>
        <w:ind w:start="141.60pt" w:firstLine="35.40pt"/>
        <w:rPr>
          <w:rFonts w:ascii="Times-Roman" w:hAnsi="Times-Roman" w:cs="Times-Roman"/>
          <w:sz w:val="16"/>
          <w:szCs w:val="16"/>
        </w:rPr>
      </w:pPr>
    </w:p>
    <w:p w14:paraId="2FCF4FB3" w14:textId="77777777" w:rsidR="00B449D1" w:rsidRDefault="00B449D1">
      <w:pPr>
        <w:pStyle w:val="Standard"/>
        <w:ind w:start="141.60pt" w:firstLine="35.40pt"/>
        <w:rPr>
          <w:rFonts w:ascii="Times-Roman" w:hAnsi="Times-Roman" w:cs="Times-Roman"/>
          <w:sz w:val="16"/>
          <w:szCs w:val="16"/>
        </w:rPr>
      </w:pPr>
    </w:p>
    <w:p w14:paraId="3F315993" w14:textId="77777777" w:rsidR="00B449D1" w:rsidRDefault="00000000">
      <w:pPr>
        <w:pStyle w:val="Standard"/>
        <w:ind w:start="141.60pt" w:firstLine="35.40p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FORMULARZ OFERTOWY</w:t>
      </w:r>
    </w:p>
    <w:p w14:paraId="6346242F" w14:textId="77777777" w:rsidR="00B449D1" w:rsidRDefault="00000000">
      <w:pPr>
        <w:pStyle w:val="Standard"/>
      </w:pPr>
      <w:r>
        <w:rPr>
          <w:rFonts w:ascii="Times-Roman" w:hAnsi="Times-Roman" w:cs="Times-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cy:</w:t>
      </w:r>
    </w:p>
    <w:p w14:paraId="14E6F95E" w14:textId="77777777" w:rsidR="00B449D1" w:rsidRDefault="00000000">
      <w:pPr>
        <w:pStyle w:val="Standard"/>
      </w:pPr>
      <w:r>
        <w:rPr>
          <w:rFonts w:ascii="Times-Bold" w:hAnsi="Times-Bold" w:cs="Times-Bold"/>
          <w:b/>
          <w:bCs/>
        </w:rPr>
        <w:t>Miejski O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rodek Pomocy Społecznej w Wejherowie</w:t>
      </w:r>
    </w:p>
    <w:p w14:paraId="7BF939E6" w14:textId="77777777" w:rsidR="00B449D1" w:rsidRDefault="00000000">
      <w:pPr>
        <w:pStyle w:val="Standard"/>
      </w:pPr>
      <w:r>
        <w:rPr>
          <w:rFonts w:ascii="Times-Bold" w:hAnsi="Times-Bold" w:cs="Times-Bold"/>
          <w:b/>
          <w:bCs/>
        </w:rPr>
        <w:t>ul. Kusoci</w:t>
      </w:r>
      <w:r>
        <w:rPr>
          <w:rFonts w:ascii="TimesNewRoman,Bold" w:hAnsi="TimesNewRoman,Bold" w:cs="TimesNewRoman,Bold"/>
          <w:b/>
          <w:bCs/>
        </w:rPr>
        <w:t>ń</w:t>
      </w:r>
      <w:r>
        <w:rPr>
          <w:rFonts w:ascii="Times-Bold" w:hAnsi="Times-Bold" w:cs="Times-Bold"/>
          <w:b/>
          <w:bCs/>
        </w:rPr>
        <w:t>skiego 17</w:t>
      </w:r>
    </w:p>
    <w:p w14:paraId="232F39F2" w14:textId="77777777" w:rsidR="00B449D1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84-200 Wejherowo</w:t>
      </w:r>
    </w:p>
    <w:p w14:paraId="65CEC976" w14:textId="77777777" w:rsidR="00B449D1" w:rsidRDefault="00000000">
      <w:pPr>
        <w:pStyle w:val="Standard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Dotyczy:</w:t>
      </w:r>
    </w:p>
    <w:p w14:paraId="491397D2" w14:textId="77777777" w:rsidR="00B449D1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Postępowania dotyczącego zamówienia na usługi społeczne i inne szczególne usługi, o których mowa w art.359 ustawy Prawo zamówień publicznych</w:t>
      </w:r>
    </w:p>
    <w:p w14:paraId="0FB438F8" w14:textId="77777777" w:rsidR="00B449D1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Pełne dane adresowe Wykonawcy/Wykonawców:</w:t>
      </w:r>
    </w:p>
    <w:p w14:paraId="0FFA483B" w14:textId="77777777" w:rsidR="00B449D1" w:rsidRDefault="00000000">
      <w:pPr>
        <w:pStyle w:val="Standard"/>
      </w:pPr>
      <w:r>
        <w:rPr>
          <w:rFonts w:ascii="Times-Roman" w:hAnsi="Times-Roman" w:cs="Times-Roman"/>
        </w:rPr>
        <w:t>Nazwa (firma)/imi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nazwisko……………………………………………………………….…..</w:t>
      </w:r>
    </w:p>
    <w:p w14:paraId="0FB1B383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Adres ……………………………………………………………………………………….…….</w:t>
      </w:r>
    </w:p>
    <w:p w14:paraId="2F406548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Adres do korespondencji ……………………………………………………………………..….</w:t>
      </w:r>
    </w:p>
    <w:p w14:paraId="547A59F1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Nr telefonu/nr faksu ………………………………………………………………………………</w:t>
      </w:r>
    </w:p>
    <w:p w14:paraId="74D943C5" w14:textId="77777777" w:rsidR="00B449D1" w:rsidRDefault="00000000">
      <w:pPr>
        <w:pStyle w:val="Standard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>Nr NIP …………………………………… Nr REGON …………………………………………</w:t>
      </w:r>
    </w:p>
    <w:p w14:paraId="4E09D8DF" w14:textId="77777777" w:rsidR="00B449D1" w:rsidRDefault="00000000">
      <w:pPr>
        <w:pStyle w:val="Standard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>e-mail: ………………………………………………………………………………………</w:t>
      </w:r>
    </w:p>
    <w:p w14:paraId="6AD1CA09" w14:textId="77777777" w:rsidR="00B449D1" w:rsidRDefault="00000000">
      <w:pPr>
        <w:pStyle w:val="Standard"/>
      </w:pPr>
      <w:r>
        <w:rPr>
          <w:rFonts w:ascii="Times-Bold" w:hAnsi="Times-Bold" w:cs="Times-Bold"/>
          <w:b/>
          <w:bCs/>
        </w:rPr>
        <w:t>Niniejszym oferujemy przyj</w:t>
      </w:r>
      <w:r>
        <w:rPr>
          <w:rFonts w:ascii="TimesNewRoman,Bold" w:hAnsi="TimesNewRoman,Bold" w:cs="TimesNewRoman,Bold"/>
          <w:b/>
          <w:bCs/>
        </w:rPr>
        <w:t>ę</w:t>
      </w:r>
      <w:r>
        <w:rPr>
          <w:rFonts w:ascii="Times-Bold" w:hAnsi="Times-Bold" w:cs="Times-Bold"/>
          <w:b/>
          <w:bCs/>
        </w:rPr>
        <w:t>cie do wykonania przedmiotu zamówienia, którego</w:t>
      </w:r>
    </w:p>
    <w:p w14:paraId="0D40B21C" w14:textId="77777777" w:rsidR="00B449D1" w:rsidRDefault="00000000">
      <w:pPr>
        <w:pStyle w:val="Standard"/>
      </w:pPr>
      <w:r>
        <w:rPr>
          <w:rFonts w:ascii="Times-Bold" w:hAnsi="Times-Bold" w:cs="Times-Bold"/>
          <w:b/>
          <w:bCs/>
        </w:rPr>
        <w:t>zakres i szczegółowy opis zawarto w Rozdziale 3 SWZ, obejmuj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-Bold" w:hAnsi="Times-Bold" w:cs="Times-Bold"/>
          <w:b/>
          <w:bCs/>
        </w:rPr>
        <w:t xml:space="preserve">cy 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</w:t>
      </w:r>
    </w:p>
    <w:p w14:paraId="05FD92F3" w14:textId="77777777" w:rsidR="00B449D1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usług schronienia dla:</w:t>
      </w:r>
    </w:p>
    <w:p w14:paraId="6BFB1F49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1BEC1767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4B4A82D7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048A4355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4745C375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5A684674" w14:textId="77777777" w:rsidR="00B449D1" w:rsidRDefault="00000000">
      <w:pPr>
        <w:pStyle w:val="Standard"/>
      </w:pPr>
      <w:r>
        <w:rPr>
          <w:rFonts w:ascii="Times-Roman" w:hAnsi="Times-Roman" w:cs="Times-Roman"/>
        </w:rPr>
        <w:t>, zgodnie z poni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wycen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:</w:t>
      </w:r>
    </w:p>
    <w:p w14:paraId="6D63C002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Ogólny koszt pobytu jednej osoby wynosi:</w:t>
      </w:r>
    </w:p>
    <w:p w14:paraId="26C9EDD6" w14:textId="77777777" w:rsidR="00B449D1" w:rsidRDefault="00000000">
      <w:pPr>
        <w:pStyle w:val="Standard"/>
      </w:pPr>
      <w:r>
        <w:rPr>
          <w:rFonts w:ascii="Times-Roman" w:hAnsi="Times-Roman" w:cs="Times-Roman"/>
        </w:rPr>
        <w:t xml:space="preserve">…………… </w:t>
      </w:r>
      <w:r>
        <w:rPr>
          <w:rFonts w:ascii="Times-Roman" w:hAnsi="Times-Roman" w:cs="Times-Roman"/>
          <w:b/>
          <w:bCs/>
        </w:rPr>
        <w:t>zł netto</w:t>
      </w:r>
      <w:r>
        <w:rPr>
          <w:rFonts w:ascii="Times-Roman" w:hAnsi="Times-Roman" w:cs="Times-Roman"/>
        </w:rPr>
        <w:t xml:space="preserve"> (słownie:…………………………………………………………….....)</w:t>
      </w:r>
    </w:p>
    <w:p w14:paraId="2BB5EDCE" w14:textId="77777777" w:rsidR="00B449D1" w:rsidRDefault="00000000">
      <w:pPr>
        <w:pStyle w:val="Standard"/>
      </w:pPr>
      <w:r>
        <w:rPr>
          <w:rFonts w:ascii="Times-Roman" w:hAnsi="Times-Roman" w:cs="Times-Roman"/>
        </w:rPr>
        <w:t>…………….</w:t>
      </w:r>
      <w:r>
        <w:rPr>
          <w:rFonts w:ascii="Times-Roman" w:hAnsi="Times-Roman" w:cs="Times-Roman"/>
          <w:b/>
          <w:bCs/>
        </w:rPr>
        <w:t>zł brutto</w:t>
      </w:r>
      <w:r>
        <w:rPr>
          <w:rFonts w:ascii="Times-Roman" w:hAnsi="Times-Roman" w:cs="Times-Roman"/>
        </w:rPr>
        <w:t xml:space="preserve"> (słownie:…………………………….…………………………...……)</w:t>
      </w:r>
    </w:p>
    <w:p w14:paraId="7D70C11D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tym:</w:t>
      </w:r>
    </w:p>
    <w:p w14:paraId="69AD6819" w14:textId="77777777" w:rsidR="00B449D1" w:rsidRDefault="00000000">
      <w:pPr>
        <w:pStyle w:val="Standard"/>
      </w:pPr>
      <w:r>
        <w:rPr>
          <w:rFonts w:ascii="Times-Roman" w:hAnsi="Times-Roman" w:cs="Times-Roman"/>
        </w:rPr>
        <w:t>koszt wy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ywienia …………… zł brutto (słownie:…………………………………….…….)</w:t>
      </w:r>
    </w:p>
    <w:p w14:paraId="3C7F7CF2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koszt noclegu……………….... zł brutto (słownie:……………………………………….….)</w:t>
      </w:r>
    </w:p>
    <w:p w14:paraId="01E91F0B" w14:textId="77777777" w:rsidR="00B449D1" w:rsidRDefault="00B449D1">
      <w:pPr>
        <w:pStyle w:val="Standard"/>
        <w:rPr>
          <w:rFonts w:ascii="Times-Roman" w:hAnsi="Times-Roman" w:cs="Times-Roman"/>
        </w:rPr>
      </w:pPr>
    </w:p>
    <w:p w14:paraId="67589547" w14:textId="77777777" w:rsidR="00B449D1" w:rsidRDefault="00000000">
      <w:pPr>
        <w:widowControl/>
        <w:suppressAutoHyphens w:val="0"/>
        <w:contextualSpacing/>
        <w:jc w:val="both"/>
        <w:textAlignment w:val="auto"/>
        <w:rPr>
          <w:iCs/>
          <w:kern w:val="0"/>
          <w:sz w:val="24"/>
          <w:szCs w:val="24"/>
        </w:rPr>
      </w:pPr>
      <w:r>
        <w:rPr>
          <w:iCs/>
          <w:kern w:val="0"/>
          <w:sz w:val="24"/>
          <w:szCs w:val="24"/>
        </w:rPr>
        <w:t>odległość schroniska od siedziby Zamawiającego:</w:t>
      </w:r>
    </w:p>
    <w:p w14:paraId="4C63AC0C" w14:textId="77777777" w:rsidR="00B449D1" w:rsidRDefault="00B449D1">
      <w:pPr>
        <w:widowControl/>
        <w:suppressAutoHyphens w:val="0"/>
        <w:contextualSpacing/>
        <w:jc w:val="both"/>
        <w:textAlignment w:val="auto"/>
        <w:rPr>
          <w:iCs/>
          <w:kern w:val="0"/>
          <w:sz w:val="24"/>
          <w:szCs w:val="24"/>
        </w:rPr>
      </w:pPr>
    </w:p>
    <w:p w14:paraId="26CC1E61" w14:textId="77777777" w:rsidR="00B449D1" w:rsidRDefault="00000000">
      <w:pPr>
        <w:widowControl/>
        <w:suppressAutoHyphens w:val="0"/>
        <w:contextualSpacing/>
        <w:jc w:val="both"/>
        <w:textAlignment w:val="auto"/>
      </w:pPr>
      <w:r>
        <w:rPr>
          <w:b/>
          <w:bCs/>
          <w:iCs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91A831" wp14:editId="78EE1718">
            <wp:simplePos x="0" y="0"/>
            <wp:positionH relativeFrom="margin">
              <wp:align>left</wp:align>
            </wp:positionH>
            <wp:positionV relativeFrom="paragraph">
              <wp:posOffset>3163</wp:posOffset>
            </wp:positionV>
            <wp:extent cx="189866" cy="182880"/>
            <wp:effectExtent l="0" t="0" r="19684" b="26670"/>
            <wp:wrapNone/>
            <wp:docPr id="196998634" name="Ramka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89866" cy="182880"/>
                    </a:xfrm>
                    <a:custGeom>
                      <a:avLst/>
                      <a:gdLst>
                        <a:gd name="f0" fmla="val w"/>
                        <a:gd name="f1" fmla="val h"/>
                        <a:gd name="f2" fmla="val ss"/>
                        <a:gd name="f3" fmla="val 0"/>
                        <a:gd name="f4" fmla="val 12500"/>
                        <a:gd name="f5" fmla="abs f0"/>
                        <a:gd name="f6" fmla="abs f1"/>
                        <a:gd name="f7" fmla="abs f2"/>
                        <a:gd name="f8" fmla="?: f5 f0 1"/>
                        <a:gd name="f9" fmla="?: f6 f1 1"/>
                        <a:gd name="f10" fmla="?: f7 f2 1"/>
                        <a:gd name="f11" fmla="*/ f8 1 21600"/>
                        <a:gd name="f12" fmla="*/ f9 1 21600"/>
                        <a:gd name="f13" fmla="*/ 21600 f8 1"/>
                        <a:gd name="f14" fmla="*/ 21600 f9 1"/>
                        <a:gd name="f15" fmla="min f12 f11"/>
                        <a:gd name="f16" fmla="*/ f13 1 f10"/>
                        <a:gd name="f17" fmla="*/ f14 1 f10"/>
                        <a:gd name="f18" fmla="val f16"/>
                        <a:gd name="f19" fmla="val f17"/>
                        <a:gd name="f20" fmla="*/ f3 f15 1"/>
                        <a:gd name="f21" fmla="+- f19 0 f3"/>
                        <a:gd name="f22" fmla="+- f18 0 f3"/>
                        <a:gd name="f23" fmla="*/ f18 f15 1"/>
                        <a:gd name="f24" fmla="*/ f19 f15 1"/>
                        <a:gd name="f25" fmla="min f22 f21"/>
                        <a:gd name="f26" fmla="*/ f25 f4 1"/>
                        <a:gd name="f27" fmla="*/ f26 1 100000"/>
                        <a:gd name="f28" fmla="+- f18 0 f27"/>
                        <a:gd name="f29" fmla="+- f19 0 f27"/>
                        <a:gd name="f30" fmla="*/ f27 f15 1"/>
                        <a:gd name="f31" fmla="*/ f28 f15 1"/>
                        <a:gd name="f32" fmla="*/ f29 f15 1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f30" t="f30" r="f31" b="f32"/>
                      <a:pathLst>
                        <a:path>
                          <a:moveTo>
                            <a:pt x="f20" y="f20"/>
                          </a:moveTo>
                          <a:lnTo>
                            <a:pt x="f23" y="f20"/>
                          </a:lnTo>
                          <a:lnTo>
                            <a:pt x="f23" y="f24"/>
                          </a:lnTo>
                          <a:lnTo>
                            <a:pt x="f20" y="f24"/>
                          </a:lnTo>
                          <a:close/>
                          <a:moveTo>
                            <a:pt x="f30" y="f30"/>
                          </a:moveTo>
                          <a:lnTo>
                            <a:pt x="f30" y="f32"/>
                          </a:lnTo>
                          <a:lnTo>
                            <a:pt x="f31" y="f32"/>
                          </a:lnTo>
                          <a:lnTo>
                            <a:pt x="f31" y="f30"/>
                          </a:lnTo>
                          <a:close/>
                        </a:path>
                      </a:pathLst>
                    </a:custGeom>
                    <a:solidFill>
                      <a:srgbClr val="4472C4"/>
                    </a:solidFill>
                    <a:ln w="12701" cap="flat">
                      <a:solidFill>
                        <a:srgbClr val="172C51"/>
                      </a:solidFill>
                      <a:prstDash val="solid"/>
                      <a:miter/>
                    </a:ln>
                  </wp:spPr>
                  <wp:bodyPr lIns="0" tIns="0" rIns="0" bIns="0"/>
                </wp:wsp>
              </a:graphicData>
            </a:graphic>
          </wp:anchor>
        </w:drawing>
      </w:r>
      <w:r>
        <w:rPr>
          <w:b/>
          <w:bCs/>
          <w:iCs/>
          <w:kern w:val="0"/>
          <w:sz w:val="24"/>
          <w:szCs w:val="24"/>
        </w:rPr>
        <w:t xml:space="preserve">       do 75 km</w:t>
      </w:r>
    </w:p>
    <w:p w14:paraId="7FB636CB" w14:textId="77777777" w:rsidR="00B449D1" w:rsidRDefault="00000000">
      <w:pPr>
        <w:widowControl/>
        <w:suppressAutoHyphens w:val="0"/>
        <w:contextualSpacing/>
        <w:jc w:val="both"/>
        <w:textAlignment w:val="auto"/>
      </w:pPr>
      <w:r>
        <w:rPr>
          <w:b/>
          <w:bCs/>
          <w:iCs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0F8F5DE" wp14:editId="49FD331E">
            <wp:simplePos x="0" y="0"/>
            <wp:positionH relativeFrom="margin">
              <wp:align>left</wp:align>
            </wp:positionH>
            <wp:positionV relativeFrom="paragraph">
              <wp:posOffset>41660</wp:posOffset>
            </wp:positionV>
            <wp:extent cx="189866" cy="171450"/>
            <wp:effectExtent l="0" t="0" r="19684" b="19050"/>
            <wp:wrapNone/>
            <wp:docPr id="1889634252" name="Ramka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89866" cy="171450"/>
                    </a:xfrm>
                    <a:custGeom>
                      <a:avLst/>
                      <a:gdLst>
                        <a:gd name="f0" fmla="val w"/>
                        <a:gd name="f1" fmla="val h"/>
                        <a:gd name="f2" fmla="val ss"/>
                        <a:gd name="f3" fmla="val 0"/>
                        <a:gd name="f4" fmla="val 12500"/>
                        <a:gd name="f5" fmla="abs f0"/>
                        <a:gd name="f6" fmla="abs f1"/>
                        <a:gd name="f7" fmla="abs f2"/>
                        <a:gd name="f8" fmla="?: f5 f0 1"/>
                        <a:gd name="f9" fmla="?: f6 f1 1"/>
                        <a:gd name="f10" fmla="?: f7 f2 1"/>
                        <a:gd name="f11" fmla="*/ f8 1 21600"/>
                        <a:gd name="f12" fmla="*/ f9 1 21600"/>
                        <a:gd name="f13" fmla="*/ 21600 f8 1"/>
                        <a:gd name="f14" fmla="*/ 21600 f9 1"/>
                        <a:gd name="f15" fmla="min f12 f11"/>
                        <a:gd name="f16" fmla="*/ f13 1 f10"/>
                        <a:gd name="f17" fmla="*/ f14 1 f10"/>
                        <a:gd name="f18" fmla="val f16"/>
                        <a:gd name="f19" fmla="val f17"/>
                        <a:gd name="f20" fmla="*/ f3 f15 1"/>
                        <a:gd name="f21" fmla="+- f19 0 f3"/>
                        <a:gd name="f22" fmla="+- f18 0 f3"/>
                        <a:gd name="f23" fmla="*/ f18 f15 1"/>
                        <a:gd name="f24" fmla="*/ f19 f15 1"/>
                        <a:gd name="f25" fmla="min f22 f21"/>
                        <a:gd name="f26" fmla="*/ f25 f4 1"/>
                        <a:gd name="f27" fmla="*/ f26 1 100000"/>
                        <a:gd name="f28" fmla="+- f18 0 f27"/>
                        <a:gd name="f29" fmla="+- f19 0 f27"/>
                        <a:gd name="f30" fmla="*/ f27 f15 1"/>
                        <a:gd name="f31" fmla="*/ f28 f15 1"/>
                        <a:gd name="f32" fmla="*/ f29 f15 1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f30" t="f30" r="f31" b="f32"/>
                      <a:pathLst>
                        <a:path>
                          <a:moveTo>
                            <a:pt x="f20" y="f20"/>
                          </a:moveTo>
                          <a:lnTo>
                            <a:pt x="f23" y="f20"/>
                          </a:lnTo>
                          <a:lnTo>
                            <a:pt x="f23" y="f24"/>
                          </a:lnTo>
                          <a:lnTo>
                            <a:pt x="f20" y="f24"/>
                          </a:lnTo>
                          <a:close/>
                          <a:moveTo>
                            <a:pt x="f30" y="f30"/>
                          </a:moveTo>
                          <a:lnTo>
                            <a:pt x="f30" y="f32"/>
                          </a:lnTo>
                          <a:lnTo>
                            <a:pt x="f31" y="f32"/>
                          </a:lnTo>
                          <a:lnTo>
                            <a:pt x="f31" y="f30"/>
                          </a:lnTo>
                          <a:close/>
                        </a:path>
                      </a:pathLst>
                    </a:custGeom>
                    <a:solidFill>
                      <a:srgbClr val="4472C4"/>
                    </a:solidFill>
                    <a:ln w="12701" cap="flat">
                      <a:solidFill>
                        <a:srgbClr val="172C51"/>
                      </a:solidFill>
                      <a:prstDash val="solid"/>
                      <a:miter/>
                    </a:ln>
                  </wp:spPr>
                  <wp:txbx>
                    <wne:txbxContent>
                      <w:p w14:paraId="04A5D620" w14:textId="77777777" w:rsidR="00B449D1" w:rsidRDefault="00000000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ne:txbxContent>
                  </wp:txbx>
                  <wp:bodyPr vert="horz" wrap="square" lIns="91440" tIns="45720" rIns="91440" bIns="45720" anchor="ctr" anchorCtr="0" compatLnSpc="1">
                    <a:noAutofit/>
                  </wp:bodyPr>
                </wp:wsp>
              </a:graphicData>
            </a:graphic>
          </wp:anchor>
        </w:drawing>
      </w:r>
      <w:r>
        <w:rPr>
          <w:b/>
          <w:bCs/>
          <w:iCs/>
          <w:kern w:val="0"/>
          <w:sz w:val="24"/>
          <w:szCs w:val="24"/>
        </w:rPr>
        <w:t xml:space="preserve">       od 75 km do 150 km</w:t>
      </w:r>
    </w:p>
    <w:p w14:paraId="0C60F57F" w14:textId="77777777" w:rsidR="00B449D1" w:rsidRDefault="00000000">
      <w:pPr>
        <w:widowControl/>
        <w:suppressAutoHyphens w:val="0"/>
        <w:spacing w:after="8pt" w:line="12.10pt" w:lineRule="auto"/>
        <w:jc w:val="both"/>
        <w:textAlignment w:val="auto"/>
      </w:pPr>
      <w:r>
        <w:rPr>
          <w:rFonts w:eastAsia="Calibri"/>
          <w:i/>
          <w:sz w:val="18"/>
          <w:szCs w:val="18"/>
          <w:lang w:eastAsia="en-US"/>
        </w:rPr>
        <w:t>⁕właściwe zaznaczyć</w:t>
      </w:r>
    </w:p>
    <w:p w14:paraId="7EB6C467" w14:textId="77777777" w:rsidR="00B449D1" w:rsidRDefault="00000000">
      <w:pPr>
        <w:pStyle w:val="Standard"/>
      </w:pPr>
      <w:r>
        <w:rPr>
          <w:rFonts w:ascii="Times-Roman" w:hAnsi="Times-Roman" w:cs="Times-Roman"/>
        </w:rPr>
        <w:t>W wyniku realizacji zadania istnieje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liwo</w:t>
      </w:r>
      <w:r>
        <w:rPr>
          <w:rFonts w:ascii="TimesNewRoman" w:hAnsi="TimesNewRoman" w:cs="TimesNewRoman"/>
        </w:rPr>
        <w:t>ść</w:t>
      </w:r>
      <w:r>
        <w:rPr>
          <w:rFonts w:ascii="Times-Roman" w:hAnsi="Times-Roman" w:cs="Times-Roman"/>
        </w:rPr>
        <w:t>:</w:t>
      </w:r>
    </w:p>
    <w:p w14:paraId="44999742" w14:textId="77777777" w:rsidR="00B449D1" w:rsidRDefault="00000000">
      <w:pPr>
        <w:pStyle w:val="Standard"/>
      </w:pPr>
      <w:r>
        <w:rPr>
          <w:rFonts w:ascii="Times-Roman" w:hAnsi="Times-Roman" w:cs="Times-Roman"/>
        </w:rPr>
        <w:t>- prowadzenia terapii motywuj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cej dla osób z uzale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 xml:space="preserve">nieniem </w:t>
      </w:r>
      <w:r>
        <w:rPr>
          <w:rFonts w:ascii="Times-Bold" w:hAnsi="Times-Bold" w:cs="Times-Bold"/>
          <w:b/>
          <w:bCs/>
        </w:rPr>
        <w:t>Tak/Nie</w:t>
      </w:r>
      <w:r>
        <w:rPr>
          <w:rFonts w:ascii="Times-Bold" w:hAnsi="Times-Bold" w:cs="Times-Bold"/>
          <w:b/>
          <w:bCs/>
          <w:sz w:val="16"/>
          <w:szCs w:val="16"/>
        </w:rPr>
        <w:t>*</w:t>
      </w:r>
    </w:p>
    <w:p w14:paraId="534C91EC" w14:textId="77777777" w:rsidR="00B449D1" w:rsidRDefault="00000000">
      <w:pPr>
        <w:pStyle w:val="Standard"/>
      </w:pPr>
      <w:r>
        <w:rPr>
          <w:rFonts w:ascii="Times-Roman" w:hAnsi="Times-Roman" w:cs="Times-Roman"/>
        </w:rPr>
        <w:t>- realizacji indywidualnych programów wychodzenia z bezdomno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na podstawie</w:t>
      </w:r>
    </w:p>
    <w:p w14:paraId="3B86E77F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kontraktu socjalnego przygotowanego prze pracownika socjalnego zatrudnionego</w:t>
      </w:r>
    </w:p>
    <w:p w14:paraId="416BC808" w14:textId="77777777" w:rsidR="00B449D1" w:rsidRDefault="00000000">
      <w:pPr>
        <w:pStyle w:val="Standard"/>
      </w:pPr>
      <w:r>
        <w:rPr>
          <w:rFonts w:ascii="Times-Roman" w:hAnsi="Times-Roman" w:cs="Times-Roman"/>
        </w:rPr>
        <w:t>przez 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-Bold" w:hAnsi="Times-Bold" w:cs="Times-Bold"/>
          <w:b/>
          <w:bCs/>
        </w:rPr>
        <w:t>Tak/Nie</w:t>
      </w:r>
      <w:r>
        <w:rPr>
          <w:rFonts w:ascii="Times-Bold" w:hAnsi="Times-Bold" w:cs="Times-Bold"/>
          <w:b/>
          <w:bCs/>
          <w:sz w:val="16"/>
          <w:szCs w:val="16"/>
        </w:rPr>
        <w:t>*</w:t>
      </w:r>
    </w:p>
    <w:p w14:paraId="5EE5AD07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*niepotrzebne skre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li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</w:p>
    <w:p w14:paraId="2C2BC261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5CCDF1A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F97B672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A3F10A0" w14:textId="77777777" w:rsidR="00B449D1" w:rsidRDefault="00000000">
      <w:pPr>
        <w:pStyle w:val="Standard"/>
      </w:pPr>
      <w:r>
        <w:rPr>
          <w:rFonts w:ascii="Times-Roman" w:hAnsi="Times-Roman" w:cs="Times-Roman"/>
        </w:rPr>
        <w:lastRenderedPageBreak/>
        <w:t>1.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zapoznali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ze SWZ i nie wnosimy do niej zastrze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 xml:space="preserve">oraz,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zdobyli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</w:t>
      </w:r>
    </w:p>
    <w:p w14:paraId="206DA278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konieczne informacje do przygotowania Oferty.</w:t>
      </w:r>
    </w:p>
    <w:p w14:paraId="28FE8EFE" w14:textId="77777777" w:rsidR="00B449D1" w:rsidRDefault="00000000">
      <w:pPr>
        <w:pStyle w:val="Standard"/>
      </w:pPr>
      <w:r>
        <w:rPr>
          <w:rFonts w:ascii="Times-Roman" w:hAnsi="Times-Roman" w:cs="Times-Roman"/>
        </w:rPr>
        <w:t>2.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w przypadku wi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kszej odległo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(pow.75 km) od siedziby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cego,</w:t>
      </w:r>
    </w:p>
    <w:p w14:paraId="48C05EFE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zapewniamy transport osoby bezdomnej z terenu miasta Wejherowo do schroniska.</w:t>
      </w:r>
    </w:p>
    <w:p w14:paraId="1709235F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Miejsce realizacji usługi: …………………………………………………………………………….</w:t>
      </w:r>
    </w:p>
    <w:p w14:paraId="549EB8F8" w14:textId="77777777" w:rsidR="00B449D1" w:rsidRDefault="00000000">
      <w:pPr>
        <w:pStyle w:val="Standard"/>
      </w:pPr>
      <w:r>
        <w:rPr>
          <w:rFonts w:ascii="Times-Roman" w:hAnsi="Times-Roman" w:cs="Times-Roman"/>
          <w:sz w:val="18"/>
          <w:szCs w:val="18"/>
        </w:rPr>
        <w:t>(wymieni</w:t>
      </w:r>
      <w:r>
        <w:rPr>
          <w:rFonts w:ascii="TimesNewRoman" w:hAnsi="TimesNewRoman" w:cs="TimesNewRoman"/>
          <w:sz w:val="18"/>
          <w:szCs w:val="18"/>
        </w:rPr>
        <w:t xml:space="preserve">ć </w:t>
      </w:r>
      <w:r>
        <w:rPr>
          <w:rFonts w:ascii="Times-Roman" w:hAnsi="Times-Roman" w:cs="Times-Roman"/>
          <w:sz w:val="18"/>
          <w:szCs w:val="18"/>
        </w:rPr>
        <w:t>miejsce- adres realizacji usługi)</w:t>
      </w:r>
    </w:p>
    <w:p w14:paraId="682AEA8B" w14:textId="77777777" w:rsidR="00B449D1" w:rsidRDefault="00000000">
      <w:pPr>
        <w:pStyle w:val="Standard"/>
      </w:pPr>
      <w:r>
        <w:rPr>
          <w:rFonts w:ascii="Times-Roman" w:hAnsi="Times-Roman" w:cs="Times-Roman"/>
        </w:rPr>
        <w:t>4.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uwa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amy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za 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zanych 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Ofert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przez czas wskazany w SWZ, czyli przez 30 dni od terminu składania Ofert.</w:t>
      </w:r>
    </w:p>
    <w:p w14:paraId="5174B847" w14:textId="77777777" w:rsidR="00B449D1" w:rsidRDefault="00000000">
      <w:pPr>
        <w:pStyle w:val="Standard"/>
      </w:pPr>
      <w:r>
        <w:rPr>
          <w:rFonts w:ascii="Times-Roman" w:hAnsi="Times-Roman" w:cs="Times-Roman"/>
          <w:sz w:val="18"/>
          <w:szCs w:val="18"/>
        </w:rPr>
        <w:t xml:space="preserve">5. </w:t>
      </w:r>
      <w:r>
        <w:rPr>
          <w:rFonts w:ascii="Times-Roman" w:hAnsi="Times-Roman" w:cs="Times-Roman"/>
        </w:rPr>
        <w:t>Ponadto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podana cena zawiera wszystkie koszty niezb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dne do</w:t>
      </w:r>
    </w:p>
    <w:p w14:paraId="05CE5736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prawidłowego zrealizowania przedmiotu zamówienia opisanego w Rozdziale 3 SWZ.</w:t>
      </w:r>
    </w:p>
    <w:p w14:paraId="57F456CE" w14:textId="77777777" w:rsidR="00B449D1" w:rsidRDefault="00000000">
      <w:pPr>
        <w:pStyle w:val="Standard"/>
      </w:pPr>
      <w:r>
        <w:rPr>
          <w:rFonts w:ascii="Times-Roman" w:hAnsi="Times-Roman" w:cs="Times-Roman"/>
        </w:rPr>
        <w:t>6. Przedmiot zamówienia zamierzamy wykona</w:t>
      </w:r>
      <w:r>
        <w:rPr>
          <w:rFonts w:ascii="TimesNewRoman" w:hAnsi="TimesNewRoman" w:cs="TimesNewRoman"/>
        </w:rPr>
        <w:t>ć</w:t>
      </w:r>
      <w:r>
        <w:rPr>
          <w:rFonts w:ascii="Times-Roman" w:hAnsi="Times-Roman" w:cs="Times-Roman"/>
        </w:rPr>
        <w:t>:</w:t>
      </w:r>
    </w:p>
    <w:p w14:paraId="53B312C6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siłami własnymi *</w:t>
      </w:r>
    </w:p>
    <w:p w14:paraId="17E40C06" w14:textId="77777777" w:rsidR="00B449D1" w:rsidRDefault="00000000">
      <w:pPr>
        <w:pStyle w:val="Standard"/>
      </w:pPr>
      <w:r>
        <w:rPr>
          <w:rFonts w:ascii="Times-Roman" w:hAnsi="Times-Roman" w:cs="Times-Roman"/>
        </w:rPr>
        <w:t>2) siłami własnymi i przy pomocy podwykonawców w nast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cym zakresie:</w:t>
      </w:r>
    </w:p>
    <w:p w14:paraId="22AE10B5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………………………………………………………………………………………………….*</w:t>
      </w:r>
    </w:p>
    <w:p w14:paraId="0AC3B105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*niepotrzebne skre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li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</w:p>
    <w:p w14:paraId="106AC850" w14:textId="77777777" w:rsidR="00B449D1" w:rsidRDefault="00000000">
      <w:pPr>
        <w:pStyle w:val="Standard"/>
      </w:pPr>
      <w:r>
        <w:rPr>
          <w:rFonts w:ascii="Times-Roman" w:hAnsi="Times-Roman" w:cs="Times-Roman"/>
        </w:rPr>
        <w:t>7.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zapoznali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 projektem umowy (zał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 Nr 7 do SWZ) i przyjmujemy</w:t>
      </w:r>
    </w:p>
    <w:p w14:paraId="6B936114" w14:textId="77777777" w:rsidR="00B449D1" w:rsidRDefault="00000000">
      <w:pPr>
        <w:pStyle w:val="Standard"/>
      </w:pPr>
      <w:r>
        <w:rPr>
          <w:rFonts w:ascii="Times-Roman" w:hAnsi="Times-Roman" w:cs="Times-Roman"/>
        </w:rPr>
        <w:t>go bez zastrze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.</w:t>
      </w:r>
    </w:p>
    <w:p w14:paraId="10002911" w14:textId="77777777" w:rsidR="00B449D1" w:rsidRDefault="00000000">
      <w:pPr>
        <w:pStyle w:val="Standard"/>
      </w:pPr>
      <w:r>
        <w:rPr>
          <w:rFonts w:ascii="Times-Roman" w:hAnsi="Times-Roman" w:cs="Times-Roman"/>
        </w:rPr>
        <w:t>8.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do wykonania przedmiotu zamówienia w okresie: od dnia 01.01.2025r., do 31.12.2025r.</w:t>
      </w:r>
    </w:p>
    <w:p w14:paraId="71341AC2" w14:textId="77777777" w:rsidR="00B449D1" w:rsidRDefault="00000000">
      <w:pPr>
        <w:pStyle w:val="Standard"/>
      </w:pPr>
      <w:r>
        <w:rPr>
          <w:rFonts w:ascii="Times-Roman" w:hAnsi="Times-Roman" w:cs="Times-Roman"/>
        </w:rPr>
        <w:t>9.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przypadku przyznania nam zamówienia do podpisania umowy</w:t>
      </w:r>
    </w:p>
    <w:p w14:paraId="76F37D68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terminie przez niego wyznaczonym.</w:t>
      </w:r>
    </w:p>
    <w:p w14:paraId="761F0593" w14:textId="77777777" w:rsidR="00B449D1" w:rsidRDefault="00000000">
      <w:pPr>
        <w:pStyle w:val="Standard"/>
      </w:pPr>
      <w:r>
        <w:rPr>
          <w:rFonts w:ascii="Times-Roman" w:hAnsi="Times-Roman" w:cs="Times-Roman"/>
        </w:rPr>
        <w:t>10. Upowa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niamy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(b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</w:t>
      </w:r>
      <w:r>
        <w:rPr>
          <w:rFonts w:ascii="TimesNewRoman" w:hAnsi="TimesNewRoman" w:cs="TimesNewRoman"/>
        </w:rPr>
        <w:t xml:space="preserve">ź </w:t>
      </w:r>
      <w:r>
        <w:rPr>
          <w:rFonts w:ascii="Times-Roman" w:hAnsi="Times-Roman" w:cs="Times-Roman"/>
        </w:rPr>
        <w:t>uprawnionych przedstawicieli) do przeprowadzenia</w:t>
      </w:r>
    </w:p>
    <w:p w14:paraId="1F25CFEA" w14:textId="77777777" w:rsidR="00B449D1" w:rsidRDefault="00000000">
      <w:pPr>
        <w:pStyle w:val="Standard"/>
      </w:pPr>
      <w:r>
        <w:rPr>
          <w:rFonts w:ascii="Times-Roman" w:hAnsi="Times-Roman" w:cs="Times-Roman"/>
        </w:rPr>
        <w:t>wszelkich bada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maj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na celu sprawdzenie za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, dokumentów i przedło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onych</w:t>
      </w:r>
    </w:p>
    <w:p w14:paraId="08A61310" w14:textId="77777777" w:rsidR="00B449D1" w:rsidRDefault="00000000">
      <w:pPr>
        <w:pStyle w:val="Standard"/>
      </w:pPr>
      <w:r>
        <w:rPr>
          <w:rFonts w:ascii="Times-Roman" w:hAnsi="Times-Roman" w:cs="Times-Roman"/>
        </w:rPr>
        <w:t>informacji oraz do wyja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nienia wszelkich aspektów naszej oferty.</w:t>
      </w:r>
    </w:p>
    <w:p w14:paraId="6635F220" w14:textId="77777777" w:rsidR="00B449D1" w:rsidRDefault="00000000">
      <w:pPr>
        <w:pStyle w:val="Standard"/>
      </w:pPr>
      <w:r>
        <w:rPr>
          <w:rFonts w:ascii="Times-Roman" w:hAnsi="Times-Roman" w:cs="Times-Roman"/>
        </w:rPr>
        <w:t>11.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akceptujemy warunki płatno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znajduj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projekcie umowy stanowi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cej</w:t>
      </w:r>
    </w:p>
    <w:p w14:paraId="3E96A0FF" w14:textId="77777777" w:rsidR="00B449D1" w:rsidRDefault="00000000">
      <w:pPr>
        <w:pStyle w:val="Standard"/>
      </w:pPr>
      <w:r>
        <w:rPr>
          <w:rFonts w:ascii="Times-Roman" w:hAnsi="Times-Roman" w:cs="Times-Roman"/>
        </w:rPr>
        <w:t>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 Nr 7 do SWZ.</w:t>
      </w:r>
    </w:p>
    <w:p w14:paraId="33AB3BA4" w14:textId="77777777" w:rsidR="00B449D1" w:rsidRDefault="00000000">
      <w:pPr>
        <w:pStyle w:val="Standard"/>
      </w:pPr>
      <w:r>
        <w:rPr>
          <w:rFonts w:ascii="Times-Roman" w:hAnsi="Times-Roman" w:cs="Times-Roman"/>
        </w:rPr>
        <w:t>12.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termin na uregulowanie 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po zrealizowaniu zamówienia wynosi</w:t>
      </w:r>
    </w:p>
    <w:p w14:paraId="4B1BD6B9" w14:textId="77777777" w:rsidR="00B449D1" w:rsidRDefault="00000000">
      <w:pPr>
        <w:pStyle w:val="Standard"/>
      </w:pPr>
      <w:r>
        <w:rPr>
          <w:rFonts w:ascii="Times-Roman" w:hAnsi="Times-Roman" w:cs="Times-Roman"/>
        </w:rPr>
        <w:t>do 14 dni od daty otrzymania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poprawnej pod wzgl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dem formalnym</w:t>
      </w:r>
    </w:p>
    <w:p w14:paraId="06095060" w14:textId="77777777" w:rsidR="00B449D1" w:rsidRDefault="00000000">
      <w:pPr>
        <w:pStyle w:val="Standard"/>
      </w:pPr>
      <w:r>
        <w:rPr>
          <w:rFonts w:ascii="Times-Roman" w:hAnsi="Times-Roman" w:cs="Times-Roman"/>
        </w:rPr>
        <w:t>i rachunkowym faktury za wykonan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dostaw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.</w:t>
      </w:r>
    </w:p>
    <w:p w14:paraId="2E5D2C32" w14:textId="77777777" w:rsidR="00B449D1" w:rsidRDefault="00000000">
      <w:pPr>
        <w:pStyle w:val="Standard"/>
      </w:pPr>
      <w:r>
        <w:rPr>
          <w:rFonts w:ascii="Times-Roman" w:hAnsi="Times-Roman" w:cs="Times-Roman"/>
        </w:rPr>
        <w:t>13. Pod gro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b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odpowiedzialno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karnej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czone do oferty dokumenty opisuj</w:t>
      </w:r>
      <w:r>
        <w:rPr>
          <w:rFonts w:ascii="TimesNewRoman" w:hAnsi="TimesNewRoman" w:cs="TimesNewRoman"/>
        </w:rPr>
        <w:t>ą</w:t>
      </w:r>
    </w:p>
    <w:p w14:paraId="47755248" w14:textId="77777777" w:rsidR="00B449D1" w:rsidRDefault="00000000">
      <w:pPr>
        <w:pStyle w:val="Standard"/>
      </w:pPr>
      <w:r>
        <w:rPr>
          <w:rFonts w:ascii="Times-Roman" w:hAnsi="Times-Roman" w:cs="Times-Roman"/>
        </w:rPr>
        <w:t>stan faktyczny i prawny aktualny na dzie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otwarcia ofert.</w:t>
      </w:r>
    </w:p>
    <w:p w14:paraId="7AE25F02" w14:textId="77777777" w:rsidR="00B449D1" w:rsidRDefault="00000000">
      <w:pPr>
        <w:pStyle w:val="Standard"/>
      </w:pPr>
      <w:r>
        <w:rPr>
          <w:rFonts w:ascii="Times-Roman" w:hAnsi="Times-Roman" w:cs="Times-Roman"/>
        </w:rPr>
        <w:t>14. 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ofert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składamy na ________ kolejno ponumerowanych stronach.</w:t>
      </w:r>
    </w:p>
    <w:p w14:paraId="5963BB2C" w14:textId="77777777" w:rsidR="00B449D1" w:rsidRDefault="00000000">
      <w:pPr>
        <w:pStyle w:val="Standard"/>
      </w:pPr>
      <w:r>
        <w:rPr>
          <w:rFonts w:ascii="Times-Roman" w:hAnsi="Times-Roman" w:cs="Times-Roman"/>
        </w:rPr>
        <w:t>15. 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czniki -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wiadczenia i dokumenty (wymieni</w:t>
      </w:r>
      <w:r>
        <w:rPr>
          <w:rFonts w:ascii="TimesNewRoman" w:hAnsi="TimesNewRoman" w:cs="TimesNewRoman"/>
        </w:rPr>
        <w:t>ć</w:t>
      </w:r>
      <w:r>
        <w:rPr>
          <w:rFonts w:ascii="Times-Roman" w:hAnsi="Times-Roman" w:cs="Times-Roman"/>
        </w:rPr>
        <w:t>):</w:t>
      </w:r>
    </w:p>
    <w:p w14:paraId="6210731B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2C1CB0C5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63B646DD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62C96932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……………………………...………..</w:t>
      </w:r>
    </w:p>
    <w:p w14:paraId="63D585FE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………………………………………..</w:t>
      </w:r>
    </w:p>
    <w:p w14:paraId="11825185" w14:textId="77777777" w:rsidR="00B449D1" w:rsidRDefault="00000000">
      <w:pPr>
        <w:pStyle w:val="Standard"/>
      </w:pPr>
      <w:r>
        <w:rPr>
          <w:rFonts w:ascii="Times-Roman" w:hAnsi="Times-Roman" w:cs="Times-Roman"/>
          <w:sz w:val="20"/>
          <w:szCs w:val="20"/>
        </w:rPr>
        <w:t>Miejscowo</w:t>
      </w:r>
      <w:r>
        <w:rPr>
          <w:rFonts w:ascii="TimesNewRoman" w:hAnsi="TimesNewRoman" w:cs="TimesNewRoman"/>
          <w:sz w:val="20"/>
          <w:szCs w:val="20"/>
        </w:rPr>
        <w:t>ść</w:t>
      </w:r>
      <w:r>
        <w:rPr>
          <w:rFonts w:ascii="Times-Roman" w:hAnsi="Times-Roman" w:cs="Times-Roman"/>
          <w:sz w:val="20"/>
          <w:szCs w:val="20"/>
        </w:rPr>
        <w:t>, data......................................................</w:t>
      </w:r>
    </w:p>
    <w:p w14:paraId="4F7E128A" w14:textId="77777777" w:rsidR="00B449D1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…………………………………………………</w:t>
      </w:r>
    </w:p>
    <w:p w14:paraId="329A0CF4" w14:textId="77777777" w:rsidR="00B449D1" w:rsidRDefault="00000000">
      <w:pPr>
        <w:pStyle w:val="Standard"/>
      </w:pPr>
      <w:r>
        <w:rPr>
          <w:rFonts w:ascii="Times-Roman" w:hAnsi="Times-Roman" w:cs="Times-Roman"/>
          <w:sz w:val="16"/>
          <w:szCs w:val="16"/>
        </w:rPr>
        <w:t>(podpis i piecz</w:t>
      </w:r>
      <w:r>
        <w:rPr>
          <w:rFonts w:ascii="TimesNewRoman" w:hAnsi="TimesNewRoman" w:cs="TimesNewRoman"/>
          <w:sz w:val="16"/>
          <w:szCs w:val="16"/>
        </w:rPr>
        <w:t xml:space="preserve">ęć </w:t>
      </w:r>
      <w:r>
        <w:rPr>
          <w:rFonts w:ascii="Times-Roman" w:hAnsi="Times-Roman" w:cs="Times-Roman"/>
          <w:sz w:val="16"/>
          <w:szCs w:val="16"/>
        </w:rPr>
        <w:t>imienna osoby/osób</w:t>
      </w:r>
    </w:p>
    <w:p w14:paraId="5AEFB7CB" w14:textId="77777777" w:rsidR="00B449D1" w:rsidRDefault="00000000">
      <w:pPr>
        <w:pStyle w:val="Standard"/>
      </w:pPr>
      <w:r>
        <w:rPr>
          <w:rFonts w:ascii="Times-Roman" w:hAnsi="Times-Roman" w:cs="Times-Roman"/>
          <w:sz w:val="16"/>
          <w:szCs w:val="16"/>
        </w:rPr>
        <w:t>wła</w:t>
      </w:r>
      <w:r>
        <w:rPr>
          <w:rFonts w:ascii="TimesNewRoman" w:hAnsi="TimesNewRoman" w:cs="TimesNewRoman"/>
          <w:sz w:val="16"/>
          <w:szCs w:val="16"/>
        </w:rPr>
        <w:t>ś</w:t>
      </w:r>
      <w:r>
        <w:rPr>
          <w:rFonts w:ascii="Times-Roman" w:hAnsi="Times-Roman" w:cs="Times-Roman"/>
          <w:sz w:val="16"/>
          <w:szCs w:val="16"/>
        </w:rPr>
        <w:t>ciwej/ych do reprezentowania Wykonawcy)</w:t>
      </w:r>
    </w:p>
    <w:p w14:paraId="396AC7B4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07C1FE1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4DFCC43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8ABF1CB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767CF36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4853BFC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65B0591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CF16F68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54BB98E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51A4F16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D58B1F1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EAF582C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7D65FDC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6284687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2266716" w14:textId="77777777" w:rsidR="00B449D1" w:rsidRDefault="00000000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</w:p>
    <w:p w14:paraId="364D79C1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544B4E2" w14:textId="77777777" w:rsidR="00B449D1" w:rsidRDefault="00000000">
      <w:pPr>
        <w:pStyle w:val="Standard"/>
        <w:ind w:start="329.15pt" w:firstLine="11.35pt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2 do SWZ</w:t>
      </w:r>
    </w:p>
    <w:p w14:paraId="47DC1ECA" w14:textId="77777777" w:rsidR="00B449D1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ZP.271.9.1.2025.KB</w:t>
      </w:r>
    </w:p>
    <w:p w14:paraId="6295F94E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E8A21F1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444F704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4C50D79" w14:textId="77777777" w:rsidR="00B449D1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_______________________ 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>________________,_______________</w:t>
      </w:r>
    </w:p>
    <w:p w14:paraId="76A2BD8F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6"/>
          <w:szCs w:val="16"/>
        </w:rPr>
        <w:t>( piecz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ęć </w:t>
      </w:r>
      <w:r>
        <w:rPr>
          <w:rFonts w:ascii="Times-Italic" w:hAnsi="Times-Italic" w:cs="Times-Italic"/>
          <w:i/>
          <w:iCs/>
          <w:sz w:val="16"/>
          <w:szCs w:val="16"/>
        </w:rPr>
        <w:t>firmowa )</w:t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ść </w:t>
      </w:r>
      <w:r>
        <w:rPr>
          <w:rFonts w:ascii="Times-Italic" w:hAnsi="Times-Italic" w:cs="Times-Italic"/>
          <w:i/>
          <w:iCs/>
          <w:sz w:val="16"/>
          <w:szCs w:val="16"/>
        </w:rPr>
        <w:t>) ( data )</w:t>
      </w:r>
    </w:p>
    <w:p w14:paraId="5C4F18A6" w14:textId="77777777" w:rsidR="00B449D1" w:rsidRDefault="00B449D1">
      <w:pPr>
        <w:pStyle w:val="Standard"/>
        <w:rPr>
          <w:rFonts w:ascii="Times-Italic" w:hAnsi="Times-Italic" w:cs="Times-Italic"/>
          <w:i/>
          <w:iCs/>
          <w:sz w:val="16"/>
          <w:szCs w:val="16"/>
        </w:rPr>
      </w:pPr>
    </w:p>
    <w:p w14:paraId="61718254" w14:textId="77777777" w:rsidR="00B449D1" w:rsidRDefault="00000000">
      <w:pPr>
        <w:pStyle w:val="Standard"/>
        <w:jc w:val="center"/>
      </w:pPr>
      <w:r>
        <w:rPr>
          <w:rFonts w:ascii="Times-Bold" w:hAnsi="Times-Bold" w:cs="Times-Bold"/>
          <w:b/>
          <w:bCs/>
        </w:rPr>
        <w:t>O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O SPEŁNIANIU WARUNKÓW UDZIAŁU W POST</w:t>
      </w:r>
      <w:r>
        <w:rPr>
          <w:rFonts w:ascii="TimesNewRoman,Bold" w:hAnsi="TimesNewRoman,Bold" w:cs="TimesNewRoman,Bold"/>
          <w:b/>
          <w:bCs/>
        </w:rPr>
        <w:t>Ę</w:t>
      </w:r>
      <w:r>
        <w:rPr>
          <w:rFonts w:ascii="Times-Bold" w:hAnsi="Times-Bold" w:cs="Times-Bold"/>
          <w:b/>
          <w:bCs/>
        </w:rPr>
        <w:t>POWANIU</w:t>
      </w:r>
    </w:p>
    <w:p w14:paraId="5AA1AB2D" w14:textId="77777777" w:rsidR="00B449D1" w:rsidRDefault="00000000">
      <w:pPr>
        <w:pStyle w:val="Standard"/>
        <w:jc w:val="center"/>
      </w:pPr>
      <w:r>
        <w:rPr>
          <w:rFonts w:ascii="Times-Bold" w:hAnsi="Times-Bold" w:cs="Times-Bold"/>
          <w:b/>
          <w:bCs/>
        </w:rPr>
        <w:t>OKRE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LONYCH W USTAWIE PZP</w:t>
      </w:r>
    </w:p>
    <w:p w14:paraId="0730D550" w14:textId="77777777" w:rsidR="00B449D1" w:rsidRDefault="00B449D1">
      <w:pPr>
        <w:pStyle w:val="Standard"/>
        <w:jc w:val="center"/>
        <w:rPr>
          <w:rFonts w:ascii="Times-Bold" w:hAnsi="Times-Bold" w:cs="Times-Bold"/>
          <w:b/>
          <w:bCs/>
        </w:rPr>
      </w:pPr>
    </w:p>
    <w:p w14:paraId="77740A1E" w14:textId="77777777" w:rsidR="00B449D1" w:rsidRDefault="00000000">
      <w:pPr>
        <w:pStyle w:val="Standard"/>
      </w:pPr>
      <w:r>
        <w:rPr>
          <w:rFonts w:ascii="Times-Roman" w:hAnsi="Times-Roman" w:cs="Times-Roman"/>
        </w:rPr>
        <w:t>Składaj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 ofert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powaniu o udzielenie zamówienia publicznego na:</w:t>
      </w:r>
    </w:p>
    <w:p w14:paraId="39B5199C" w14:textId="77777777" w:rsidR="00B449D1" w:rsidRDefault="00000000">
      <w:pPr>
        <w:pStyle w:val="Standard"/>
      </w:pPr>
      <w:r>
        <w:rPr>
          <w:rFonts w:ascii="Times-Roman" w:hAnsi="Times-Roman" w:cs="Times-Roman"/>
        </w:rPr>
        <w:t>„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usług schronienia dla osób bezdomnych z miasta Wejherowa”</w:t>
      </w:r>
      <w:r>
        <w:rPr>
          <w:rFonts w:ascii="Times-Roman" w:hAnsi="Times-Roman" w:cs="Times-Roman"/>
        </w:rPr>
        <w:t>,</w:t>
      </w:r>
    </w:p>
    <w:p w14:paraId="73A4411F" w14:textId="77777777" w:rsidR="00B449D1" w:rsidRDefault="00000000">
      <w:pPr>
        <w:pStyle w:val="Standard"/>
      </w:pPr>
      <w:r>
        <w:rPr>
          <w:rFonts w:ascii="Times-Roman" w:hAnsi="Times-Roman" w:cs="Times-Roman"/>
        </w:rPr>
        <w:t>znak</w:t>
      </w:r>
      <w:r>
        <w:rPr>
          <w:rFonts w:ascii="Times-Bold" w:hAnsi="Times-Bold" w:cs="Times-Bold"/>
          <w:b/>
          <w:bCs/>
        </w:rPr>
        <w:t>: ZP.271.9.1.2025.KB</w:t>
      </w:r>
    </w:p>
    <w:p w14:paraId="7F633F17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 (My), ………………… w imieniu reprezentowanej przeze mnie (przez Nas)</w:t>
      </w:r>
    </w:p>
    <w:p w14:paraId="1D7846E0" w14:textId="77777777" w:rsidR="00B449D1" w:rsidRDefault="00000000">
      <w:pPr>
        <w:pStyle w:val="Standard"/>
      </w:pPr>
      <w:r>
        <w:rPr>
          <w:rFonts w:ascii="Times-Roman" w:hAnsi="Times-Roman" w:cs="Times-Roman"/>
        </w:rPr>
        <w:t>……………………………,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wiadczam (o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wiadczamy),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……………. spełniam(spełniamy)</w:t>
      </w:r>
    </w:p>
    <w:p w14:paraId="2A43BA0C" w14:textId="77777777" w:rsidR="00B449D1" w:rsidRDefault="00000000">
      <w:pPr>
        <w:pStyle w:val="Standard"/>
      </w:pPr>
      <w:r>
        <w:rPr>
          <w:rFonts w:ascii="Times-Roman" w:hAnsi="Times-Roman" w:cs="Times-Roman"/>
        </w:rPr>
        <w:t>warunki udziału w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powaniu 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lone w ustawie - Prawo zamówie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publicznych</w:t>
      </w:r>
    </w:p>
    <w:p w14:paraId="03451A75" w14:textId="77777777" w:rsidR="00B449D1" w:rsidRDefault="00000000">
      <w:pPr>
        <w:pStyle w:val="Standard"/>
      </w:pPr>
      <w:r>
        <w:rPr>
          <w:rFonts w:ascii="Times-Roman" w:hAnsi="Times-Roman" w:cs="Times-Roman"/>
        </w:rPr>
        <w:t>(tekst jedn. Dz. U. z 2024roku 1320.) w tym:</w:t>
      </w:r>
    </w:p>
    <w:p w14:paraId="0D14A18C" w14:textId="77777777" w:rsidR="00B449D1" w:rsidRDefault="00000000">
      <w:pPr>
        <w:pStyle w:val="Standard"/>
      </w:pPr>
      <w:r>
        <w:rPr>
          <w:rFonts w:ascii="Times-Roman" w:hAnsi="Times-Roman" w:cs="Times-Roman"/>
        </w:rPr>
        <w:t>1) dotycz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posiadania wiedzy i do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wiadczenia, o których mowa w rozdziale 5 pkt 2 SWZ,</w:t>
      </w:r>
    </w:p>
    <w:p w14:paraId="6B861D53" w14:textId="77777777" w:rsidR="00B449D1" w:rsidRDefault="00000000">
      <w:pPr>
        <w:pStyle w:val="Standard"/>
      </w:pPr>
      <w:r>
        <w:rPr>
          <w:rFonts w:ascii="Times-Roman" w:hAnsi="Times-Roman" w:cs="Times-Roman"/>
        </w:rPr>
        <w:t>2) dotycz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dysponowania osobami zdolnymi do wykonania zamówienia, o których mowa</w:t>
      </w:r>
    </w:p>
    <w:p w14:paraId="131FE318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rozdziale 5 pkt 3 SWZ.</w:t>
      </w:r>
    </w:p>
    <w:p w14:paraId="4957D447" w14:textId="77777777" w:rsidR="00B449D1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Uwaga:</w:t>
      </w:r>
    </w:p>
    <w:p w14:paraId="49778959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Składaj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niniejsze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wiadczenie nale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 pami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ta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, 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e zgodnie z art. 297§1 kodeksu karnego kto, w celu uzyskania dla</w:t>
      </w:r>
    </w:p>
    <w:p w14:paraId="09DD0835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siebie lub innej osoby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 dotacji, subwencji lub zamówienia</w:t>
      </w:r>
    </w:p>
    <w:p w14:paraId="7F9089CE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publicznego, przedkłada fałszywe lub stwierdzaj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ce nieprawd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 </w:t>
      </w:r>
      <w:r>
        <w:rPr>
          <w:rFonts w:ascii="Times-Italic" w:hAnsi="Times-Italic" w:cs="Times-Italic"/>
          <w:i/>
          <w:iCs/>
          <w:sz w:val="18"/>
          <w:szCs w:val="18"/>
        </w:rPr>
        <w:t>dokumenty albo nierzetelne pisemne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wiadczenia</w:t>
      </w:r>
    </w:p>
    <w:p w14:paraId="670398A6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dotycz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okoliczno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maj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cych istotne znaczenie dla uzyskania takiego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</w:t>
      </w:r>
    </w:p>
    <w:p w14:paraId="1003F90A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kredytowej, dotacji, subwencji lub zamówienia publicznego podlega karze pozbawienia wolno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od 3 miesi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cy do lat</w:t>
      </w:r>
    </w:p>
    <w:p w14:paraId="0375BB38" w14:textId="77777777" w:rsidR="00B449D1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5”.</w:t>
      </w:r>
    </w:p>
    <w:p w14:paraId="569C0ADD" w14:textId="77777777" w:rsidR="00B449D1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</w:t>
      </w:r>
    </w:p>
    <w:p w14:paraId="3B59B0FA" w14:textId="77777777" w:rsidR="00B449D1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podpis osoby(osób) uprawnionej(ych)</w:t>
      </w:r>
    </w:p>
    <w:p w14:paraId="7AE747D9" w14:textId="77777777" w:rsidR="00B449D1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do reprezentowania Wykonawcy</w:t>
      </w:r>
    </w:p>
    <w:p w14:paraId="15BC58A7" w14:textId="77777777" w:rsidR="00B449D1" w:rsidRDefault="00B449D1">
      <w:pPr>
        <w:pStyle w:val="Standard"/>
        <w:rPr>
          <w:rFonts w:ascii="Times-Roman" w:hAnsi="Times-Roman" w:cs="Times-Roman"/>
          <w:sz w:val="18"/>
          <w:szCs w:val="18"/>
        </w:rPr>
      </w:pPr>
    </w:p>
    <w:p w14:paraId="75A1CC37" w14:textId="77777777" w:rsidR="00B449D1" w:rsidRDefault="00B449D1">
      <w:pPr>
        <w:pStyle w:val="Standard"/>
        <w:rPr>
          <w:rFonts w:ascii="Times-Roman" w:hAnsi="Times-Roman" w:cs="Times-Roman"/>
          <w:sz w:val="18"/>
          <w:szCs w:val="18"/>
        </w:rPr>
      </w:pPr>
    </w:p>
    <w:p w14:paraId="5B245A1B" w14:textId="77777777" w:rsidR="00B449D1" w:rsidRDefault="00B449D1">
      <w:pPr>
        <w:pStyle w:val="Standard"/>
        <w:rPr>
          <w:rFonts w:ascii="Times-Roman" w:hAnsi="Times-Roman" w:cs="Times-Roman"/>
          <w:sz w:val="18"/>
          <w:szCs w:val="18"/>
        </w:rPr>
      </w:pPr>
    </w:p>
    <w:p w14:paraId="1CA1AF07" w14:textId="77777777" w:rsidR="00B449D1" w:rsidRDefault="00B449D1">
      <w:pPr>
        <w:pStyle w:val="Standard"/>
        <w:rPr>
          <w:rFonts w:ascii="Times-Roman" w:hAnsi="Times-Roman" w:cs="Times-Roman"/>
          <w:sz w:val="18"/>
          <w:szCs w:val="18"/>
        </w:rPr>
      </w:pPr>
    </w:p>
    <w:p w14:paraId="01C464A2" w14:textId="77777777" w:rsidR="00B449D1" w:rsidRDefault="00B449D1">
      <w:pPr>
        <w:pStyle w:val="Standard"/>
        <w:rPr>
          <w:rFonts w:ascii="Times-Roman" w:hAnsi="Times-Roman" w:cs="Times-Roman"/>
          <w:sz w:val="18"/>
          <w:szCs w:val="18"/>
        </w:rPr>
      </w:pPr>
    </w:p>
    <w:p w14:paraId="66553A18" w14:textId="77777777" w:rsidR="00B449D1" w:rsidRDefault="00B449D1">
      <w:pPr>
        <w:pStyle w:val="Standard"/>
        <w:rPr>
          <w:rFonts w:ascii="Times-Roman" w:hAnsi="Times-Roman" w:cs="Times-Roman"/>
          <w:sz w:val="18"/>
          <w:szCs w:val="18"/>
        </w:rPr>
      </w:pPr>
    </w:p>
    <w:p w14:paraId="6EA2A11B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00B7959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33B44F2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3D0A3E6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62C79EF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34EAC54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C35D892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8C252DF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1F21C58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035FB97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2019C5B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2D8515C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FB60B76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5E2B44B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52B4FA0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99A97AC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AB98690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A6C1D6D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0B1B3A4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C457AA3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07E93D0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2F948D0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06B1A86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7E5462F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1C23D73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3BC2D3C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5202313" w14:textId="77777777" w:rsidR="00B449D1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3 do SWZ</w:t>
      </w:r>
    </w:p>
    <w:p w14:paraId="4CEE664B" w14:textId="77777777" w:rsidR="00B449D1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ZP.271.9.1.2025.KB</w:t>
      </w:r>
    </w:p>
    <w:p w14:paraId="70D735A4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B31D216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1555310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16041B7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4C5C619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24D84E6" w14:textId="77777777" w:rsidR="00B449D1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 xml:space="preserve"> ________________,_______________</w:t>
      </w:r>
    </w:p>
    <w:p w14:paraId="12F040E7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6"/>
          <w:szCs w:val="16"/>
        </w:rPr>
        <w:t>( piecz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ęć </w:t>
      </w:r>
      <w:r>
        <w:rPr>
          <w:rFonts w:ascii="Times-Italic" w:hAnsi="Times-Italic" w:cs="Times-Italic"/>
          <w:i/>
          <w:iCs/>
          <w:sz w:val="16"/>
          <w:szCs w:val="16"/>
        </w:rPr>
        <w:t>firmowa )</w:t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ść </w:t>
      </w:r>
      <w:r>
        <w:rPr>
          <w:rFonts w:ascii="Times-Italic" w:hAnsi="Times-Italic" w:cs="Times-Italic"/>
          <w:i/>
          <w:iCs/>
          <w:sz w:val="16"/>
          <w:szCs w:val="16"/>
        </w:rPr>
        <w:t>) ( data )</w:t>
      </w:r>
    </w:p>
    <w:p w14:paraId="25F68D20" w14:textId="77777777" w:rsidR="00B449D1" w:rsidRDefault="00B449D1">
      <w:pPr>
        <w:pStyle w:val="western"/>
        <w:spacing w:after="0pt" w:line="13.80pt" w:lineRule="auto"/>
        <w:jc w:val="center"/>
        <w:rPr>
          <w:b/>
          <w:bCs/>
          <w:sz w:val="20"/>
          <w:szCs w:val="20"/>
        </w:rPr>
      </w:pPr>
    </w:p>
    <w:p w14:paraId="7E90C8BB" w14:textId="77777777" w:rsidR="00B449D1" w:rsidRDefault="00000000">
      <w:pPr>
        <w:pStyle w:val="western"/>
        <w:spacing w:after="0pt" w:line="13.80pt" w:lineRule="auto"/>
        <w:jc w:val="center"/>
      </w:pPr>
      <w:r>
        <w:rPr>
          <w:b/>
          <w:bCs/>
          <w:sz w:val="20"/>
          <w:szCs w:val="20"/>
        </w:rPr>
        <w:t>OŚWIADCZENIE O BRAKU PODSTAW DO WYKLUCZENIA W OKOLICZNOŚCIACH, O KTÓRYCH MOWA W ART. 108-111 USTAWY PZP ORAZ O SPEŁNIENIU WARUNKÓW UDZIAŁU W POSTĘPOWANIU O UDZIELENIE ZAMÓWIENIA PUBLICZNEGO PROWADZONEGO W TRYBIE Art. 359 pkt 2 w zw. z ART. 275 PKT 1 USTAWY Z DNIA 11 WRZEŚNIA 2019 R. - PRAWO ZAMÓWIEŃ PUBLICZNYCH (t.j. Dz. U. z 2024 r. poz. 1320.)</w:t>
      </w:r>
      <w:r>
        <w:rPr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NA USŁUGI SPOŁECZNE:</w:t>
      </w:r>
    </w:p>
    <w:p w14:paraId="1371B269" w14:textId="77777777" w:rsidR="00B449D1" w:rsidRDefault="00B449D1">
      <w:pPr>
        <w:pStyle w:val="western"/>
        <w:spacing w:after="0pt" w:line="13.80pt" w:lineRule="auto"/>
        <w:jc w:val="center"/>
        <w:rPr>
          <w:sz w:val="20"/>
          <w:szCs w:val="20"/>
        </w:rPr>
      </w:pPr>
    </w:p>
    <w:p w14:paraId="0BD61F05" w14:textId="77777777" w:rsidR="00B449D1" w:rsidRDefault="00000000">
      <w:pPr>
        <w:pStyle w:val="Standard"/>
      </w:pPr>
      <w:r>
        <w:rPr>
          <w:rFonts w:ascii="Times-Roman" w:hAnsi="Times-Roman" w:cs="Times-Roman"/>
        </w:rPr>
        <w:t xml:space="preserve"> „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usług schronienia dla osób bezdomnych przebywaj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-Bold" w:hAnsi="Times-Bold" w:cs="Times-Bold"/>
          <w:b/>
          <w:bCs/>
        </w:rPr>
        <w:t>cych na ternie miasta</w:t>
      </w:r>
    </w:p>
    <w:p w14:paraId="3070B120" w14:textId="77777777" w:rsidR="00B449D1" w:rsidRDefault="00000000">
      <w:pPr>
        <w:pStyle w:val="Standard"/>
      </w:pPr>
      <w:r>
        <w:rPr>
          <w:rFonts w:ascii="Times-Bold" w:hAnsi="Times-Bold" w:cs="Times-Bold"/>
          <w:b/>
          <w:bCs/>
        </w:rPr>
        <w:t>Wejherowa”</w:t>
      </w:r>
      <w:r>
        <w:rPr>
          <w:rFonts w:ascii="Times-Roman" w:hAnsi="Times-Roman" w:cs="Times-Roman"/>
        </w:rPr>
        <w:t>,</w:t>
      </w:r>
    </w:p>
    <w:p w14:paraId="6E47D5D7" w14:textId="77777777" w:rsidR="00B449D1" w:rsidRDefault="00B449D1">
      <w:pPr>
        <w:pStyle w:val="Standard"/>
        <w:rPr>
          <w:rFonts w:ascii="Times-Roman" w:hAnsi="Times-Roman" w:cs="Times-Roman"/>
        </w:rPr>
      </w:pPr>
    </w:p>
    <w:p w14:paraId="54E3824E" w14:textId="77777777" w:rsidR="00B449D1" w:rsidRDefault="00000000">
      <w:pPr>
        <w:pStyle w:val="Standard"/>
      </w:pPr>
      <w:r>
        <w:rPr>
          <w:rFonts w:ascii="Times-Roman" w:hAnsi="Times-Roman" w:cs="Times-Roman"/>
        </w:rPr>
        <w:t>znak</w:t>
      </w:r>
      <w:r>
        <w:rPr>
          <w:rFonts w:ascii="Times-Bold" w:hAnsi="Times-Bold" w:cs="Times-Bold"/>
          <w:b/>
          <w:bCs/>
        </w:rPr>
        <w:t>: ZP.271.9.1.2025.KB,</w:t>
      </w:r>
    </w:p>
    <w:p w14:paraId="370AC513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 (My), ………………… w imieniu reprezentowanej przeze mnie (przez Nas)</w:t>
      </w:r>
    </w:p>
    <w:p w14:paraId="33374278" w14:textId="77777777" w:rsidR="00B449D1" w:rsidRDefault="00000000">
      <w:pPr>
        <w:pStyle w:val="Standard"/>
      </w:pPr>
      <w:r>
        <w:rPr>
          <w:rFonts w:ascii="Times-Roman" w:hAnsi="Times-Roman" w:cs="Times-Roman"/>
        </w:rPr>
        <w:t>……………………………,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wiadczam (o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wiadczamy),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nie podlegamy wykluczeniu</w:t>
      </w:r>
    </w:p>
    <w:p w14:paraId="69FDC3E4" w14:textId="77777777" w:rsidR="00B449D1" w:rsidRDefault="00000000">
      <w:pPr>
        <w:pStyle w:val="Standard"/>
      </w:pPr>
      <w:r>
        <w:rPr>
          <w:rFonts w:ascii="Times-Roman" w:hAnsi="Times-Roman" w:cs="Times-Roman"/>
        </w:rPr>
        <w:t>z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powania o udzielenie zamówienia publicznego na podstawie ustawy Prawo</w:t>
      </w:r>
    </w:p>
    <w:p w14:paraId="4750FAEA" w14:textId="77777777" w:rsidR="00B449D1" w:rsidRDefault="00000000">
      <w:pPr>
        <w:pStyle w:val="Standard"/>
      </w:pPr>
      <w:r>
        <w:rPr>
          <w:rFonts w:ascii="Times-Roman" w:hAnsi="Times-Roman" w:cs="Times-Roman"/>
        </w:rPr>
        <w:t>zamówie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publicznych</w:t>
      </w:r>
    </w:p>
    <w:p w14:paraId="08B6AADE" w14:textId="77777777" w:rsidR="00B449D1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Uwaga:</w:t>
      </w:r>
    </w:p>
    <w:p w14:paraId="62C5C18A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Składaj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niniejsze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wiadczenie nale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 pami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ta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, 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e zgodnie z art. 297§1 kodeksu karnego kto, w celu uzyskania dla</w:t>
      </w:r>
    </w:p>
    <w:p w14:paraId="579EC27E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siebie lub innej osoby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 dotacji, subwencji lub zamówienia publicznego,</w:t>
      </w:r>
    </w:p>
    <w:p w14:paraId="0098432E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przedkłada fałszywe lub stwierdzaj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ce nieprawd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 </w:t>
      </w:r>
      <w:r>
        <w:rPr>
          <w:rFonts w:ascii="Times-Italic" w:hAnsi="Times-Italic" w:cs="Times-Italic"/>
          <w:i/>
          <w:iCs/>
          <w:sz w:val="18"/>
          <w:szCs w:val="18"/>
        </w:rPr>
        <w:t>dokumenty albo nierzetelne pisemne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wiadczenia dotycz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</w:t>
      </w:r>
    </w:p>
    <w:p w14:paraId="6C55E24C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okoliczno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maj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cych istotne znaczenie dla uzyskania takiego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</w:t>
      </w:r>
    </w:p>
    <w:p w14:paraId="35D76C5B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dotacji, subwencji lub zamówienia publicznego podlega karze pozbawienia wolno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od 3 miesi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cy do lat 5”.</w:t>
      </w:r>
    </w:p>
    <w:p w14:paraId="2464AFE9" w14:textId="77777777" w:rsidR="00B449D1" w:rsidRDefault="00B449D1">
      <w:pPr>
        <w:pStyle w:val="Standard"/>
        <w:rPr>
          <w:rFonts w:ascii="Times-Roman" w:hAnsi="Times-Roman" w:cs="Times-Roman"/>
          <w:sz w:val="18"/>
          <w:szCs w:val="18"/>
        </w:rPr>
      </w:pPr>
    </w:p>
    <w:p w14:paraId="45BD30BF" w14:textId="77777777" w:rsidR="00B449D1" w:rsidRDefault="00B449D1">
      <w:pPr>
        <w:pStyle w:val="Standard"/>
        <w:rPr>
          <w:rFonts w:ascii="Times-Roman" w:hAnsi="Times-Roman" w:cs="Times-Roman"/>
          <w:sz w:val="18"/>
          <w:szCs w:val="18"/>
        </w:rPr>
      </w:pPr>
    </w:p>
    <w:p w14:paraId="0603E496" w14:textId="77777777" w:rsidR="00B449D1" w:rsidRDefault="00B449D1">
      <w:pPr>
        <w:pStyle w:val="Standard"/>
        <w:rPr>
          <w:rFonts w:ascii="Times-Roman" w:hAnsi="Times-Roman" w:cs="Times-Roman"/>
          <w:sz w:val="18"/>
          <w:szCs w:val="18"/>
        </w:rPr>
      </w:pPr>
    </w:p>
    <w:p w14:paraId="5E64EFC2" w14:textId="77777777" w:rsidR="00B449D1" w:rsidRDefault="00B449D1">
      <w:pPr>
        <w:pStyle w:val="Standard"/>
        <w:rPr>
          <w:rFonts w:ascii="Times-Roman" w:hAnsi="Times-Roman" w:cs="Times-Roman"/>
          <w:sz w:val="18"/>
          <w:szCs w:val="18"/>
        </w:rPr>
      </w:pPr>
    </w:p>
    <w:p w14:paraId="614ED831" w14:textId="77777777" w:rsidR="00B449D1" w:rsidRDefault="00B449D1">
      <w:pPr>
        <w:pStyle w:val="Standard"/>
        <w:rPr>
          <w:rFonts w:ascii="Times-Roman" w:hAnsi="Times-Roman" w:cs="Times-Roman"/>
          <w:sz w:val="18"/>
          <w:szCs w:val="18"/>
        </w:rPr>
      </w:pPr>
    </w:p>
    <w:p w14:paraId="28C8AD2A" w14:textId="77777777" w:rsidR="00B449D1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____________________________________</w:t>
      </w:r>
    </w:p>
    <w:p w14:paraId="35A7E42C" w14:textId="77777777" w:rsidR="00B449D1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podpis osoby(osób) uprawnionej(ych)</w:t>
      </w:r>
    </w:p>
    <w:p w14:paraId="04E94381" w14:textId="77777777" w:rsidR="00B449D1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do reprezentowania Wykonawcy</w:t>
      </w:r>
    </w:p>
    <w:p w14:paraId="03CF6556" w14:textId="77777777" w:rsidR="00B449D1" w:rsidRDefault="00B449D1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466F53EE" w14:textId="77777777" w:rsidR="00B449D1" w:rsidRDefault="00B449D1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37F3BA70" w14:textId="77777777" w:rsidR="00B449D1" w:rsidRDefault="00B449D1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1C442086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CA0733E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2720510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B39143F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7CAA222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3BAC5BE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F411098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E2679BF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5198F20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0945FF8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732806B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7753BC0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781F50A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FA254A1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1956FB7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CEBA768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7821826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4E53BB4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9303053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8BAA205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AE64054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E3EBE4A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8170CBF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75102EF" w14:textId="77777777" w:rsidR="00B449D1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4 do SWZ</w:t>
      </w:r>
    </w:p>
    <w:p w14:paraId="69EA54ED" w14:textId="77777777" w:rsidR="00B449D1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ZP.271.9.1.2025.KB</w:t>
      </w:r>
    </w:p>
    <w:p w14:paraId="5DC8FA96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2423B51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1EA3857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1803800" w14:textId="77777777" w:rsidR="00B449D1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________________,_______________</w:t>
      </w:r>
    </w:p>
    <w:p w14:paraId="3EF1330A" w14:textId="77777777" w:rsidR="00B449D1" w:rsidRDefault="00000000">
      <w:pPr>
        <w:pStyle w:val="Standard"/>
      </w:pPr>
      <w:r>
        <w:rPr>
          <w:i/>
          <w:sz w:val="20"/>
          <w:szCs w:val="20"/>
        </w:rPr>
        <w:t xml:space="preserve">     </w:t>
      </w:r>
      <w:r>
        <w:rPr>
          <w:i/>
          <w:sz w:val="16"/>
          <w:szCs w:val="16"/>
        </w:rPr>
        <w:tab/>
        <w:t>( pieczęć firmowa 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( miejscowość )                             ( data )</w:t>
      </w:r>
    </w:p>
    <w:p w14:paraId="463FD4B5" w14:textId="77777777" w:rsidR="00B449D1" w:rsidRDefault="00000000">
      <w:pPr>
        <w:pStyle w:val="Nagwek7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WYKAZ OSÓB,</w:t>
      </w:r>
    </w:p>
    <w:p w14:paraId="19D007F0" w14:textId="77777777" w:rsidR="00B449D1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które będą uczestniczyć w wykonywaniu zamówienia odpowiedzialnych za świadczenie usług, wraz z informacjami na temat ich kwalifikacji zawodowych, doświadczenia i wykształcenia niezbędnych do wykonania zamówienia, a także zakresu wykonywanych przez nie czynności oraz informacją o podstawie do dysponowania tymi osobami</w:t>
      </w:r>
    </w:p>
    <w:p w14:paraId="5CCD300B" w14:textId="77777777" w:rsidR="00B449D1" w:rsidRDefault="00B449D1">
      <w:pPr>
        <w:pStyle w:val="Textbody"/>
        <w:tabs>
          <w:tab w:val="start" w:pos="234pt"/>
        </w:tabs>
        <w:rPr>
          <w:bCs/>
          <w:sz w:val="22"/>
          <w:szCs w:val="22"/>
        </w:rPr>
      </w:pPr>
    </w:p>
    <w:tbl>
      <w:tblPr>
        <w:tblW w:w="466.10pt" w:type="dxa"/>
        <w:tblInd w:w="-5.1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6"/>
        <w:gridCol w:w="1435"/>
        <w:gridCol w:w="1843"/>
        <w:gridCol w:w="2976"/>
        <w:gridCol w:w="2552"/>
      </w:tblGrid>
      <w:tr w:rsidR="00B449D1" w14:paraId="70754308" w14:textId="77777777">
        <w:tblPrEx>
          <w:tblCellMar>
            <w:top w:w="0pt" w:type="dxa"/>
            <w:bottom w:w="0pt" w:type="dxa"/>
          </w:tblCellMar>
        </w:tblPrEx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6B8F621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40C72B8D" w14:textId="77777777" w:rsidR="00B449D1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Lp.</w:t>
            </w:r>
          </w:p>
          <w:p w14:paraId="33DE98B7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D956BCF" w14:textId="77777777" w:rsidR="00B449D1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Pełnione stanowisko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855E167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41B51A57" w14:textId="77777777" w:rsidR="00B449D1" w:rsidRDefault="00000000">
            <w:pPr>
              <w:pStyle w:val="Textbody"/>
              <w:tabs>
                <w:tab w:val="start" w:pos="234pt"/>
              </w:tabs>
              <w:ind w:end="-5.40pt"/>
              <w:rPr>
                <w:bCs/>
                <w:sz w:val="20"/>
              </w:rPr>
            </w:pPr>
            <w:r>
              <w:rPr>
                <w:bCs/>
                <w:sz w:val="20"/>
              </w:rPr>
              <w:t>Kwalifikacje/</w:t>
            </w:r>
          </w:p>
          <w:p w14:paraId="5BC040FD" w14:textId="77777777" w:rsidR="00B449D1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Uprawnienia/</w:t>
            </w: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98A0B64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3FE3E13B" w14:textId="77777777" w:rsidR="00B449D1" w:rsidRDefault="00000000">
            <w:pPr>
              <w:pStyle w:val="Textbody"/>
              <w:tabs>
                <w:tab w:val="start" w:pos="234pt"/>
              </w:tabs>
              <w:ind w:end="-5.40pt"/>
              <w:rPr>
                <w:bCs/>
                <w:sz w:val="20"/>
              </w:rPr>
            </w:pPr>
            <w:r>
              <w:rPr>
                <w:bCs/>
                <w:sz w:val="20"/>
              </w:rPr>
              <w:t>Ukończone kursy i Szkolenia/posiadane certyfikaty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4446F79" w14:textId="77777777" w:rsidR="00B449D1" w:rsidRDefault="00000000">
            <w:pPr>
              <w:pStyle w:val="Textbody"/>
              <w:tabs>
                <w:tab w:val="start" w:pos="234pt"/>
              </w:tabs>
              <w:ind w:end="-5.40pt"/>
            </w:pPr>
            <w:r>
              <w:rPr>
                <w:bCs/>
                <w:sz w:val="20"/>
              </w:rPr>
              <w:t xml:space="preserve">Doświadczenie </w:t>
            </w:r>
            <w:r>
              <w:br/>
            </w:r>
            <w:r>
              <w:rPr>
                <w:bCs/>
                <w:sz w:val="20"/>
              </w:rPr>
              <w:t xml:space="preserve">i wykształcenie – niezbędne </w:t>
            </w:r>
            <w:r>
              <w:br/>
            </w:r>
            <w:r>
              <w:rPr>
                <w:bCs/>
                <w:sz w:val="20"/>
              </w:rPr>
              <w:t>do wykonania zamówienia</w:t>
            </w:r>
          </w:p>
        </w:tc>
      </w:tr>
      <w:tr w:rsidR="00B449D1" w14:paraId="18A9CE1F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D996E15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62211649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A60D59F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FF00C34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710FFC2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230794A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B449D1" w14:paraId="419C9228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555449E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73364B92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4FE08A5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09E44EF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2C757FE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4879CF0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B449D1" w14:paraId="5820144B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E9FE2BF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46CA8789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2BE7DEA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0F17078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9748C1B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72F997C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B449D1" w14:paraId="78AC7A2F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1B770D0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556FC729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3C384371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5800DD5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C9F7EAB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DCB3B3C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B449D1" w14:paraId="42406DD3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BD853FD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051ACE94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073CA0C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51B16BD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B440530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B87C294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B449D1" w14:paraId="698F506B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3CC20B1F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7B318B6F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36BF2619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E2561D3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B26C633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98E779A" w14:textId="77777777" w:rsidR="00B449D1" w:rsidRDefault="00B449D1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</w:tbl>
    <w:p w14:paraId="3A0D1447" w14:textId="77777777" w:rsidR="00B449D1" w:rsidRDefault="00000000">
      <w:pPr>
        <w:pStyle w:val="Nagwek1"/>
        <w:rPr>
          <w:sz w:val="16"/>
          <w:szCs w:val="16"/>
        </w:rPr>
      </w:pPr>
      <w:r>
        <w:rPr>
          <w:sz w:val="16"/>
          <w:szCs w:val="16"/>
        </w:rPr>
        <w:t>Uwaga! Należy wykazać, że osoby spełniają warunki określone w SWZ</w:t>
      </w:r>
    </w:p>
    <w:p w14:paraId="22CFC7DA" w14:textId="77777777" w:rsidR="00B449D1" w:rsidRDefault="00000000">
      <w:pPr>
        <w:pStyle w:val="Standard"/>
      </w:pPr>
      <w:r>
        <w:rPr>
          <w:b/>
          <w:sz w:val="18"/>
          <w:szCs w:val="18"/>
        </w:rPr>
        <w:t>1.Do wykazu należy załączyć czytelne kopie dokumentów – potwierdzone za zgodność z oryginałem – (wykształcenia</w:t>
      </w:r>
      <w:r>
        <w:br/>
      </w:r>
      <w:r>
        <w:rPr>
          <w:b/>
          <w:sz w:val="18"/>
          <w:szCs w:val="18"/>
        </w:rPr>
        <w:t>i ukończonych kursów) potwierdzających, że osoby, które będą uczestniczyć w wykonywaniu zamówienia posiadają wymagane uprawnienia.</w:t>
      </w:r>
    </w:p>
    <w:p w14:paraId="1832CACB" w14:textId="77777777" w:rsidR="00B449D1" w:rsidRDefault="00B449D1">
      <w:pPr>
        <w:pStyle w:val="Standard"/>
        <w:rPr>
          <w:b/>
          <w:sz w:val="18"/>
          <w:szCs w:val="18"/>
        </w:rPr>
      </w:pPr>
    </w:p>
    <w:p w14:paraId="6F9A83FE" w14:textId="77777777" w:rsidR="00B449D1" w:rsidRDefault="00B449D1">
      <w:pPr>
        <w:pStyle w:val="Standard"/>
      </w:pPr>
    </w:p>
    <w:p w14:paraId="15C69499" w14:textId="77777777" w:rsidR="00B449D1" w:rsidRDefault="00000000">
      <w:pPr>
        <w:pStyle w:val="Standard"/>
        <w:ind w:start="212.40p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7E3F65A7" w14:textId="77777777" w:rsidR="00B449D1" w:rsidRDefault="00000000">
      <w:pPr>
        <w:pStyle w:val="Standard"/>
        <w:ind w:start="212.40pt"/>
      </w:pPr>
      <w:r>
        <w:t>_________________________________________</w:t>
      </w:r>
    </w:p>
    <w:p w14:paraId="612BC116" w14:textId="77777777" w:rsidR="00B449D1" w:rsidRDefault="00000000">
      <w:pPr>
        <w:pStyle w:val="Standard"/>
        <w:ind w:start="247.80p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 osób wskazanych w dokumencie uprawniającym</w:t>
      </w:r>
    </w:p>
    <w:p w14:paraId="669B47ED" w14:textId="77777777" w:rsidR="00B449D1" w:rsidRDefault="00000000">
      <w:pPr>
        <w:pStyle w:val="Standard"/>
        <w:ind w:start="247.80p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do występowania w obrocie prawnym lub posiadających pełnomocnictwo</w:t>
      </w:r>
    </w:p>
    <w:p w14:paraId="6E232E41" w14:textId="77777777" w:rsidR="00B449D1" w:rsidRDefault="00000000">
      <w:pPr>
        <w:pStyle w:val="Standard"/>
        <w:tabs>
          <w:tab w:val="start" w:pos="-28.35pt"/>
        </w:tabs>
        <w:ind w:end="-21.30pt"/>
        <w:rPr>
          <w:sz w:val="16"/>
          <w:szCs w:val="16"/>
        </w:rPr>
      </w:pPr>
      <w:r>
        <w:rPr>
          <w:sz w:val="16"/>
          <w:szCs w:val="16"/>
        </w:rPr>
        <w:t>Miejscowość, data: …………………………</w:t>
      </w:r>
    </w:p>
    <w:p w14:paraId="56B267AD" w14:textId="77777777" w:rsidR="00B449D1" w:rsidRDefault="00B449D1">
      <w:pPr>
        <w:pStyle w:val="Standard"/>
        <w:rPr>
          <w:sz w:val="16"/>
          <w:szCs w:val="16"/>
        </w:rPr>
      </w:pPr>
    </w:p>
    <w:p w14:paraId="15403FA0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CD5A68E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B636FBA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0C1F9C2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C972A05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E33D18B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4FA8AA9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AA670B9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E3F68A9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19EF42F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A0A9248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29A9A83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02682F0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079E184" w14:textId="77777777" w:rsidR="00B449D1" w:rsidRDefault="00000000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</w:p>
    <w:p w14:paraId="4ECD64DC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8A338F1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8CC5A67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2B50DFE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6E68450" w14:textId="77777777" w:rsidR="00B449D1" w:rsidRDefault="00000000">
      <w:pPr>
        <w:pStyle w:val="Standard"/>
        <w:ind w:start="351.85pt" w:firstLine="11.35pt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5 do SWZ</w:t>
      </w:r>
    </w:p>
    <w:p w14:paraId="046EF65E" w14:textId="77777777" w:rsidR="00B449D1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ZP.271.9.1.2025.KB</w:t>
      </w:r>
    </w:p>
    <w:p w14:paraId="2FEE1D96" w14:textId="77777777" w:rsidR="00B449D1" w:rsidRDefault="00B449D1">
      <w:pPr>
        <w:pStyle w:val="Standard"/>
        <w:rPr>
          <w:sz w:val="16"/>
          <w:szCs w:val="16"/>
        </w:rPr>
      </w:pPr>
    </w:p>
    <w:p w14:paraId="5CF1C820" w14:textId="77777777" w:rsidR="00B449D1" w:rsidRDefault="00B449D1">
      <w:pPr>
        <w:pStyle w:val="Standard"/>
        <w:rPr>
          <w:sz w:val="16"/>
          <w:szCs w:val="16"/>
        </w:rPr>
      </w:pPr>
    </w:p>
    <w:p w14:paraId="42975C26" w14:textId="77777777" w:rsidR="00B449D1" w:rsidRDefault="0000000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(pieczęć firmowa Wykonawcy)</w:t>
      </w:r>
    </w:p>
    <w:p w14:paraId="43B7068E" w14:textId="77777777" w:rsidR="00B449D1" w:rsidRDefault="00B449D1">
      <w:pPr>
        <w:pStyle w:val="Standard"/>
        <w:jc w:val="end"/>
        <w:rPr>
          <w:b/>
        </w:rPr>
      </w:pPr>
    </w:p>
    <w:p w14:paraId="5F834CE0" w14:textId="77777777" w:rsidR="00B449D1" w:rsidRDefault="00B449D1">
      <w:pPr>
        <w:pStyle w:val="Standard"/>
        <w:jc w:val="end"/>
        <w:rPr>
          <w:b/>
        </w:rPr>
      </w:pPr>
    </w:p>
    <w:p w14:paraId="4B291EAB" w14:textId="77777777" w:rsidR="00B449D1" w:rsidRDefault="00000000">
      <w:pPr>
        <w:pStyle w:val="Nagwek9"/>
        <w:jc w:val="center"/>
        <w:rPr>
          <w:sz w:val="22"/>
          <w:szCs w:val="22"/>
        </w:rPr>
      </w:pPr>
      <w:r>
        <w:rPr>
          <w:sz w:val="22"/>
          <w:szCs w:val="22"/>
        </w:rPr>
        <w:t>Wykaz wykonanych usług schronienia dla osób bezdomnych</w:t>
      </w:r>
    </w:p>
    <w:p w14:paraId="038A522D" w14:textId="77777777" w:rsidR="00B449D1" w:rsidRDefault="00B449D1">
      <w:pPr>
        <w:pStyle w:val="Standard"/>
        <w:rPr>
          <w:sz w:val="20"/>
          <w:szCs w:val="20"/>
        </w:rPr>
      </w:pPr>
    </w:p>
    <w:tbl>
      <w:tblPr>
        <w:tblW w:w="459.75pt" w:type="dxa"/>
        <w:tblInd w:w="-5.9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608"/>
        <w:gridCol w:w="3200"/>
        <w:gridCol w:w="1701"/>
        <w:gridCol w:w="1844"/>
        <w:gridCol w:w="1842"/>
      </w:tblGrid>
      <w:tr w:rsidR="00B449D1" w14:paraId="617E7B20" w14:textId="77777777">
        <w:tblPrEx>
          <w:tblCellMar>
            <w:top w:w="0pt" w:type="dxa"/>
            <w:bottom w:w="0pt" w:type="dxa"/>
          </w:tblCellMar>
        </w:tblPrEx>
        <w:trPr>
          <w:trHeight w:hRule="exact" w:val="1435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C7F49D5" w14:textId="77777777" w:rsidR="00B449D1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A406723" w14:textId="77777777" w:rsidR="00B449D1" w:rsidRDefault="00000000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Zakres rzeczowy </w:t>
            </w:r>
            <w:r>
              <w:br/>
            </w:r>
            <w:r>
              <w:rPr>
                <w:sz w:val="20"/>
                <w:szCs w:val="20"/>
              </w:rPr>
              <w:t>wykonanej usługi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3C1A62C" w14:textId="77777777" w:rsidR="00B449D1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osób, których dotyczyła wykonana usługa</w:t>
            </w: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710B482" w14:textId="77777777" w:rsidR="00B449D1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6E9C6DA" w14:textId="77777777" w:rsidR="00B449D1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zamówienia</w:t>
            </w:r>
          </w:p>
        </w:tc>
      </w:tr>
      <w:tr w:rsidR="00B449D1" w14:paraId="4B11A4CE" w14:textId="77777777">
        <w:tblPrEx>
          <w:tblCellMar>
            <w:top w:w="0pt" w:type="dxa"/>
            <w:bottom w:w="0pt" w:type="dxa"/>
          </w:tblCellMar>
        </w:tblPrEx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C4663F9" w14:textId="77777777" w:rsidR="00B449D1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3763022" w14:textId="77777777" w:rsidR="00B449D1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82158AD" w14:textId="77777777" w:rsidR="00B449D1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253B3E6" w14:textId="77777777" w:rsidR="00B449D1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0294A3D" w14:textId="77777777" w:rsidR="00B449D1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449D1" w14:paraId="1076C547" w14:textId="77777777">
        <w:tblPrEx>
          <w:tblCellMar>
            <w:top w:w="0pt" w:type="dxa"/>
            <w:bottom w:w="0pt" w:type="dxa"/>
          </w:tblCellMar>
        </w:tblPrEx>
        <w:trPr>
          <w:trHeight w:val="1076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EEC57D6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BF2B5A3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92F02A9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B85DC11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9586DBD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</w:tr>
      <w:tr w:rsidR="00B449D1" w14:paraId="75988994" w14:textId="77777777">
        <w:tblPrEx>
          <w:tblCellMar>
            <w:top w:w="0pt" w:type="dxa"/>
            <w:bottom w:w="0pt" w:type="dxa"/>
          </w:tblCellMar>
        </w:tblPrEx>
        <w:trPr>
          <w:trHeight w:val="884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77AF190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291E0B5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166267E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6DF8618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8281ACA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</w:tr>
      <w:tr w:rsidR="00B449D1" w14:paraId="755C4755" w14:textId="77777777">
        <w:tblPrEx>
          <w:tblCellMar>
            <w:top w:w="0pt" w:type="dxa"/>
            <w:bottom w:w="0pt" w:type="dxa"/>
          </w:tblCellMar>
        </w:tblPrEx>
        <w:trPr>
          <w:trHeight w:val="889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7E2D691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44E76C7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12FA51B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BDDDD76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9860436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</w:tr>
      <w:tr w:rsidR="00B449D1" w14:paraId="663A0B14" w14:textId="77777777">
        <w:tblPrEx>
          <w:tblCellMar>
            <w:top w:w="0pt" w:type="dxa"/>
            <w:bottom w:w="0pt" w:type="dxa"/>
          </w:tblCellMar>
        </w:tblPrEx>
        <w:trPr>
          <w:trHeight w:val="889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0297F2A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3004EB2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DD7AD73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625E3C2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69F3ED3" w14:textId="77777777" w:rsidR="00B449D1" w:rsidRDefault="00B449D1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5BC7E3B8" w14:textId="77777777" w:rsidR="00B449D1" w:rsidRDefault="00000000">
      <w:pPr>
        <w:pStyle w:val="Standard"/>
        <w:ind w:start="49.65pt" w:hanging="49.65pt"/>
      </w:pPr>
      <w:r>
        <w:rPr>
          <w:b/>
          <w:sz w:val="20"/>
          <w:szCs w:val="20"/>
        </w:rPr>
        <w:t>UWAGA: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Należy dołączyć dokumenty ( opinie/referencje) potwierdzające, że usługi zostały wykonane należycie</w:t>
      </w:r>
    </w:p>
    <w:p w14:paraId="1E77E170" w14:textId="77777777" w:rsidR="00B449D1" w:rsidRDefault="00000000">
      <w:pPr>
        <w:pStyle w:val="Standard"/>
        <w:tabs>
          <w:tab w:val="start" w:pos="-28.35pt"/>
        </w:tabs>
        <w:ind w:end="-21.30pt"/>
        <w:rPr>
          <w:sz w:val="20"/>
          <w:szCs w:val="20"/>
        </w:rPr>
      </w:pPr>
      <w:r>
        <w:rPr>
          <w:sz w:val="20"/>
          <w:szCs w:val="20"/>
        </w:rPr>
        <w:t>Miejscowość, data: ………………………</w:t>
      </w:r>
    </w:p>
    <w:p w14:paraId="7810461F" w14:textId="77777777" w:rsidR="00B449D1" w:rsidRDefault="00B449D1">
      <w:pPr>
        <w:pStyle w:val="Standard"/>
        <w:tabs>
          <w:tab w:val="start" w:pos="-28.35pt"/>
        </w:tabs>
        <w:ind w:end="-21.30pt"/>
        <w:rPr>
          <w:sz w:val="20"/>
          <w:szCs w:val="20"/>
        </w:rPr>
      </w:pPr>
    </w:p>
    <w:p w14:paraId="235F1B8F" w14:textId="77777777" w:rsidR="00B449D1" w:rsidRDefault="00000000">
      <w:pPr>
        <w:pStyle w:val="Standard"/>
        <w:tabs>
          <w:tab w:val="start" w:pos="-28.35pt"/>
        </w:tabs>
        <w:ind w:end="-21.30pt" w:firstLine="315pt"/>
        <w:rPr>
          <w:sz w:val="20"/>
          <w:szCs w:val="20"/>
        </w:rPr>
      </w:pPr>
      <w:r>
        <w:rPr>
          <w:sz w:val="20"/>
          <w:szCs w:val="20"/>
        </w:rPr>
        <w:t>……......................................................</w:t>
      </w:r>
    </w:p>
    <w:p w14:paraId="12B10003" w14:textId="77777777" w:rsidR="00B449D1" w:rsidRDefault="00000000">
      <w:pPr>
        <w:pStyle w:val="Standard"/>
        <w:tabs>
          <w:tab w:val="start" w:pos="286.65pt"/>
        </w:tabs>
        <w:ind w:start="315pt" w:end="-21.30p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 i pieczęć imienna osoby/osób właściwej/ych do reprezentowania Wykonawcy)</w:t>
      </w:r>
    </w:p>
    <w:p w14:paraId="2B5A3C5F" w14:textId="77777777" w:rsidR="00B449D1" w:rsidRDefault="00B449D1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3FCAD4B7" w14:textId="77777777" w:rsidR="00B449D1" w:rsidRDefault="00B449D1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634F3FE7" w14:textId="77777777" w:rsidR="00B449D1" w:rsidRDefault="00B449D1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72536F6F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5E6F275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7F0332C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24E7C919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B1A7AB4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71E23530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E1F5E90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47B71FB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ED0A8CF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55E90C5A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88BBBF9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53B73325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3631FDAA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36DD39D3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000300A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23FC80D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3EA5B16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30B535F5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32E3D61D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999F5C4" w14:textId="77777777" w:rsidR="00B449D1" w:rsidRDefault="00B449D1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52765B3C" w14:textId="77777777" w:rsidR="00B449D1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</w:rPr>
        <w:t>Ą</w:t>
      </w:r>
      <w:r>
        <w:rPr>
          <w:rFonts w:ascii="Times-BoldItalic" w:hAnsi="Times-BoldItalic" w:cs="Times-BoldItalic"/>
          <w:b/>
          <w:bCs/>
          <w:i/>
          <w:iCs/>
        </w:rPr>
        <w:t>CZNIK NR 6 do SWZ</w:t>
      </w:r>
    </w:p>
    <w:p w14:paraId="2196F061" w14:textId="77777777" w:rsidR="00B449D1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  <w:t>ZP.271.9.1.2025.KB</w:t>
      </w:r>
    </w:p>
    <w:p w14:paraId="36907C13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5FF4BFA4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4B68CF25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0EDF8CBF" w14:textId="77777777" w:rsidR="00B449D1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________________________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________________, _______________</w:t>
      </w:r>
    </w:p>
    <w:p w14:paraId="312727BF" w14:textId="77777777" w:rsidR="00B449D1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( piecz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ęć </w:t>
      </w:r>
      <w:r>
        <w:rPr>
          <w:rFonts w:ascii="Times-Italic" w:hAnsi="Times-Italic" w:cs="Times-Italic"/>
          <w:i/>
          <w:iCs/>
          <w:sz w:val="18"/>
          <w:szCs w:val="18"/>
        </w:rPr>
        <w:t>firmowa )</w:t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ść </w:t>
      </w:r>
      <w:r>
        <w:rPr>
          <w:rFonts w:ascii="Times-Italic" w:hAnsi="Times-Italic" w:cs="Times-Italic"/>
          <w:i/>
          <w:iCs/>
          <w:sz w:val="18"/>
          <w:szCs w:val="18"/>
        </w:rPr>
        <w:t>) ( data )</w:t>
      </w:r>
    </w:p>
    <w:p w14:paraId="462C923E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6F335C8" w14:textId="77777777" w:rsidR="00B449D1" w:rsidRDefault="00000000">
      <w:pPr>
        <w:pStyle w:val="Standard"/>
        <w:spacing w:before="5pt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OŚWIADCZENIE DOTYCZĄCE GRUPY KAPITAŁOWEJ W ROZUMIENIU USTAWY Z DNIA 16 LUTEGO 2007 R. O OCHRONIE KONKURENCJI I KONSUMENTÓW (tj. Dz. U. z 2023r. poz. 1689 ze zm)</w:t>
      </w:r>
    </w:p>
    <w:p w14:paraId="2B630AA8" w14:textId="77777777" w:rsidR="00B449D1" w:rsidRDefault="00000000">
      <w:pPr>
        <w:pStyle w:val="Standard"/>
        <w:spacing w:before="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Przystępując do udziału w postępowaniu w sprawie udzielenia zamówienia publicznego na realizację usług społecznych obejmujących:</w:t>
      </w:r>
    </w:p>
    <w:p w14:paraId="119C9012" w14:textId="77777777" w:rsidR="00B449D1" w:rsidRDefault="00000000">
      <w:pPr>
        <w:pStyle w:val="Standard"/>
        <w:spacing w:before="5pt"/>
      </w:pPr>
      <w:r>
        <w:rPr>
          <w:sz w:val="16"/>
          <w:szCs w:val="16"/>
          <w:lang w:eastAsia="pl-PL"/>
        </w:rPr>
        <w:t>„</w:t>
      </w:r>
      <w:r>
        <w:rPr>
          <w:b/>
          <w:bCs/>
          <w:sz w:val="16"/>
          <w:szCs w:val="16"/>
          <w:lang w:eastAsia="pl-PL"/>
        </w:rPr>
        <w:t>………………………………………………</w:t>
      </w:r>
      <w:r>
        <w:rPr>
          <w:b/>
          <w:bCs/>
          <w:color w:val="000000"/>
          <w:sz w:val="16"/>
          <w:szCs w:val="16"/>
          <w:lang w:eastAsia="pl-PL"/>
        </w:rPr>
        <w:t>”</w:t>
      </w:r>
    </w:p>
    <w:p w14:paraId="3E4FCF7E" w14:textId="77777777" w:rsidR="00B449D1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informuję, iż Wykonawca:</w:t>
      </w:r>
    </w:p>
    <w:p w14:paraId="16D7DD28" w14:textId="77777777" w:rsidR="00B449D1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724C0CD6" w14:textId="77777777" w:rsidR="00B449D1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6A956E9E" w14:textId="77777777" w:rsidR="00B449D1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01C18D6D" w14:textId="77777777" w:rsidR="00B449D1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Nazwa i adres Wykonawcy</w:t>
      </w:r>
    </w:p>
    <w:p w14:paraId="795B42E5" w14:textId="77777777" w:rsidR="00B449D1" w:rsidRDefault="00000000">
      <w:pPr>
        <w:pStyle w:val="Standard"/>
        <w:numPr>
          <w:ilvl w:val="0"/>
          <w:numId w:val="186"/>
        </w:numPr>
        <w:tabs>
          <w:tab w:val="start" w:pos="-252pt"/>
        </w:tabs>
        <w:spacing w:before="5pt" w:line="13.80pt" w:lineRule="auto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nie należy do grupy kapitałowej w rozumieniu ustawy z dnia 16 lutego 2007r. o ochronie konkurencji i konsumentów*</w:t>
      </w:r>
    </w:p>
    <w:p w14:paraId="3D224328" w14:textId="77777777" w:rsidR="00B449D1" w:rsidRDefault="00000000">
      <w:pPr>
        <w:pStyle w:val="Standard"/>
        <w:numPr>
          <w:ilvl w:val="0"/>
          <w:numId w:val="187"/>
        </w:numPr>
        <w:tabs>
          <w:tab w:val="start" w:pos="-252pt"/>
        </w:tabs>
        <w:spacing w:before="5pt" w:line="13.80pt" w:lineRule="auto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należy do grupy kapitałowej w rozumieniu ustawy z dnia 16 lutego 2007r. o ochronie konkurencji i konsumentów*</w:t>
      </w:r>
    </w:p>
    <w:p w14:paraId="66771897" w14:textId="77777777" w:rsidR="00B449D1" w:rsidRDefault="00000000">
      <w:pPr>
        <w:pStyle w:val="Standard"/>
        <w:spacing w:before="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UWAGA- GRUPA KAPITAŁOWA - według ustawy z dnia 16 lutego 2007 r. o ochronie konkurencji i konsumentów (tj. Dz. U. z 2023 r. poz. 1689 ze.zm.) - rozumie się przez to wszystkich przedsiębiorców, którzy są kontrolowani w sposób bezpośredni lub pośredni przez jednego przedsiębiorcę, w tym również tego przedsiębiorcę.</w:t>
      </w:r>
    </w:p>
    <w:p w14:paraId="01F74881" w14:textId="77777777" w:rsidR="00B449D1" w:rsidRDefault="00000000">
      <w:pPr>
        <w:pStyle w:val="Standard"/>
        <w:spacing w:before="5pt" w:after="5.95pt"/>
        <w:ind w:start="14.20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Lista podmiotów należących do tej samej grupy kapitałowej</w:t>
      </w:r>
    </w:p>
    <w:tbl>
      <w:tblPr>
        <w:tblW w:w="425.25pt" w:type="dxa"/>
        <w:tblInd w:w="-4.8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3951"/>
        <w:gridCol w:w="4554"/>
      </w:tblGrid>
      <w:tr w:rsidR="00B449D1" w14:paraId="60118B13" w14:textId="77777777">
        <w:tblPrEx>
          <w:tblCellMar>
            <w:top w:w="0pt" w:type="dxa"/>
            <w:bottom w:w="0pt" w:type="dxa"/>
          </w:tblCellMar>
        </w:tblPrEx>
        <w:trPr>
          <w:trHeight w:val="1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7F7F7F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6A522B5" w14:textId="77777777" w:rsidR="00B449D1" w:rsidRDefault="00000000">
            <w:pPr>
              <w:pStyle w:val="Standard"/>
              <w:spacing w:before="5pt" w:after="5.95pt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7F7F7F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83122D2" w14:textId="77777777" w:rsidR="00B449D1" w:rsidRDefault="00000000">
            <w:pPr>
              <w:pStyle w:val="Standard"/>
              <w:spacing w:before="5pt" w:after="5.95pt"/>
              <w:ind w:start="15.90pt" w:hanging="15.90pt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Adres podmiotu</w:t>
            </w:r>
          </w:p>
        </w:tc>
      </w:tr>
      <w:tr w:rsidR="00B449D1" w14:paraId="715308C8" w14:textId="77777777">
        <w:tblPrEx>
          <w:tblCellMar>
            <w:top w:w="0pt" w:type="dxa"/>
            <w:bottom w:w="0pt" w:type="dxa"/>
          </w:tblCellMar>
        </w:tblPrEx>
        <w:trPr>
          <w:trHeight w:val="30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C113CB6" w14:textId="77777777" w:rsidR="00B449D1" w:rsidRDefault="00B449D1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C52D8C6" w14:textId="77777777" w:rsidR="00B449D1" w:rsidRDefault="00B449D1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B449D1" w14:paraId="2D420620" w14:textId="77777777">
        <w:tblPrEx>
          <w:tblCellMar>
            <w:top w:w="0pt" w:type="dxa"/>
            <w:bottom w:w="0pt" w:type="dxa"/>
          </w:tblCellMar>
        </w:tblPrEx>
        <w:trPr>
          <w:trHeight w:val="323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984CD3B" w14:textId="77777777" w:rsidR="00B449D1" w:rsidRDefault="00B449D1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6C20B8E" w14:textId="77777777" w:rsidR="00B449D1" w:rsidRDefault="00B449D1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B449D1" w14:paraId="32020E8F" w14:textId="77777777">
        <w:tblPrEx>
          <w:tblCellMar>
            <w:top w:w="0pt" w:type="dxa"/>
            <w:bottom w:w="0pt" w:type="dxa"/>
          </w:tblCellMar>
        </w:tblPrEx>
        <w:trPr>
          <w:trHeight w:val="399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8F1D4A9" w14:textId="77777777" w:rsidR="00B449D1" w:rsidRDefault="00B449D1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0784BD5" w14:textId="77777777" w:rsidR="00B449D1" w:rsidRDefault="00B449D1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B449D1" w14:paraId="44CE4CAD" w14:textId="77777777">
        <w:tblPrEx>
          <w:tblCellMar>
            <w:top w:w="0pt" w:type="dxa"/>
            <w:bottom w:w="0pt" w:type="dxa"/>
          </w:tblCellMar>
        </w:tblPrEx>
        <w:trPr>
          <w:trHeight w:val="40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3F5582C" w14:textId="77777777" w:rsidR="00B449D1" w:rsidRDefault="00B449D1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64449C1" w14:textId="77777777" w:rsidR="00B449D1" w:rsidRDefault="00B449D1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B449D1" w14:paraId="5BBA8707" w14:textId="77777777">
        <w:tblPrEx>
          <w:tblCellMar>
            <w:top w:w="0pt" w:type="dxa"/>
            <w:bottom w:w="0pt" w:type="dxa"/>
          </w:tblCellMar>
        </w:tblPrEx>
        <w:trPr>
          <w:trHeight w:val="1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9606157" w14:textId="77777777" w:rsidR="00B449D1" w:rsidRDefault="00B449D1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1830DF0" w14:textId="77777777" w:rsidR="00B449D1" w:rsidRDefault="00B449D1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</w:tbl>
    <w:p w14:paraId="1DDB0564" w14:textId="77777777" w:rsidR="00B449D1" w:rsidRDefault="00B449D1">
      <w:pPr>
        <w:pStyle w:val="Standard"/>
        <w:spacing w:before="5pt"/>
        <w:rPr>
          <w:sz w:val="16"/>
          <w:szCs w:val="16"/>
          <w:lang w:eastAsia="pl-PL"/>
        </w:rPr>
      </w:pPr>
    </w:p>
    <w:p w14:paraId="766A8BBE" w14:textId="77777777" w:rsidR="00B449D1" w:rsidRDefault="00000000">
      <w:pPr>
        <w:pStyle w:val="Standard"/>
        <w:spacing w:before="5pt"/>
        <w:ind w:start="25.25pt"/>
        <w:rPr>
          <w:b/>
          <w:bCs/>
          <w:color w:val="000000"/>
          <w:sz w:val="16"/>
          <w:szCs w:val="16"/>
          <w:lang w:eastAsia="pl-PL"/>
        </w:rPr>
      </w:pPr>
      <w:r>
        <w:rPr>
          <w:b/>
          <w:bCs/>
          <w:color w:val="000000"/>
          <w:sz w:val="16"/>
          <w:szCs w:val="16"/>
          <w:lang w:eastAsia="pl-PL"/>
        </w:rPr>
        <w:t>*niewłaściwe skreślić</w:t>
      </w:r>
    </w:p>
    <w:p w14:paraId="707FDDA0" w14:textId="77777777" w:rsidR="00B449D1" w:rsidRDefault="00000000">
      <w:pPr>
        <w:pStyle w:val="Standard"/>
        <w:spacing w:before="5pt"/>
        <w:ind w:start="25.25pt"/>
        <w:rPr>
          <w:b/>
          <w:bCs/>
          <w:color w:val="000000"/>
          <w:sz w:val="16"/>
          <w:szCs w:val="16"/>
          <w:lang w:eastAsia="pl-PL"/>
        </w:rPr>
      </w:pPr>
      <w:r>
        <w:rPr>
          <w:b/>
          <w:bCs/>
          <w:color w:val="000000"/>
          <w:sz w:val="16"/>
          <w:szCs w:val="16"/>
          <w:lang w:eastAsia="pl-PL"/>
        </w:rPr>
        <w:t>UWAGA! W przypadku zaznaczenia pkt 2 należy wypełnić powyższą tabelę</w:t>
      </w:r>
    </w:p>
    <w:p w14:paraId="746628A6" w14:textId="77777777" w:rsidR="00B449D1" w:rsidRDefault="00B449D1">
      <w:pPr>
        <w:pStyle w:val="Standard"/>
        <w:spacing w:before="5pt" w:after="12pt"/>
        <w:ind w:start="14.20pt"/>
        <w:rPr>
          <w:sz w:val="16"/>
          <w:szCs w:val="16"/>
          <w:lang w:eastAsia="pl-PL"/>
        </w:rPr>
      </w:pPr>
    </w:p>
    <w:p w14:paraId="0E326D4E" w14:textId="77777777" w:rsidR="00B449D1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Miejsce i data:</w:t>
      </w:r>
    </w:p>
    <w:p w14:paraId="3F980CB2" w14:textId="77777777" w:rsidR="00B449D1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........................................................ ...........................................................</w:t>
      </w:r>
    </w:p>
    <w:p w14:paraId="472BEDD1" w14:textId="77777777" w:rsidR="00B449D1" w:rsidRDefault="00000000">
      <w:pPr>
        <w:pStyle w:val="Standard"/>
        <w:spacing w:before="5pt"/>
        <w:ind w:start="262.2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(imię, nazwisko i podpis osoby lub osób upoważnionych do reprezentowania Wykonawcy)</w:t>
      </w:r>
    </w:p>
    <w:p w14:paraId="7B4F4D01" w14:textId="77777777" w:rsidR="00B449D1" w:rsidRDefault="00B449D1">
      <w:pPr>
        <w:pStyle w:val="Standard"/>
        <w:spacing w:before="5pt"/>
        <w:ind w:start="262.25pt"/>
        <w:rPr>
          <w:sz w:val="16"/>
          <w:szCs w:val="16"/>
          <w:lang w:eastAsia="pl-PL"/>
        </w:rPr>
      </w:pPr>
    </w:p>
    <w:p w14:paraId="2C4A16A7" w14:textId="77777777" w:rsidR="00B449D1" w:rsidRDefault="00B449D1">
      <w:pPr>
        <w:pStyle w:val="Standard"/>
        <w:rPr>
          <w:sz w:val="20"/>
          <w:szCs w:val="20"/>
        </w:rPr>
      </w:pPr>
    </w:p>
    <w:p w14:paraId="3153BEBD" w14:textId="77777777" w:rsidR="00B449D1" w:rsidRDefault="00B449D1">
      <w:pPr>
        <w:pStyle w:val="Standard"/>
        <w:rPr>
          <w:sz w:val="20"/>
          <w:szCs w:val="20"/>
        </w:rPr>
      </w:pPr>
    </w:p>
    <w:p w14:paraId="74C929BB" w14:textId="77777777" w:rsidR="00B449D1" w:rsidRDefault="00B449D1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452D94D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9674E3D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B31703F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2AC04EA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C4571BA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F28DBEB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D8976DA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DA150AE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0A0E1A1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6FC9CBB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415711A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5A0B61C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1770479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DF3678D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DD88501" w14:textId="77777777" w:rsidR="00B449D1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7 do SWZ</w:t>
      </w:r>
    </w:p>
    <w:p w14:paraId="56737012" w14:textId="77777777" w:rsidR="00B449D1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ZP.271.9.1.2025.KB</w:t>
      </w:r>
    </w:p>
    <w:p w14:paraId="259F5448" w14:textId="77777777" w:rsidR="00B449D1" w:rsidRDefault="00B449D1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C711DA7" w14:textId="77777777" w:rsidR="00B449D1" w:rsidRDefault="00000000">
      <w:pPr>
        <w:pStyle w:val="Standard"/>
        <w:ind w:start="106.20pt" w:firstLine="35.40p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PROJEKT UMOWY Nr………/2025</w:t>
      </w:r>
    </w:p>
    <w:p w14:paraId="4A8B8528" w14:textId="77777777" w:rsidR="00B449D1" w:rsidRDefault="00B449D1">
      <w:pPr>
        <w:pStyle w:val="Standard"/>
        <w:ind w:start="106.20pt" w:firstLine="35.40pt"/>
        <w:rPr>
          <w:rFonts w:ascii="Times-Bold" w:hAnsi="Times-Bold" w:cs="Times-Bold"/>
          <w:b/>
          <w:bCs/>
        </w:rPr>
      </w:pPr>
    </w:p>
    <w:p w14:paraId="6580222D" w14:textId="77777777" w:rsidR="00B449D1" w:rsidRDefault="00000000">
      <w:pPr>
        <w:pStyle w:val="Standard"/>
        <w:spacing w:line="5pt" w:lineRule="atLeast"/>
      </w:pPr>
      <w:r>
        <w:t xml:space="preserve">zawarta w dniu </w:t>
      </w:r>
      <w:r>
        <w:rPr>
          <w:b/>
        </w:rPr>
        <w:t>……………………12.2024 roku</w:t>
      </w:r>
      <w:r>
        <w:t xml:space="preserve"> w Wejherowie pomiędzy:</w:t>
      </w:r>
    </w:p>
    <w:p w14:paraId="7FABFF98" w14:textId="77777777" w:rsidR="00B449D1" w:rsidRDefault="00000000">
      <w:pPr>
        <w:pStyle w:val="Standard"/>
        <w:spacing w:line="12pt" w:lineRule="atLeast"/>
        <w:rPr>
          <w:b/>
        </w:rPr>
      </w:pPr>
      <w:r>
        <w:rPr>
          <w:b/>
        </w:rPr>
        <w:t>Gminą Miasta Wejherowa</w:t>
      </w:r>
    </w:p>
    <w:p w14:paraId="047975F7" w14:textId="77777777" w:rsidR="00B449D1" w:rsidRDefault="00000000">
      <w:pPr>
        <w:pStyle w:val="Standard"/>
        <w:spacing w:line="12pt" w:lineRule="atLeast"/>
        <w:rPr>
          <w:b/>
        </w:rPr>
      </w:pPr>
      <w:r>
        <w:rPr>
          <w:b/>
        </w:rPr>
        <w:t>84-200 Wejherowo, Plac Jakuba Wejhera 8</w:t>
      </w:r>
    </w:p>
    <w:p w14:paraId="42AF2F11" w14:textId="77777777" w:rsidR="00B449D1" w:rsidRDefault="00000000">
      <w:pPr>
        <w:pStyle w:val="Standard"/>
        <w:spacing w:line="12pt" w:lineRule="atLeast"/>
        <w:rPr>
          <w:b/>
        </w:rPr>
      </w:pPr>
      <w:r>
        <w:rPr>
          <w:b/>
        </w:rPr>
        <w:t>NIP 588-10-00-993,</w:t>
      </w:r>
    </w:p>
    <w:p w14:paraId="55AD6AB4" w14:textId="77777777" w:rsidR="00B449D1" w:rsidRDefault="00000000">
      <w:pPr>
        <w:pStyle w:val="Standard"/>
        <w:spacing w:line="12pt" w:lineRule="atLeast"/>
        <w:rPr>
          <w:b/>
        </w:rPr>
      </w:pPr>
      <w:r>
        <w:rPr>
          <w:b/>
        </w:rPr>
        <w:t>reprezentowanym przez</w:t>
      </w:r>
    </w:p>
    <w:p w14:paraId="78E358D3" w14:textId="77777777" w:rsidR="00B449D1" w:rsidRDefault="00000000">
      <w:pPr>
        <w:pStyle w:val="Standard"/>
        <w:rPr>
          <w:b/>
        </w:rPr>
      </w:pPr>
      <w:r>
        <w:rPr>
          <w:b/>
        </w:rPr>
        <w:t>p. Annę Kosmalską Dyrektora</w:t>
      </w:r>
    </w:p>
    <w:p w14:paraId="44D383E6" w14:textId="77777777" w:rsidR="00B449D1" w:rsidRDefault="00000000">
      <w:pPr>
        <w:pStyle w:val="Standard"/>
        <w:spacing w:line="12pt" w:lineRule="atLeast"/>
        <w:rPr>
          <w:b/>
        </w:rPr>
      </w:pPr>
      <w:r>
        <w:rPr>
          <w:b/>
        </w:rPr>
        <w:t>Miejskiego Ośrodka Pomocy Społecznej w Wejherowie z siedzibą</w:t>
      </w:r>
    </w:p>
    <w:p w14:paraId="0177E21B" w14:textId="77777777" w:rsidR="00B449D1" w:rsidRDefault="00000000">
      <w:pPr>
        <w:pStyle w:val="Standard"/>
        <w:spacing w:line="12pt" w:lineRule="atLeast"/>
        <w:rPr>
          <w:b/>
        </w:rPr>
      </w:pPr>
      <w:r>
        <w:rPr>
          <w:b/>
        </w:rPr>
        <w:t>84-200 Wejherowo, ul. Kusocińskiego 17,</w:t>
      </w:r>
    </w:p>
    <w:p w14:paraId="6F29C739" w14:textId="77777777" w:rsidR="00B449D1" w:rsidRDefault="00000000">
      <w:pPr>
        <w:pStyle w:val="Standard"/>
        <w:spacing w:line="5pt" w:lineRule="atLeast"/>
      </w:pPr>
      <w:r>
        <w:t xml:space="preserve">zwanym dalej </w:t>
      </w:r>
      <w:r>
        <w:rPr>
          <w:b/>
        </w:rPr>
        <w:t xml:space="preserve">Zamawiającym, </w:t>
      </w:r>
      <w:r>
        <w:rPr>
          <w:b/>
        </w:rPr>
        <w:tab/>
      </w:r>
    </w:p>
    <w:p w14:paraId="30CCD65D" w14:textId="77777777" w:rsidR="00B449D1" w:rsidRDefault="00B449D1">
      <w:pPr>
        <w:pStyle w:val="Standard"/>
        <w:spacing w:line="12pt" w:lineRule="atLeast"/>
        <w:rPr>
          <w:b/>
        </w:rPr>
      </w:pPr>
    </w:p>
    <w:p w14:paraId="3D486828" w14:textId="77777777" w:rsidR="00B449D1" w:rsidRDefault="00000000">
      <w:pPr>
        <w:pStyle w:val="Standard"/>
        <w:spacing w:line="12pt" w:lineRule="atLeast"/>
      </w:pPr>
      <w:r>
        <w:t>a</w:t>
      </w:r>
    </w:p>
    <w:p w14:paraId="1DD08D1E" w14:textId="77777777" w:rsidR="00B449D1" w:rsidRDefault="00000000">
      <w:pPr>
        <w:pStyle w:val="Standard"/>
        <w:spacing w:line="12pt" w:lineRule="atLeast"/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14:paraId="64C26F6B" w14:textId="77777777" w:rsidR="00B449D1" w:rsidRDefault="00000000">
      <w:pPr>
        <w:pStyle w:val="Standard"/>
        <w:spacing w:line="5pt" w:lineRule="atLeast"/>
      </w:pPr>
      <w:r>
        <w:t xml:space="preserve">zwanym dalej </w:t>
      </w:r>
      <w:r>
        <w:rPr>
          <w:b/>
        </w:rPr>
        <w:t xml:space="preserve">Wykonawcą, </w:t>
      </w:r>
      <w:r>
        <w:rPr>
          <w:b/>
        </w:rPr>
        <w:tab/>
      </w:r>
    </w:p>
    <w:p w14:paraId="12394C91" w14:textId="77777777" w:rsidR="00B449D1" w:rsidRDefault="00B449D1">
      <w:pPr>
        <w:pStyle w:val="Standard"/>
        <w:spacing w:line="5pt" w:lineRule="atLeast"/>
      </w:pPr>
    </w:p>
    <w:p w14:paraId="3B3B1158" w14:textId="77777777" w:rsidR="00B449D1" w:rsidRDefault="00000000">
      <w:pPr>
        <w:pStyle w:val="Textbody"/>
        <w:jc w:val="both"/>
      </w:pPr>
      <w:r>
        <w:t>w związku z przeprowadzonym postępowaniem o udzielenie zamówienia publicznego  dotyczącym zamówienia na usługi społeczne i inne szczególne usługi, o którym mowa w art. 359 Prawa zamówień publicznych (Dz. U.  z 2024 poz.1320t.j.) o znaku  ZP.271.9.1.2025.KB, oraz przedłożonej  oferty, wyżej wymienione Strony zawierają umowę</w:t>
      </w:r>
      <w:r>
        <w:br/>
        <w:t>o następującej treści:</w:t>
      </w:r>
    </w:p>
    <w:p w14:paraId="64153F6C" w14:textId="77777777" w:rsidR="00B449D1" w:rsidRDefault="00000000">
      <w:pPr>
        <w:pStyle w:val="Standard"/>
        <w:spacing w:line="5pt" w:lineRule="atLeast"/>
        <w:jc w:val="center"/>
        <w:rPr>
          <w:b/>
        </w:rPr>
      </w:pPr>
      <w:r>
        <w:rPr>
          <w:b/>
        </w:rPr>
        <w:t xml:space="preserve">       § 1</w:t>
      </w:r>
    </w:p>
    <w:p w14:paraId="1E2F0600" w14:textId="77777777" w:rsidR="00B449D1" w:rsidRDefault="00000000">
      <w:pPr>
        <w:pStyle w:val="Standard"/>
      </w:pPr>
      <w:r>
        <w:t xml:space="preserve">Przedmiotem zawartej umowy jest </w:t>
      </w:r>
      <w:r>
        <w:rPr>
          <w:b/>
          <w:bCs/>
        </w:rPr>
        <w:t>świadczenie usług schronienia wraz z wyżywieniem i zapewnienie niezbędnych warunków socjalnych dla bezdomnych osób dorosłych</w:t>
      </w:r>
      <w:r>
        <w:br/>
      </w:r>
      <w:r>
        <w:rPr>
          <w:b/>
          <w:bCs/>
        </w:rPr>
        <w:t>i dzieci oraz prowadzenie</w:t>
      </w:r>
      <w:r>
        <w:rPr>
          <w:bCs/>
        </w:rPr>
        <w:t xml:space="preserve"> </w:t>
      </w:r>
      <w:r>
        <w:rPr>
          <w:b/>
          <w:bCs/>
        </w:rPr>
        <w:t>pracy socjalnej</w:t>
      </w:r>
      <w:r>
        <w:rPr>
          <w:bCs/>
        </w:rPr>
        <w:t xml:space="preserve"> mającej na celu pomoc w załatwianiu podstawowych spraw życiowych, rozwinięcie lub wzmocnienie aktywności i samodzielności osób  bezdomnych zamówienia polegającej na</w:t>
      </w:r>
      <w:r>
        <w:rPr>
          <w:b/>
          <w:bCs/>
        </w:rPr>
        <w:t xml:space="preserve"> </w:t>
      </w:r>
      <w:r>
        <w:rPr>
          <w:b/>
        </w:rPr>
        <w:t xml:space="preserve"> </w:t>
      </w:r>
      <w:r>
        <w:t>:</w:t>
      </w:r>
    </w:p>
    <w:p w14:paraId="0D05F9D5" w14:textId="77777777" w:rsidR="00B449D1" w:rsidRDefault="00000000">
      <w:pPr>
        <w:pStyle w:val="Standard"/>
      </w:pPr>
      <w:r>
        <w:rPr>
          <w:b/>
          <w:bCs/>
          <w:color w:val="000000"/>
        </w:rPr>
        <w:t>„ Świadczenie usług schronienia z usługami opiekuńczymi dla mężczyzn bezdomnych, którzy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”</w:t>
      </w:r>
      <w:r>
        <w:rPr>
          <w:b/>
          <w:bCs/>
        </w:rPr>
        <w:t xml:space="preserve"> </w:t>
      </w:r>
      <w:r>
        <w:rPr>
          <w:bCs/>
        </w:rPr>
        <w:t>zgodnie ze złożoną ofertą i Ogłoszeniem o zamówieniu, które stanowią integralną część niniejszej umowy.</w:t>
      </w:r>
    </w:p>
    <w:p w14:paraId="394E0CF6" w14:textId="77777777" w:rsidR="00B449D1" w:rsidRDefault="00000000">
      <w:pPr>
        <w:pStyle w:val="Standard"/>
        <w:spacing w:line="5pt" w:lineRule="atLeast"/>
        <w:jc w:val="center"/>
        <w:rPr>
          <w:b/>
        </w:rPr>
      </w:pPr>
      <w:r>
        <w:rPr>
          <w:b/>
        </w:rPr>
        <w:t xml:space="preserve">       § 2</w:t>
      </w:r>
    </w:p>
    <w:p w14:paraId="02541622" w14:textId="77777777" w:rsidR="00B449D1" w:rsidRDefault="00000000">
      <w:pPr>
        <w:pStyle w:val="Standard"/>
        <w:spacing w:line="5pt" w:lineRule="atLeast"/>
      </w:pPr>
      <w:r>
        <w:t xml:space="preserve">W celu realizacji umowy Wykonawca ma obowiązek przyjmować do schroniska lub noclegowni osoby skierowane przez Zamawiającego, pod rygorem kary umownej określonej w </w:t>
      </w:r>
      <w:r>
        <w:rPr>
          <w:bCs/>
        </w:rPr>
        <w:t>§ 10 umowy.</w:t>
      </w:r>
      <w:r>
        <w:t xml:space="preserve">    </w:t>
      </w:r>
    </w:p>
    <w:p w14:paraId="6EE1C4E1" w14:textId="77777777" w:rsidR="00B449D1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 xml:space="preserve">     § 3</w:t>
      </w:r>
    </w:p>
    <w:p w14:paraId="664AE439" w14:textId="77777777" w:rsidR="00B449D1" w:rsidRDefault="00000000">
      <w:pPr>
        <w:pStyle w:val="Standard"/>
        <w:tabs>
          <w:tab w:val="start" w:pos="14.20pt"/>
        </w:tabs>
        <w:spacing w:line="5pt" w:lineRule="atLeast"/>
        <w:ind w:start="14.20pt" w:hanging="14.20pt"/>
      </w:pPr>
      <w:r>
        <w:t>1.Wykonawca winien zapewnić w każdym miesiącu świadczonej usługi co najmniej 15</w:t>
      </w:r>
      <w:r>
        <w:rPr>
          <w:b/>
        </w:rPr>
        <w:t xml:space="preserve"> </w:t>
      </w:r>
      <w:r>
        <w:t>miejsc dla osób bezdomnych. W/w liczba miejsc będzie zapewniona przez cały okres trwania umowy.</w:t>
      </w:r>
    </w:p>
    <w:p w14:paraId="6222529F" w14:textId="77777777" w:rsidR="00B449D1" w:rsidRDefault="00000000">
      <w:pPr>
        <w:pStyle w:val="Standard"/>
        <w:tabs>
          <w:tab w:val="start" w:pos="14.20pt"/>
        </w:tabs>
        <w:spacing w:line="5pt" w:lineRule="atLeast"/>
        <w:ind w:start="14.20pt" w:hanging="14.20pt"/>
      </w:pPr>
      <w:r>
        <w:t>2.W przypadku mniejszej ilości osób potrzebujących pomocy w postaci schronienia,</w:t>
      </w:r>
      <w:r>
        <w:br/>
        <w:t>o którym mowa w § 1 umowy, Zamawiający zastrzega sobie prawo do niewykorzystania wszystkich miejsc wskazanych w ust. 1. W takim przypadku Zamawiający zapłaci za faktycznie skierowaną liczbę osób.</w:t>
      </w:r>
    </w:p>
    <w:p w14:paraId="59C87786" w14:textId="77777777" w:rsidR="00B449D1" w:rsidRDefault="00B449D1">
      <w:pPr>
        <w:pStyle w:val="Standard"/>
        <w:spacing w:line="5pt" w:lineRule="atLeast"/>
        <w:jc w:val="center"/>
        <w:rPr>
          <w:b/>
          <w:bCs/>
        </w:rPr>
      </w:pPr>
    </w:p>
    <w:p w14:paraId="7A9E40BE" w14:textId="77777777" w:rsidR="00B449D1" w:rsidRDefault="00B449D1">
      <w:pPr>
        <w:pStyle w:val="Standard"/>
        <w:spacing w:line="5pt" w:lineRule="atLeast"/>
        <w:jc w:val="center"/>
        <w:rPr>
          <w:b/>
          <w:bCs/>
        </w:rPr>
      </w:pPr>
    </w:p>
    <w:p w14:paraId="2426BCE6" w14:textId="77777777" w:rsidR="00B449D1" w:rsidRDefault="00B449D1">
      <w:pPr>
        <w:pStyle w:val="Standard"/>
        <w:spacing w:line="5pt" w:lineRule="atLeast"/>
        <w:jc w:val="center"/>
        <w:rPr>
          <w:b/>
          <w:bCs/>
        </w:rPr>
      </w:pPr>
    </w:p>
    <w:p w14:paraId="7D299167" w14:textId="77777777" w:rsidR="00B449D1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4</w:t>
      </w:r>
    </w:p>
    <w:p w14:paraId="3EBC120E" w14:textId="77777777" w:rsidR="00B449D1" w:rsidRDefault="00000000">
      <w:pPr>
        <w:pStyle w:val="Standard"/>
        <w:tabs>
          <w:tab w:val="start" w:pos="14.20pt"/>
        </w:tabs>
        <w:spacing w:line="5pt" w:lineRule="atLeast"/>
        <w:ind w:start="14.20pt" w:hanging="14.20pt"/>
      </w:pPr>
      <w:r>
        <w:t>1.Strony ustalają  następujące zasady odpłatności za pobyt w schronisku lub noclegowni:</w:t>
      </w:r>
    </w:p>
    <w:p w14:paraId="500D83D1" w14:textId="77777777" w:rsidR="00B449D1" w:rsidRDefault="00000000">
      <w:pPr>
        <w:pStyle w:val="Standard"/>
        <w:tabs>
          <w:tab w:val="start" w:pos="35.45pt"/>
        </w:tabs>
        <w:spacing w:line="5pt" w:lineRule="atLeast"/>
        <w:ind w:start="35.45pt" w:hanging="14.20pt"/>
      </w:pPr>
      <w:r>
        <w:lastRenderedPageBreak/>
        <w:t>1.w przypadku osoby nie posiadającej dochodu lub, której dochód nie przekracza kryterium dochodowego  określonego w  Ustawie o pomocy  społecznej, koszty pobytu i posiłku pokryje w całości Zamawiający,</w:t>
      </w:r>
    </w:p>
    <w:p w14:paraId="3186D5DF" w14:textId="77777777" w:rsidR="00B449D1" w:rsidRDefault="00000000">
      <w:pPr>
        <w:pStyle w:val="Standard"/>
        <w:tabs>
          <w:tab w:val="start" w:pos="35.45pt"/>
        </w:tabs>
        <w:spacing w:line="5pt" w:lineRule="atLeast"/>
        <w:ind w:start="35.45pt" w:hanging="14.20pt"/>
      </w:pPr>
      <w:r>
        <w:t>2.osoby posiadające dochód przekraczający kryterium dochodowe, o którym mowa powyżej będą wnosić miesięczną opłatę na rzecz Wykonawcy w wysokości określonej odrębnymi, aktualnie  obowiązującymi przepisami prawa miejscowego</w:t>
      </w:r>
      <w:r>
        <w:br/>
        <w:t>i krajowego, jednak nie więcej  niż cena określona  w § 5.</w:t>
      </w:r>
    </w:p>
    <w:p w14:paraId="1CC7A9E6" w14:textId="77777777" w:rsidR="00B449D1" w:rsidRDefault="00000000">
      <w:pPr>
        <w:pStyle w:val="Standard"/>
        <w:tabs>
          <w:tab w:val="start" w:pos="14.20pt"/>
        </w:tabs>
        <w:spacing w:after="10pt" w:line="5pt" w:lineRule="atLeast"/>
        <w:ind w:start="14.20pt" w:hanging="14.20pt"/>
      </w:pPr>
      <w:r>
        <w:t>2.Warunki odpłatności, jej obniżenie lub całkowity brak odpłatności osób bezdomnych</w:t>
      </w:r>
      <w:r>
        <w:br/>
        <w:t>w schronisku lub noclegowni określa decyzja administracyjna wydana przez Zamawiającego.</w:t>
      </w:r>
    </w:p>
    <w:p w14:paraId="32CDA6E2" w14:textId="77777777" w:rsidR="00B449D1" w:rsidRDefault="00000000">
      <w:pPr>
        <w:pStyle w:val="Standard"/>
        <w:spacing w:line="5pt" w:lineRule="atLeast"/>
        <w:jc w:val="center"/>
      </w:pPr>
      <w:r>
        <w:t xml:space="preserve">       </w:t>
      </w:r>
      <w:r>
        <w:rPr>
          <w:b/>
          <w:bCs/>
        </w:rPr>
        <w:t>§ 5</w:t>
      </w:r>
    </w:p>
    <w:p w14:paraId="16880D23" w14:textId="77777777" w:rsidR="00B449D1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spacing w:after="10pt" w:line="5pt" w:lineRule="atLeast"/>
        <w:ind w:start="0pt" w:hanging="304.80pt"/>
      </w:pPr>
      <w:r>
        <w:t xml:space="preserve">1. Strony zgodnie ustalają wysokość kosztów dobowego pobytu   osoby   bezdomnej </w:t>
      </w:r>
      <w:r>
        <w:br/>
        <w:t xml:space="preserve">w wysokości </w:t>
      </w:r>
      <w:r>
        <w:rPr>
          <w:b/>
        </w:rPr>
        <w:t>………………. zł brutto</w:t>
      </w:r>
      <w:r>
        <w:t xml:space="preserve"> (słownie: ……………………….. ). Koszt ten obejmuje całkowity koszt wykonania przedmiotu zamówienia oraz wszelkie koszty towarzyszące, konieczne do poniesienia przez Wykonawcę z tytułu wykonania przedmiotu zamówienia i uwzględnia wszystkie czynności związane z prawidłową, terminową realizacją przedmiotu zamówienia (koszty noclegów, posiłków, transportu bezdomnego do schroniska/noclegowni).</w:t>
      </w:r>
    </w:p>
    <w:p w14:paraId="7C6CB3CE" w14:textId="77777777" w:rsidR="00B449D1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spacing w:after="10pt" w:line="5pt" w:lineRule="atLeast"/>
        <w:ind w:start="0pt" w:hanging="304.80pt"/>
      </w:pPr>
      <w:r>
        <w:t>2. Zamawiający zobowiązuje się do pokrywania kosztów pobytu osób skierowanych wyłącznie za czas rzeczywistego przebywania  w placówce.</w:t>
      </w:r>
    </w:p>
    <w:p w14:paraId="713AD999" w14:textId="77777777" w:rsidR="00B449D1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ind w:start="0pt" w:hanging="304.80pt"/>
      </w:pPr>
      <w:r>
        <w:t>3. Podstawą rozliczenia finansowego, będzie faktura za dany miesiąc świadczenia usługi wraz z załączonym zestawieniem imiennym obejmującym ilość osób skierowanych, ilość dni pobytu (od, do) oraz kwotę należną do zapłaty przez Zamawiającego. Wystawioną poprawnie pod względem formalnym i rachunkowym fakturę</w:t>
      </w:r>
      <w:r>
        <w:rPr>
          <w:b/>
        </w:rPr>
        <w:t xml:space="preserve"> nabycia z następującymi danymi:</w:t>
      </w:r>
    </w:p>
    <w:p w14:paraId="79BAB4D8" w14:textId="77777777" w:rsidR="00B449D1" w:rsidRDefault="00000000">
      <w:pPr>
        <w:pStyle w:val="Standard"/>
        <w:rPr>
          <w:b/>
        </w:rPr>
      </w:pPr>
      <w:r>
        <w:rPr>
          <w:b/>
        </w:rPr>
        <w:t>Nabywca:</w:t>
      </w:r>
      <w:r>
        <w:rPr>
          <w:b/>
        </w:rPr>
        <w:tab/>
        <w:t>Gmina Miasta Wejherowa</w:t>
      </w:r>
    </w:p>
    <w:p w14:paraId="0AB8C2D3" w14:textId="77777777" w:rsidR="00B449D1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84-200 Wejherowo, Plac Jakuba Wejhera 8</w:t>
      </w:r>
    </w:p>
    <w:p w14:paraId="6D16D1F8" w14:textId="77777777" w:rsidR="00B449D1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NIP: 588-10-00-993</w:t>
      </w:r>
    </w:p>
    <w:p w14:paraId="1F821593" w14:textId="77777777" w:rsidR="00B449D1" w:rsidRDefault="00000000">
      <w:pPr>
        <w:pStyle w:val="Standard"/>
        <w:rPr>
          <w:b/>
        </w:rPr>
      </w:pPr>
      <w:r>
        <w:rPr>
          <w:b/>
        </w:rPr>
        <w:t>Odbiorca:</w:t>
      </w:r>
      <w:r>
        <w:rPr>
          <w:b/>
        </w:rPr>
        <w:tab/>
        <w:t>Miejski Ośrodek Pomocy Społecznej</w:t>
      </w:r>
    </w:p>
    <w:p w14:paraId="5C827341" w14:textId="77777777" w:rsidR="00B449D1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84-200 Wejherowo,</w:t>
      </w:r>
    </w:p>
    <w:p w14:paraId="138C7010" w14:textId="77777777" w:rsidR="00B449D1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ul. Kusocińskiego 17</w:t>
      </w:r>
    </w:p>
    <w:p w14:paraId="0DB3DB6D" w14:textId="77777777" w:rsidR="00B449D1" w:rsidRDefault="00000000">
      <w:pPr>
        <w:pStyle w:val="Standard"/>
        <w:tabs>
          <w:tab w:val="start" w:pos="14.20pt"/>
        </w:tabs>
        <w:spacing w:line="5pt" w:lineRule="atLeast"/>
      </w:pPr>
      <w:r>
        <w:t xml:space="preserve">wraz z rozliczeniem za miesiąc poprzedni należy przedłożyć </w:t>
      </w:r>
      <w:r>
        <w:rPr>
          <w:u w:val="single"/>
        </w:rPr>
        <w:t>do 5-go dnia następnego miesiąca.</w:t>
      </w:r>
    </w:p>
    <w:p w14:paraId="47F58E42" w14:textId="77777777" w:rsidR="00B449D1" w:rsidRDefault="00000000">
      <w:pPr>
        <w:pStyle w:val="Standard"/>
        <w:tabs>
          <w:tab w:val="start" w:pos="14.20pt"/>
        </w:tabs>
        <w:spacing w:line="5pt" w:lineRule="atLeast"/>
      </w:pPr>
      <w:r>
        <w:t>4. Wykonawca przyjmuje do wiadomości, że błędnie wystawiona faktura nie może być podstawą do zapłaty wynagrodzenia czy domagania się odsetek za opóźnienie.</w:t>
      </w:r>
    </w:p>
    <w:p w14:paraId="325F5384" w14:textId="77777777" w:rsidR="00B449D1" w:rsidRDefault="00000000">
      <w:pPr>
        <w:pStyle w:val="Standard"/>
        <w:tabs>
          <w:tab w:val="start" w:pos="14.20pt"/>
        </w:tabs>
        <w:spacing w:line="5pt" w:lineRule="atLeast"/>
      </w:pPr>
      <w:r>
        <w:t>5. Zamawiający zobowiązuje się do zapłaty  Wykonawcy kwoty wskazanej w dokumencie rozliczeniowym, za miesiąc poprzedni, w terminie do 14 dni  od  dnia otrzymania poprawnej pod względem formalnym i rachunkowym faktury.</w:t>
      </w:r>
    </w:p>
    <w:p w14:paraId="0E13CB1E" w14:textId="77777777" w:rsidR="00B449D1" w:rsidRDefault="00000000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  <w:r>
        <w:rPr>
          <w:rFonts w:eastAsia="Andale Sans UI"/>
        </w:rPr>
        <w:t>6. Wystawione faktury VAT muszą zawierać numer rachunku bankowego właściwy dla dokonania rozliczeń na zasadach podzielonej płatności (split payment) zgodnie z przepisami ustawy z dnia 11 marca 2004 r., o podatku od    towarów  i  usług (Dz.U z 2024 r., poz.361 t.j.)</w:t>
      </w:r>
    </w:p>
    <w:p w14:paraId="28640169" w14:textId="77777777" w:rsidR="00B449D1" w:rsidRDefault="00000000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  <w:r>
        <w:rPr>
          <w:rFonts w:eastAsia="Andale Sans UI"/>
        </w:rPr>
        <w:t>7. W przypadku zwrotu płatności za fakturę przez bank Wykonawcy na skutek braku rachunku VAT- za datę płatności uznaje się datę obciążenia rachunku bankowego Zamawiającego.</w:t>
      </w:r>
    </w:p>
    <w:p w14:paraId="1F96E5E0" w14:textId="77777777" w:rsidR="00B449D1" w:rsidRDefault="00000000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  <w:r>
        <w:rPr>
          <w:rFonts w:eastAsia="Andale Sans UI"/>
        </w:rPr>
        <w:t>8.W przypadku zmiany ceny materiałów lub kosztów realizacji zamówienia, dostawca może wystąpić z wnioskiem o zmianę ceny dostarczanych towarów na wyższą o kwartalny współczynnik wzrostu cen towarów i usług konsumpcyjnych (kwartał do poprzedniego kwartału) ogłoszony przez GUS, jednak nie częściej niż dwa raz w ciągu obowiązywania niniejszej umowy. Zmiana ceny na wyższą może nastąpić w terminie nie krótszym niż 14 dni od daty złożenia wniosku o jej podwyższenie.</w:t>
      </w:r>
    </w:p>
    <w:p w14:paraId="7AFD75D9" w14:textId="77777777" w:rsidR="00B449D1" w:rsidRDefault="00B449D1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</w:p>
    <w:p w14:paraId="689EFDDD" w14:textId="77777777" w:rsidR="00B449D1" w:rsidRDefault="00B449D1">
      <w:pPr>
        <w:pStyle w:val="Standard"/>
        <w:tabs>
          <w:tab w:val="start" w:pos="14.20pt"/>
        </w:tabs>
        <w:spacing w:line="5pt" w:lineRule="atLeast"/>
        <w:rPr>
          <w:u w:val="single"/>
        </w:rPr>
      </w:pPr>
    </w:p>
    <w:p w14:paraId="367E0730" w14:textId="77777777" w:rsidR="00B449D1" w:rsidRDefault="00000000">
      <w:pPr>
        <w:pStyle w:val="Standard"/>
        <w:tabs>
          <w:tab w:val="start" w:pos="209.40pt"/>
          <w:tab w:val="center" w:pos="226.80pt"/>
        </w:tabs>
        <w:spacing w:line="5pt" w:lineRule="atLeast"/>
        <w:jc w:val="center"/>
        <w:rPr>
          <w:b/>
          <w:bCs/>
        </w:rPr>
      </w:pPr>
      <w:r>
        <w:rPr>
          <w:b/>
          <w:bCs/>
        </w:rPr>
        <w:t>§ 6</w:t>
      </w:r>
    </w:p>
    <w:p w14:paraId="1BE6989A" w14:textId="77777777" w:rsidR="00B449D1" w:rsidRDefault="00000000">
      <w:pPr>
        <w:pStyle w:val="Standard"/>
        <w:spacing w:line="5pt" w:lineRule="atLeast"/>
      </w:pPr>
      <w:r>
        <w:t>Zamawiający zastrzega sobie prawo do bieżącego sprawowania nadzoru nad realizacją niniejszej umowy bez wcześniejszego uzgadniania terminu, przez upoważnionego do tego pracownika Zamawiającego, a w szczególności do:</w:t>
      </w:r>
    </w:p>
    <w:p w14:paraId="78790F74" w14:textId="77777777" w:rsidR="00B449D1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14.20pt" w:hanging="14.20pt"/>
      </w:pPr>
      <w:r>
        <w:t>1.kontroli dokumentacji przebywających w placówce osób bezdomnych,</w:t>
      </w:r>
    </w:p>
    <w:p w14:paraId="5752C83B" w14:textId="77777777" w:rsidR="00B449D1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14.20pt" w:hanging="14.20pt"/>
      </w:pPr>
      <w:r>
        <w:lastRenderedPageBreak/>
        <w:t>2.kontroli warunków  socjalno-bytowych osób bezdomnych,</w:t>
      </w:r>
    </w:p>
    <w:p w14:paraId="1DD85946" w14:textId="77777777" w:rsidR="00B449D1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14.20pt" w:hanging="14.20pt"/>
      </w:pPr>
      <w:r>
        <w:t>3.merytorycznej kontroli prowadzonej pracy socjalnej  z bezdomnymi,</w:t>
      </w:r>
    </w:p>
    <w:p w14:paraId="0FE5A41B" w14:textId="77777777" w:rsidR="00B449D1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14.20pt" w:hanging="14.20pt"/>
      </w:pPr>
      <w:r>
        <w:t>4.każdorazowej kontroli na uzasadniony wniosek lub skargę złożoną przez osobę bezdomną, przebywającą w placówce.</w:t>
      </w:r>
    </w:p>
    <w:p w14:paraId="77D552D5" w14:textId="77777777" w:rsidR="00B449D1" w:rsidRDefault="00000000">
      <w:pPr>
        <w:pStyle w:val="Standard"/>
        <w:spacing w:line="5pt" w:lineRule="atLeast"/>
        <w:jc w:val="center"/>
      </w:pPr>
      <w:r>
        <w:t xml:space="preserve">  </w:t>
      </w:r>
      <w:r>
        <w:rPr>
          <w:b/>
          <w:bCs/>
        </w:rPr>
        <w:t>§ 7</w:t>
      </w:r>
    </w:p>
    <w:p w14:paraId="4DD7A9F8" w14:textId="77777777" w:rsidR="00B449D1" w:rsidRDefault="00000000">
      <w:pPr>
        <w:pStyle w:val="Standard"/>
        <w:tabs>
          <w:tab w:val="start" w:pos="86.20pt"/>
          <w:tab w:val="start" w:pos="144pt"/>
        </w:tabs>
        <w:spacing w:line="5pt" w:lineRule="atLeast"/>
        <w:ind w:start="72pt" w:hanging="72pt"/>
      </w:pPr>
      <w:r>
        <w:t>1.Wykonawca  zobowiązuje się do:</w:t>
      </w:r>
    </w:p>
    <w:p w14:paraId="65A05AD8" w14:textId="77777777" w:rsidR="00B449D1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1.prowadzenia rejestru osób korzystających z pomocy placówki skierowanych przez Zamawiającego,</w:t>
      </w:r>
    </w:p>
    <w:p w14:paraId="53CA02CF" w14:textId="77777777" w:rsidR="00B449D1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2.prowadzenia pracy socjalnej polegającej w szczególności na: motywowaniu osób bezdomnych, u których występuje problem uzależnienia, do podjęcia terapii odwykowej, oraz motywowania osób bezdomnych do podejmowania wszelkiej aktywności zawodowej, jak również uczestnictwa w różnego rodzaju kursach, szkoleniach i innych formach aktywności społecznej i zawodowej.</w:t>
      </w:r>
    </w:p>
    <w:p w14:paraId="07DAA016" w14:textId="77777777" w:rsidR="00B449D1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3.Zapewnienia odpowiedniego wsparcia i pomocy osobom tego wymagającym, w szczególności z powodu wieku, niepełnosprawności, długotrwałej choroby.</w:t>
      </w:r>
    </w:p>
    <w:p w14:paraId="693C1A25" w14:textId="77777777" w:rsidR="00B449D1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4.zapewnienia osobom dorosłym korzystającym z pomocy placówki jednego gorącego posiłku dziennie (składającego się z drugiego dania lub zupy z wkładką i pieczywem), w miejscu do tego przeznaczonym.</w:t>
      </w:r>
    </w:p>
    <w:p w14:paraId="41C3F973" w14:textId="77777777" w:rsidR="00B449D1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5.zapewnienia trzech posiłków dziennie (w tym jednego gorącego składającego się z drugiego dania lub zupy z wkładką i pieczywem) dzieciom do lat 18, w miejscu do tego przeznaczonym,</w:t>
      </w:r>
    </w:p>
    <w:p w14:paraId="16457BDC" w14:textId="77777777" w:rsidR="00B449D1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6.zapewnienia trzech posiłków dziennie (w tym jednego gorącego składającego się z drugiego dania lub zupy z wkładką i pieczywem), osobom dorosłym wymagającym zwiększonej opieki ze względu na wiek lub stan zdrowia (po konsultacji z pracownikiem socjalnym kierującym do placówki), w miejscu do tego przeznaczonym,</w:t>
      </w:r>
    </w:p>
    <w:p w14:paraId="02AD5A8D" w14:textId="77777777" w:rsidR="00B449D1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28.35pt" w:hanging="14.15pt"/>
      </w:pPr>
      <w:r>
        <w:t>7.w miarę możliwości - zmiany  odzieży w punkcie jej wymiany na czystą oraz umożliwienia wyprania brudnej,</w:t>
      </w:r>
    </w:p>
    <w:p w14:paraId="4F778C78" w14:textId="77777777" w:rsidR="00B449D1" w:rsidRDefault="00000000">
      <w:pPr>
        <w:pStyle w:val="Standard"/>
        <w:tabs>
          <w:tab w:val="start" w:pos="56.70pt"/>
          <w:tab w:val="start" w:pos="63.80pt"/>
          <w:tab w:val="start" w:pos="82.35pt"/>
        </w:tabs>
        <w:spacing w:line="5pt" w:lineRule="atLeast"/>
        <w:ind w:start="28.35pt" w:hanging="14.15pt"/>
      </w:pPr>
      <w:r>
        <w:t>8.zapewnienie kontaktu z pracownikiem socjalnym, a także dostępu do informacji o dostępnych formach pomocy,</w:t>
      </w:r>
    </w:p>
    <w:p w14:paraId="3854A8BF" w14:textId="77777777" w:rsidR="00B449D1" w:rsidRDefault="00000000">
      <w:pPr>
        <w:pStyle w:val="Standard"/>
        <w:tabs>
          <w:tab w:val="start" w:pos="56.70pt"/>
          <w:tab w:val="start" w:pos="63.80pt"/>
          <w:tab w:val="start" w:pos="82.35pt"/>
        </w:tabs>
        <w:spacing w:line="5pt" w:lineRule="atLeast"/>
        <w:ind w:start="28.35pt" w:hanging="14.15pt"/>
      </w:pPr>
      <w:r>
        <w:t>9.zapewnienia podstawowych środków higieny osobistej, w ilości umożliwiającej utrzymywanie czystości</w:t>
      </w:r>
    </w:p>
    <w:p w14:paraId="22DA6701" w14:textId="77777777" w:rsidR="00B449D1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5.45pt" w:hanging="21.25pt"/>
      </w:pPr>
      <w:r>
        <w:t>10.zapewnienia pomocy mieszkańcom placówki w sytuacjach zagrażających ich życiu lub zdrowiu, poprzez umożliwienie pierwszego kontaktu z lekarzem lub placówkami służby zdrowia;</w:t>
      </w:r>
    </w:p>
    <w:p w14:paraId="2FAE4D02" w14:textId="77777777" w:rsidR="00B449D1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5.45pt" w:hanging="21.25pt"/>
      </w:pPr>
      <w:r>
        <w:t>11.stałej współpracy z Zamawiającym, w szczególności przy realizacji indywidualnych Programów Wychodzenia z Bezdomności, kontraktów socjalnych i innych działań mających na celu wspieranie osób przebywających w schroniskach lub noclegowniach lub ich rodzin</w:t>
      </w:r>
    </w:p>
    <w:p w14:paraId="4CCD0FAE" w14:textId="77777777" w:rsidR="00B449D1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5.45pt" w:hanging="21.25pt"/>
      </w:pPr>
      <w:r>
        <w:t>12.zapewnienia mieszkańcom schroniska lub noclegowni poczucia bezpieczeństwa  na terenie placówki, poszanowania ich godności osobistej, wolności i praw obywatelskich,</w:t>
      </w:r>
    </w:p>
    <w:p w14:paraId="71DF6AC3" w14:textId="77777777" w:rsidR="00B449D1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5.45pt" w:hanging="20.75pt"/>
      </w:pPr>
      <w:r>
        <w:t>13.niezwłocznego pisemnego informowania Zamawiającego o usunięciach z placówki z podaniem uzasadnionej przyczyny, w terminie nie dłuższym niż 3 dni od dnia zdarzenia,.</w:t>
      </w:r>
    </w:p>
    <w:p w14:paraId="230FB1E7" w14:textId="77777777" w:rsidR="00B449D1" w:rsidRDefault="00000000">
      <w:pPr>
        <w:pStyle w:val="Standard"/>
        <w:numPr>
          <w:ilvl w:val="0"/>
          <w:numId w:val="188"/>
        </w:numPr>
        <w:tabs>
          <w:tab w:val="start" w:pos="-186.60pt"/>
          <w:tab w:val="start" w:pos="-179.50pt"/>
          <w:tab w:val="start" w:pos="-175.70pt"/>
        </w:tabs>
        <w:spacing w:line="5pt" w:lineRule="atLeast"/>
      </w:pPr>
      <w:r>
        <w:t xml:space="preserve"> W przypadku usytuowania schroniska lub noclegowni w odległości powyżej 75 km od Wejherowa Wykonawca zapewnieni transportu osobie bezdomnej, na  koszt własny  Wykonawcy, minimum raz w tygodniu. Transport będzie następował po wcześniejszym uzgodnieniu z pracownikiem Zamawiającego.</w:t>
      </w:r>
    </w:p>
    <w:p w14:paraId="2C28B686" w14:textId="77777777" w:rsidR="00B449D1" w:rsidRDefault="00000000">
      <w:pPr>
        <w:pStyle w:val="Standard"/>
        <w:numPr>
          <w:ilvl w:val="0"/>
          <w:numId w:val="161"/>
        </w:numPr>
        <w:tabs>
          <w:tab w:val="start" w:pos="28.40pt"/>
          <w:tab w:val="start" w:pos="35.50pt"/>
          <w:tab w:val="start" w:pos="39.30pt"/>
        </w:tabs>
        <w:spacing w:after="6pt" w:line="5pt" w:lineRule="atLeast"/>
        <w:ind w:start="14.20pt" w:hanging="14.20pt"/>
      </w:pPr>
      <w:r>
        <w:t>Wykonawca jest zobowiązany do zabezpieczenia odpowiednich warunków dotyczących stanu technicznego budynku, w szczególności w zakresie bezpieczeństwa p.poż. i sanitarno-higienicznego, zgodnie z obowiązującymi przepisami prawa. W tym celu Wykonawca zawierając niniejszą umowę składa stosowne oświadczenie w ww. zakresie.</w:t>
      </w:r>
    </w:p>
    <w:p w14:paraId="30EEF0B9" w14:textId="77777777" w:rsidR="00B449D1" w:rsidRDefault="00B449D1">
      <w:pPr>
        <w:pStyle w:val="Standard"/>
        <w:spacing w:line="5pt" w:lineRule="atLeast"/>
        <w:jc w:val="center"/>
        <w:rPr>
          <w:b/>
          <w:bCs/>
        </w:rPr>
      </w:pPr>
    </w:p>
    <w:p w14:paraId="5995ABF8" w14:textId="77777777" w:rsidR="00B449D1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8</w:t>
      </w:r>
    </w:p>
    <w:p w14:paraId="5DF31CDD" w14:textId="77777777" w:rsidR="00B449D1" w:rsidRDefault="00000000">
      <w:pPr>
        <w:pStyle w:val="Standard"/>
        <w:tabs>
          <w:tab w:val="start" w:pos="21.30pt"/>
        </w:tabs>
        <w:spacing w:line="5pt" w:lineRule="atLeast"/>
      </w:pPr>
      <w:r>
        <w:t xml:space="preserve">Umowa obowiązuje </w:t>
      </w:r>
      <w:r>
        <w:rPr>
          <w:b/>
        </w:rPr>
        <w:t>od dnia 01.01.2025r. do dnia 31.12.2025r.</w:t>
      </w:r>
    </w:p>
    <w:p w14:paraId="52A726F8" w14:textId="77777777" w:rsidR="00B449D1" w:rsidRDefault="00B449D1">
      <w:pPr>
        <w:pStyle w:val="Standard"/>
        <w:spacing w:line="5pt" w:lineRule="atLeast"/>
        <w:jc w:val="center"/>
        <w:rPr>
          <w:b/>
          <w:bCs/>
        </w:rPr>
      </w:pPr>
    </w:p>
    <w:p w14:paraId="718EEC61" w14:textId="77777777" w:rsidR="00B449D1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lastRenderedPageBreak/>
        <w:t>§ 9</w:t>
      </w:r>
    </w:p>
    <w:p w14:paraId="130F41D9" w14:textId="77777777" w:rsidR="00B449D1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1.Zamawiający może odstąpić od umowy ze skutkiem natychmiastowym w przypadku stwierdzenia nienależytego wykonywania bądź nie wykonywania umowy przez Wykonawcę, bez możliwości dochodzenia przez Wykonawcę jakiegokolwiek odszkodowania z tego tytułu.</w:t>
      </w:r>
    </w:p>
    <w:p w14:paraId="4B5DD801" w14:textId="77777777" w:rsidR="00B449D1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2.W przypadku określonym w ust. 1 jak również w przypadku odstąpienia od realizacji umowy przez Wykonawcę, Wykonawca zobowiązany jest zapłacić Zamawiającemu karę umowną w wysokości równej trzymiesięcznemu kosztowi utrzymania liczby bezdomnych, o której mowa w  § 3 ust. 1 przyjmując wykorzystaniu wszystkich tych miejsc przez pełne trzy miesiące.</w:t>
      </w:r>
    </w:p>
    <w:p w14:paraId="6A3484B7" w14:textId="77777777" w:rsidR="00B449D1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3.W przypadku gdyby kara określona w ust. 2 nie pokryła całej szkody poniesionej przez Zamawiającego, Zamawiającemu przysługuje prawo dochodzenia odszkodowania uzupełniającego.</w:t>
      </w:r>
    </w:p>
    <w:p w14:paraId="7BD43EF6" w14:textId="77777777" w:rsidR="00B449D1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4.Kara, o której mowa w ust. 2 zostanie potrącona z wynagrodzenia Wykonawcy, z chwilą zapłaty faktury, lub Wykonawca zostanie nią obciążony dokumentem rozliczeniowym. W takim przypadku Wykonawca zobowiązuje się do jej uregulowania na zasadach i w sposób określony w dokumencie.</w:t>
      </w:r>
    </w:p>
    <w:p w14:paraId="18806572" w14:textId="77777777" w:rsidR="00B449D1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5.W przypadku zwłoki w terminie zapłaty za fakturę, o którym mowa w § 3, Wykonawca ma prawo do odsetek ustawowych za opóźnienie za każdy dzień zwłoki, licząc od następnego dnia po upływie terminu zapłaty.</w:t>
      </w:r>
    </w:p>
    <w:p w14:paraId="10C0867B" w14:textId="77777777" w:rsidR="00B449D1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ind w:start="14.20pt" w:hanging="14.20pt"/>
      </w:pPr>
      <w:r>
        <w:t>6.Umowa może być w każdym czasie rozwiązana za zgodą Stron.</w:t>
      </w:r>
    </w:p>
    <w:p w14:paraId="44F3DBC6" w14:textId="77777777" w:rsidR="00B449D1" w:rsidRDefault="00000000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  <w:r>
        <w:rPr>
          <w:b/>
          <w:bCs/>
        </w:rPr>
        <w:t>§ 10</w:t>
      </w:r>
    </w:p>
    <w:p w14:paraId="5A431285" w14:textId="77777777" w:rsidR="00B449D1" w:rsidRDefault="00B449D1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</w:p>
    <w:p w14:paraId="5A2A5F1E" w14:textId="77777777" w:rsidR="00B449D1" w:rsidRDefault="00000000">
      <w:pPr>
        <w:pStyle w:val="Akapitzlist"/>
        <w:tabs>
          <w:tab w:val="start" w:pos="32.20pt"/>
        </w:tabs>
        <w:spacing w:line="5pt" w:lineRule="atLeast"/>
        <w:ind w:start="18pt" w:hanging="18pt"/>
      </w:pPr>
      <w:r>
        <w:rPr>
          <w:bCs/>
        </w:rPr>
        <w:t xml:space="preserve">1.W przypadku odmowy przyjęcia do schroniska lub noclegowni osoby skierowanej przez Zamawiającego Wykonawca będzie zobowiązany do zapłaty kary umownej w wysokości określonej w </w:t>
      </w:r>
      <w:r>
        <w:t>§ 5 ust. 1 za każdy dzień odmowy.</w:t>
      </w:r>
    </w:p>
    <w:p w14:paraId="268FE3D5" w14:textId="77777777" w:rsidR="00B449D1" w:rsidRDefault="00000000">
      <w:pPr>
        <w:pStyle w:val="Akapitzlist"/>
        <w:tabs>
          <w:tab w:val="start" w:pos="32.20pt"/>
        </w:tabs>
        <w:spacing w:line="5pt" w:lineRule="atLeast"/>
        <w:ind w:start="18pt" w:hanging="18pt"/>
      </w:pPr>
      <w:r>
        <w:t>2.Paragraf 9 ust.3:4 ma odpowiednie zastosowanie.</w:t>
      </w:r>
    </w:p>
    <w:p w14:paraId="7924255D" w14:textId="77777777" w:rsidR="00B449D1" w:rsidRDefault="00000000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  <w:r>
        <w:rPr>
          <w:b/>
          <w:bCs/>
        </w:rPr>
        <w:t>§ 11</w:t>
      </w:r>
    </w:p>
    <w:p w14:paraId="7ABA4975" w14:textId="77777777" w:rsidR="00B449D1" w:rsidRDefault="00B449D1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</w:p>
    <w:p w14:paraId="57A10444" w14:textId="77777777" w:rsidR="00B449D1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Zakazuje się istotnych zmian postanowień zawartej umowy w stosunku do treści oferty, na podstawie której dokonano wyboru wykonawcy, chyba że zmiana będzie dotyczyła następujących zdarzeń:</w:t>
      </w:r>
    </w:p>
    <w:p w14:paraId="572D7ACB" w14:textId="77777777" w:rsidR="00B449D1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a) wystąpienia zmian powszechnie obowiązujących przepisów prawa w zakresie mającym wpływ na realizację przedmiotu umowy,</w:t>
      </w:r>
    </w:p>
    <w:p w14:paraId="06CCB2A3" w14:textId="77777777" w:rsidR="00B449D1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b) wyniknięcia rozbieżności lub niejasności w rozumieniu pojęć użytych w umowie, których nie można usunąć w inny sposób a zmiana będzie umożliwiać usunięcie rozbieżności i doprecyzowanie umowy w celu jednoznacznej interpretacji jej zapisów przez strony,</w:t>
      </w:r>
    </w:p>
    <w:p w14:paraId="75EDD879" w14:textId="77777777" w:rsidR="00B449D1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c) wystąpienia konieczności wprowadzenia zmian spowodowanych następującymi okolicznościami: siła wyższa uniemożliwiająca wykonanie przedmiotu umowy zgodnie ze szczegółowym opisem, zmiana danych związanych z obsługą administracyjno-organizacyjną umowy (np. zmiana nr rachunku bankowego), zmiany danych teleadresowych, faktyczne rezygnacja przez Zamawiającego z realizacji części przedmiotu umowy, wystąpienia konieczności zmiany przedmiotu umowy w sytuacji, gdy nastąpią okoliczności których nie można było przewidzieć przed podpisaniem umowy.</w:t>
      </w:r>
    </w:p>
    <w:p w14:paraId="4096A22D" w14:textId="77777777" w:rsidR="00B449D1" w:rsidRDefault="00B449D1">
      <w:pPr>
        <w:pStyle w:val="Tekstpodstawowy23"/>
        <w:spacing w:after="0pt" w:line="5pt" w:lineRule="atLeast"/>
      </w:pPr>
    </w:p>
    <w:p w14:paraId="6DD87AE0" w14:textId="77777777" w:rsidR="00B449D1" w:rsidRDefault="00B449D1">
      <w:pPr>
        <w:pStyle w:val="Standard"/>
        <w:spacing w:line="5pt" w:lineRule="atLeast"/>
        <w:jc w:val="center"/>
        <w:rPr>
          <w:b/>
          <w:bCs/>
        </w:rPr>
      </w:pPr>
    </w:p>
    <w:p w14:paraId="24EEDE1C" w14:textId="77777777" w:rsidR="00B449D1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12</w:t>
      </w:r>
    </w:p>
    <w:p w14:paraId="7ACBA006" w14:textId="77777777" w:rsidR="00B449D1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1. Zamawiający zebrał dane osobowe do zbioru danych, na podstawie ustaw i przepisów wykonawczych związanych z jego działalnością statutową i zakresem zadań powierzanych do wykonania.</w:t>
      </w:r>
    </w:p>
    <w:p w14:paraId="70C70DCC" w14:textId="77777777" w:rsidR="00B449D1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2. Zamawiający jest „administratorem danych" w odniesieniu do powierzonych Wykonawcy danych osobowych, zgodnie z niniejsza Umową.</w:t>
      </w:r>
    </w:p>
    <w:p w14:paraId="1F69429F" w14:textId="77777777" w:rsidR="00B449D1" w:rsidRDefault="00000000">
      <w:pPr>
        <w:pStyle w:val="Standard"/>
        <w:rPr>
          <w:color w:val="000000"/>
        </w:rPr>
      </w:pPr>
      <w:r>
        <w:rPr>
          <w:color w:val="000000"/>
        </w:rPr>
        <w:t xml:space="preserve">3. Zamawiający zobowiązuje się, że podczas realizacji niniejszej Umowy będzie ściśle współpracować z Wykonawcą w zakresie dotyczącym przetwarzania danych osobowych, w </w:t>
      </w:r>
      <w:r>
        <w:rPr>
          <w:color w:val="000000"/>
        </w:rPr>
        <w:lastRenderedPageBreak/>
        <w:t>szczególności zobowiązuje się niezwłocznie poinformować Wykonawcę o wszelkich okolicznościach mających lub mogących mieć wpływ na zgodność z prawem przetwarzania danych osobowych przez Przetwarzającego.</w:t>
      </w:r>
    </w:p>
    <w:p w14:paraId="242D9CD0" w14:textId="77777777" w:rsidR="00B449D1" w:rsidRDefault="00B449D1">
      <w:pPr>
        <w:pStyle w:val="Standard"/>
        <w:jc w:val="center"/>
        <w:rPr>
          <w:b/>
          <w:color w:val="000000"/>
        </w:rPr>
      </w:pPr>
    </w:p>
    <w:p w14:paraId="04E5A33E" w14:textId="77777777" w:rsidR="00B449D1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13</w:t>
      </w:r>
    </w:p>
    <w:p w14:paraId="78B44687" w14:textId="77777777" w:rsidR="00B449D1" w:rsidRDefault="00000000">
      <w:pPr>
        <w:pStyle w:val="Standard"/>
        <w:rPr>
          <w:color w:val="000000"/>
        </w:rPr>
      </w:pPr>
      <w:r>
        <w:rPr>
          <w:color w:val="000000"/>
        </w:rPr>
        <w:t>Wykonawca zobowiązuje się przestrzegać tajemnicy przekazanych danych osobowych, nie przetwarzać ich w sposób inny niż określony Umową, w szczególności nie udostępniać otrzymanych danych osobowych osobom trzecim.</w:t>
      </w:r>
    </w:p>
    <w:p w14:paraId="3702B469" w14:textId="77777777" w:rsidR="00B449D1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14</w:t>
      </w:r>
    </w:p>
    <w:p w14:paraId="7DCFF449" w14:textId="77777777" w:rsidR="00B449D1" w:rsidRDefault="00000000">
      <w:pPr>
        <w:pStyle w:val="Standard"/>
        <w:spacing w:after="8.20pt"/>
      </w:pPr>
      <w:r>
        <w:rPr>
          <w:color w:val="000000"/>
        </w:rPr>
        <w:t xml:space="preserve">1. Zamawiający powierza Wykonawcy przetwarzanie danych osobowych zawartych w zbiorze </w:t>
      </w:r>
      <w:r>
        <w:rPr>
          <w:i/>
          <w:iCs/>
          <w:color w:val="000000"/>
        </w:rPr>
        <w:t>Ewidencja klientów pomocy społecznej</w:t>
      </w:r>
      <w:r>
        <w:rPr>
          <w:color w:val="000000"/>
        </w:rPr>
        <w:t>, w imieniu i na rzecz Zamawiającego, a Wykonawca powierzenie przetwarzania danych osobowych przyjmuje, na warunkach określonych w niniejszej umowie.</w:t>
      </w:r>
    </w:p>
    <w:p w14:paraId="2DDB940D" w14:textId="77777777" w:rsidR="00B449D1" w:rsidRDefault="00000000">
      <w:pPr>
        <w:pStyle w:val="Standard"/>
        <w:rPr>
          <w:color w:val="000000"/>
        </w:rPr>
      </w:pPr>
      <w:r>
        <w:rPr>
          <w:color w:val="000000"/>
        </w:rPr>
        <w:t>2. Celem powierzenia przetwarzania danych przez Wykonawcę jest prawidłowa realizacja usługi świadczenia usług schronienia przez Wykonawcę na rzecz podopiecznych Miejskiego Ośrodka Pomocy Społecznej w Wejherowie zgodnie z zawartą przez Strony umową.</w:t>
      </w:r>
    </w:p>
    <w:p w14:paraId="5BCB7031" w14:textId="77777777" w:rsidR="00B449D1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15</w:t>
      </w:r>
    </w:p>
    <w:p w14:paraId="269BEDDB" w14:textId="77777777" w:rsidR="00B449D1" w:rsidRDefault="00000000">
      <w:pPr>
        <w:pStyle w:val="Standard"/>
        <w:rPr>
          <w:color w:val="000000"/>
        </w:rPr>
      </w:pPr>
      <w:r>
        <w:rPr>
          <w:color w:val="000000"/>
        </w:rPr>
        <w:t>1. Wykonawca zobowiązuje się podjąć środki zabezpieczające powierzone do przetwarzania dane osobowe, a w szczególności zobowiązuje się do:</w:t>
      </w:r>
    </w:p>
    <w:p w14:paraId="4700AD2B" w14:textId="77777777" w:rsidR="00B449D1" w:rsidRDefault="00000000">
      <w:pPr>
        <w:pStyle w:val="Standard"/>
        <w:rPr>
          <w:color w:val="000000"/>
        </w:rPr>
      </w:pPr>
      <w:r>
        <w:rPr>
          <w:color w:val="000000"/>
        </w:rPr>
        <w:t>1) do zastosowania środków technicznych i organizacyjnych zapewniających ochronę przetwarzanych danych osobowych, w tym do zabezpieczenia danych przed ich udostępnieniem osobom nieupoważnionym, zabraniem przez osobę nieuprawnioną, przetwarzaniem z naruszeniem ustawy, zmianą, utratą, uszkodzeniem lub zniszczeniem;</w:t>
      </w:r>
    </w:p>
    <w:p w14:paraId="000036D2" w14:textId="77777777" w:rsidR="00B449D1" w:rsidRDefault="00000000">
      <w:pPr>
        <w:pStyle w:val="Standard"/>
        <w:rPr>
          <w:color w:val="000000"/>
        </w:rPr>
      </w:pPr>
      <w:r>
        <w:rPr>
          <w:color w:val="000000"/>
        </w:rPr>
        <w:t>2) dopuszczenia do obsługi służącego do przetwarzania powierzonych danych osobowych systemu informatycznego oraz wchodzących w jego skład urządzeń wyłącznie osób posiadających wydane przez niego upoważnienie;</w:t>
      </w:r>
    </w:p>
    <w:p w14:paraId="2343D4DB" w14:textId="77777777" w:rsidR="00B449D1" w:rsidRDefault="00000000">
      <w:pPr>
        <w:pStyle w:val="Standard"/>
        <w:rPr>
          <w:color w:val="000000"/>
        </w:rPr>
      </w:pPr>
      <w:r>
        <w:rPr>
          <w:color w:val="000000"/>
        </w:rPr>
        <w:t>3) zapewnienia kontroli osobowej i technicznej nad prawidłowością przetwarzania powierzonych danych osobowych;</w:t>
      </w:r>
    </w:p>
    <w:p w14:paraId="7C49A2BC" w14:textId="77777777" w:rsidR="00B449D1" w:rsidRDefault="00000000">
      <w:pPr>
        <w:pStyle w:val="Standard"/>
        <w:rPr>
          <w:color w:val="000000"/>
        </w:rPr>
      </w:pPr>
      <w:r>
        <w:rPr>
          <w:color w:val="000000"/>
        </w:rPr>
        <w:t>4) prowadzenia ewidencji osób upoważnionych do przetwarzania danych osobowych, dochowania szczególnej staranności, aby osoby upoważnione do przetwarzania tych danych zachowały je w tajemnicy, również po zakończeniu realizacji niniejszej umowy, między innymi poprzez poinformowanie ich o prawnych konsekwencjach naruszenia poufności danych oraz odebranie oświadczeń o obowiązku zachowania w tajemnicy tych danych;</w:t>
      </w:r>
    </w:p>
    <w:p w14:paraId="2FF4F15F" w14:textId="77777777" w:rsidR="00B449D1" w:rsidRDefault="00000000">
      <w:pPr>
        <w:pStyle w:val="Standard"/>
        <w:rPr>
          <w:color w:val="000000"/>
        </w:rPr>
      </w:pPr>
      <w:r>
        <w:rPr>
          <w:color w:val="000000"/>
        </w:rPr>
        <w:t>5) prowadzenia dokumentacji opisującej sposób przetwarzania powierzonych danych osobowych oraz środki techniczne i organizacyjne zapewniające ochronę przetwarzania tych danych, w tym Politykę Bezpieczeństwa Danych Osobowych oraz Instrukcję Zarządzania Systemem Informatycznym służącym do przetwarzania danych osobowych.</w:t>
      </w:r>
    </w:p>
    <w:p w14:paraId="62DC92B7" w14:textId="77777777" w:rsidR="00B449D1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2. Wykonawca  zobowiązany jest zapewnić, aby urządzenia i systemy informatyczne służące do przetwarzania powierzonych mu danych były zgodne z wymogami aktualnie obowiązujących przepisów.</w:t>
      </w:r>
    </w:p>
    <w:p w14:paraId="42F56214" w14:textId="77777777" w:rsidR="00B449D1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3. Zamawiający  jest uprawniony do kontrolowania Wykonawcy w zakresie przetwarzania powierzonych danych osobowych, co do zgodności z powszechnie obowiązującymi przepisami prawa o ochronie danych osobowych.</w:t>
      </w:r>
    </w:p>
    <w:p w14:paraId="5AC06CCF" w14:textId="77777777" w:rsidR="00B449D1" w:rsidRDefault="00000000">
      <w:pPr>
        <w:pStyle w:val="Standard"/>
        <w:spacing w:after="8.20pt"/>
        <w:rPr>
          <w:color w:val="000000"/>
        </w:rPr>
      </w:pPr>
      <w:r>
        <w:rPr>
          <w:color w:val="000000"/>
        </w:rPr>
        <w:t>4. Wykonawca zobowiązuje się zastosować zalecenia dotyczące poprawy jakości zabezpieczenia danych osobowych oraz sposobu ich przetwarzania, sformułowane w wyniku kontroli przeprowadzonej przez Zamawiającego.</w:t>
      </w:r>
    </w:p>
    <w:p w14:paraId="231B2F59" w14:textId="77777777" w:rsidR="00B449D1" w:rsidRDefault="00000000">
      <w:pPr>
        <w:pStyle w:val="Standard"/>
        <w:spacing w:after="8.20pt"/>
      </w:pPr>
      <w:r>
        <w:rPr>
          <w:color w:val="000000"/>
        </w:rPr>
        <w:t>5. W przypadku wygaśnięcia umowy, Wykonawca zobowiązany jest do zwrotu lub trwałego usunięcia powierzonych mu danych osobowych według wskazania Zamawiającego oraz zniszczenia wszelkich kopii tych danych będących w posiadaniu Wykonawcy. Wykonawca zobowiązuje się także podjąć stosowne działania w celu wyeliminowania możliwości dalszego przetwarzania danych powierzonych przez osoby nieuprawnione.</w:t>
      </w:r>
    </w:p>
    <w:p w14:paraId="64F41D41" w14:textId="77777777" w:rsidR="00B449D1" w:rsidRDefault="00000000">
      <w:pPr>
        <w:pStyle w:val="Standard"/>
        <w:rPr>
          <w:color w:val="000000"/>
        </w:rPr>
      </w:pPr>
      <w:r>
        <w:rPr>
          <w:color w:val="000000"/>
        </w:rPr>
        <w:t xml:space="preserve">6.Wykonawca zobowiązuje się do natychmiastowego powiadomienia Zamawiającego o </w:t>
      </w:r>
      <w:r>
        <w:rPr>
          <w:color w:val="000000"/>
        </w:rPr>
        <w:lastRenderedPageBreak/>
        <w:t>stwierdzeniu próby lub faktu naruszenia poufności danych osobowych przetwarzanych w wyniku realizacji umowy.</w:t>
      </w:r>
    </w:p>
    <w:p w14:paraId="04134219" w14:textId="77777777" w:rsidR="00B449D1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16</w:t>
      </w:r>
    </w:p>
    <w:p w14:paraId="71DB79BE" w14:textId="77777777" w:rsidR="00B449D1" w:rsidRDefault="00000000">
      <w:pPr>
        <w:pStyle w:val="Standard"/>
        <w:numPr>
          <w:ilvl w:val="0"/>
          <w:numId w:val="189"/>
        </w:numPr>
        <w:tabs>
          <w:tab w:val="start" w:pos="-309.80pt"/>
          <w:tab w:val="start" w:pos="-288pt"/>
        </w:tabs>
        <w:spacing w:line="5pt" w:lineRule="atLeast"/>
      </w:pPr>
      <w:r>
        <w:t>Wszelkie zmiany treści umowy wymagają pod rygorem nieważności formy pisemnej w postaci aneksu.</w:t>
      </w:r>
    </w:p>
    <w:p w14:paraId="0BDA64DD" w14:textId="77777777" w:rsidR="00B449D1" w:rsidRDefault="00000000">
      <w:pPr>
        <w:pStyle w:val="Standard"/>
        <w:numPr>
          <w:ilvl w:val="0"/>
          <w:numId w:val="160"/>
        </w:numPr>
        <w:tabs>
          <w:tab w:val="start" w:pos="-309.80pt"/>
          <w:tab w:val="start" w:pos="-288pt"/>
        </w:tabs>
        <w:spacing w:line="5pt" w:lineRule="atLeast"/>
      </w:pPr>
      <w:r>
        <w:t>Wszelkie sprawy nieuregulowane niniejszą umową podlegają przepisom Prawa zamówień publicznych i Kodeksu Cywilnego.</w:t>
      </w:r>
    </w:p>
    <w:p w14:paraId="545C290F" w14:textId="77777777" w:rsidR="00B449D1" w:rsidRDefault="00000000">
      <w:pPr>
        <w:pStyle w:val="Standard"/>
        <w:numPr>
          <w:ilvl w:val="0"/>
          <w:numId w:val="160"/>
        </w:numPr>
        <w:tabs>
          <w:tab w:val="start" w:pos="-309.80pt"/>
          <w:tab w:val="start" w:pos="-288pt"/>
        </w:tabs>
        <w:spacing w:line="5pt" w:lineRule="atLeast"/>
      </w:pPr>
      <w:r>
        <w:t>Wszelkie spory wynikłe na tle stosowania niniejszej umowy strony postarają się rozstrzygnąć polubownie. W przypadku braku porozumienia podlegają one rozpatrzeniu przez sąd właściwy dla siedziby Zamawiającego.</w:t>
      </w:r>
    </w:p>
    <w:p w14:paraId="6E9FF5D2" w14:textId="77777777" w:rsidR="00B449D1" w:rsidRDefault="00000000">
      <w:pPr>
        <w:pStyle w:val="Standard"/>
        <w:numPr>
          <w:ilvl w:val="0"/>
          <w:numId w:val="160"/>
        </w:numPr>
        <w:tabs>
          <w:tab w:val="start" w:pos="-309.80pt"/>
          <w:tab w:val="start" w:pos="-288pt"/>
        </w:tabs>
        <w:spacing w:line="5pt" w:lineRule="atLeast"/>
      </w:pPr>
      <w:r>
        <w:t>Umowę sporządzono w dwóch jednobrzmiących egzemplarzach po jednym dla każdej ze stron.</w:t>
      </w:r>
    </w:p>
    <w:p w14:paraId="09A65D2C" w14:textId="77777777" w:rsidR="00B449D1" w:rsidRDefault="00000000">
      <w:pPr>
        <w:pStyle w:val="Standard"/>
        <w:spacing w:line="5pt" w:lineRule="atLeast"/>
      </w:pPr>
      <w:r>
        <w:t xml:space="preserve">          </w:t>
      </w:r>
    </w:p>
    <w:p w14:paraId="4E511968" w14:textId="77777777" w:rsidR="00B449D1" w:rsidRDefault="00000000">
      <w:pPr>
        <w:pStyle w:val="Standard"/>
        <w:spacing w:line="5pt" w:lineRule="atLeast"/>
        <w:rPr>
          <w:b/>
        </w:rPr>
      </w:pPr>
      <w:r>
        <w:rPr>
          <w:b/>
        </w:rPr>
        <w:t xml:space="preserve">        Zamawiający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Wykonawca</w:t>
      </w:r>
    </w:p>
    <w:p w14:paraId="18487C02" w14:textId="77777777" w:rsidR="00B449D1" w:rsidRDefault="00000000">
      <w:pPr>
        <w:pStyle w:val="Standard"/>
        <w:rPr>
          <w:b/>
        </w:rPr>
      </w:pPr>
      <w:r>
        <w:rPr>
          <w:b/>
        </w:rPr>
        <w:t xml:space="preserve">   ……………………………….                        </w:t>
      </w:r>
      <w:r>
        <w:rPr>
          <w:b/>
        </w:rPr>
        <w:tab/>
        <w:t xml:space="preserve">       ………………………………….</w:t>
      </w:r>
    </w:p>
    <w:p w14:paraId="2FCA084F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4AD7F49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EF90363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203CE25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70851D6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53843E7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A91C17F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4B8F10A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603E68C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EB0617F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F9940C4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5569451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584BDAB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06D2595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647A483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57F1833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7D01180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43C4574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7412078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88797AD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4D299E6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E66BC0F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6496B6E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9AB4F06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C0380F5" w14:textId="77777777" w:rsidR="00B449D1" w:rsidRDefault="00000000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6D770082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95B5C56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0F2124E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1B5039E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858909B" w14:textId="77777777" w:rsidR="00B449D1" w:rsidRDefault="00B449D1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8B0335E" w14:textId="77777777" w:rsidR="00B449D1" w:rsidRDefault="00000000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Załącznik nr 8 do SWZ</w:t>
      </w:r>
    </w:p>
    <w:p w14:paraId="2AAF8BAB" w14:textId="77777777" w:rsidR="00B449D1" w:rsidRDefault="00000000">
      <w:pPr>
        <w:pStyle w:val="western"/>
        <w:spacing w:after="0pt"/>
        <w:ind w:start="261.10pt" w:firstLine="11.35pt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ZP.271.9.1.2025.KB</w:t>
      </w:r>
    </w:p>
    <w:p w14:paraId="2B8DF5E4" w14:textId="77777777" w:rsidR="00B449D1" w:rsidRDefault="00000000">
      <w:pPr>
        <w:pStyle w:val="western"/>
        <w:spacing w:after="0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(pieczęć Wykonawcy)</w:t>
      </w:r>
    </w:p>
    <w:p w14:paraId="001EEC58" w14:textId="77777777" w:rsidR="00B449D1" w:rsidRDefault="00B449D1">
      <w:pPr>
        <w:pStyle w:val="western"/>
        <w:spacing w:after="0pt"/>
      </w:pPr>
    </w:p>
    <w:p w14:paraId="3D5DAE81" w14:textId="77777777" w:rsidR="00B449D1" w:rsidRDefault="00000000">
      <w:pPr>
        <w:pStyle w:val="western"/>
        <w:spacing w:after="0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DOTYCZĄCE PRZYNALEŻNOŚCI DO SEKTORA MAŁYCH I ŚREDNICH PRZEDSIĘBIORSTW</w:t>
      </w:r>
    </w:p>
    <w:p w14:paraId="4DFC7018" w14:textId="77777777" w:rsidR="00B449D1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Przystępując do udziału w postępowaniu w sprawie udzielenia zamówienia publicznego na realizację usług społecznych obejmujących:</w:t>
      </w:r>
    </w:p>
    <w:p w14:paraId="686519CA" w14:textId="77777777" w:rsidR="00B449D1" w:rsidRDefault="00B449D1">
      <w:pPr>
        <w:pStyle w:val="western"/>
        <w:spacing w:after="0pt"/>
        <w:rPr>
          <w:sz w:val="20"/>
          <w:szCs w:val="20"/>
        </w:rPr>
      </w:pPr>
    </w:p>
    <w:p w14:paraId="099B48C1" w14:textId="77777777" w:rsidR="00B449D1" w:rsidRDefault="00000000">
      <w:pPr>
        <w:pStyle w:val="western"/>
        <w:spacing w:after="0pt"/>
        <w:rPr>
          <w:b/>
          <w:bCs/>
          <w:color w:val="000000"/>
        </w:rPr>
      </w:pPr>
      <w:r>
        <w:rPr>
          <w:b/>
          <w:bCs/>
          <w:color w:val="000000"/>
        </w:rPr>
        <w:t>„Świadczenie usług schronienia z usługami opiekuńczymi dla mężczyzn bezdomnych, którzy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”</w:t>
      </w:r>
    </w:p>
    <w:p w14:paraId="2542DCF2" w14:textId="77777777" w:rsidR="00B449D1" w:rsidRDefault="00B449D1">
      <w:pPr>
        <w:pStyle w:val="western"/>
        <w:spacing w:after="0pt" w:line="13.80pt" w:lineRule="auto"/>
        <w:rPr>
          <w:sz w:val="20"/>
          <w:szCs w:val="20"/>
        </w:rPr>
      </w:pPr>
    </w:p>
    <w:p w14:paraId="1122F8AC" w14:textId="77777777" w:rsidR="00B449D1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informuję, iż Wykonawca:</w:t>
      </w:r>
    </w:p>
    <w:p w14:paraId="05AAA046" w14:textId="77777777" w:rsidR="00B449D1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7DD36356" w14:textId="77777777" w:rsidR="00B449D1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3196C624" w14:textId="77777777" w:rsidR="00B449D1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003C1C23" w14:textId="77777777" w:rsidR="00B449D1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14:paraId="1D102204" w14:textId="77777777" w:rsidR="00B449D1" w:rsidRDefault="00B449D1">
      <w:pPr>
        <w:pStyle w:val="western"/>
        <w:spacing w:after="0pt" w:line="13.80pt" w:lineRule="auto"/>
        <w:rPr>
          <w:sz w:val="20"/>
          <w:szCs w:val="20"/>
        </w:rPr>
      </w:pPr>
    </w:p>
    <w:p w14:paraId="0EF5A8E2" w14:textId="77777777" w:rsidR="00B449D1" w:rsidRDefault="00000000">
      <w:pPr>
        <w:pStyle w:val="western"/>
        <w:spacing w:after="0pt" w:line="13.80pt" w:lineRule="auto"/>
      </w:pPr>
      <w:r>
        <w:rPr>
          <w:b/>
          <w:bCs/>
          <w:sz w:val="20"/>
          <w:szCs w:val="20"/>
        </w:rPr>
        <w:t>NALEŻY / NIE NALEŻY DO SEKTORA MAŁYCH I ŚREDNICH PRZEDSIĘBIORSTW</w:t>
      </w:r>
      <w:r>
        <w:rPr>
          <w:sz w:val="20"/>
          <w:szCs w:val="20"/>
        </w:rPr>
        <w:t>*</w:t>
      </w:r>
    </w:p>
    <w:p w14:paraId="015C9529" w14:textId="77777777" w:rsidR="00B449D1" w:rsidRDefault="00B449D1">
      <w:pPr>
        <w:pStyle w:val="western"/>
        <w:spacing w:after="0pt"/>
        <w:rPr>
          <w:sz w:val="20"/>
          <w:szCs w:val="20"/>
        </w:rPr>
      </w:pPr>
    </w:p>
    <w:p w14:paraId="57D2FC11" w14:textId="77777777" w:rsidR="00B449D1" w:rsidRDefault="00000000">
      <w:pPr>
        <w:pStyle w:val="western"/>
        <w:spacing w:after="0pt"/>
        <w:ind w:start="25.25p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*niewłaściwe skreślić</w:t>
      </w:r>
    </w:p>
    <w:p w14:paraId="541CFE87" w14:textId="77777777" w:rsidR="00B449D1" w:rsidRDefault="00B449D1">
      <w:pPr>
        <w:pStyle w:val="western"/>
        <w:spacing w:after="0pt"/>
        <w:ind w:start="25.25pt"/>
        <w:rPr>
          <w:sz w:val="20"/>
          <w:szCs w:val="20"/>
        </w:rPr>
      </w:pPr>
    </w:p>
    <w:p w14:paraId="775D6AFD" w14:textId="77777777" w:rsidR="00B449D1" w:rsidRDefault="00B449D1">
      <w:pPr>
        <w:pStyle w:val="western"/>
        <w:spacing w:after="0pt"/>
        <w:ind w:start="25.25pt"/>
        <w:rPr>
          <w:sz w:val="20"/>
          <w:szCs w:val="20"/>
        </w:rPr>
      </w:pPr>
    </w:p>
    <w:p w14:paraId="55DE65F8" w14:textId="77777777" w:rsidR="00B449D1" w:rsidRDefault="00B449D1">
      <w:pPr>
        <w:pStyle w:val="western"/>
        <w:spacing w:after="12pt"/>
        <w:ind w:start="14.20pt"/>
        <w:rPr>
          <w:sz w:val="20"/>
          <w:szCs w:val="20"/>
        </w:rPr>
      </w:pPr>
    </w:p>
    <w:p w14:paraId="4FFAB0E3" w14:textId="77777777" w:rsidR="00B449D1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Miejsce i data:</w:t>
      </w:r>
    </w:p>
    <w:p w14:paraId="5F60CD7A" w14:textId="77777777" w:rsidR="00B449D1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 ...........................................................</w:t>
      </w:r>
    </w:p>
    <w:p w14:paraId="1FB7B96F" w14:textId="77777777" w:rsidR="00B449D1" w:rsidRDefault="00000000">
      <w:pPr>
        <w:pStyle w:val="western"/>
        <w:spacing w:after="0pt"/>
        <w:ind w:start="262.25pt"/>
        <w:rPr>
          <w:sz w:val="20"/>
          <w:szCs w:val="20"/>
        </w:rPr>
      </w:pPr>
      <w:r>
        <w:rPr>
          <w:sz w:val="20"/>
          <w:szCs w:val="20"/>
        </w:rPr>
        <w:t>(imię, nazwisko i podpis osoby lub osób upoważnionych do reprezentowania Wykonawcy)</w:t>
      </w:r>
    </w:p>
    <w:p w14:paraId="66519151" w14:textId="77777777" w:rsidR="00B449D1" w:rsidRDefault="00B449D1">
      <w:pPr>
        <w:pStyle w:val="western"/>
        <w:spacing w:after="0pt"/>
        <w:ind w:start="248.05pt"/>
        <w:rPr>
          <w:rFonts w:ascii="Calibri" w:hAnsi="Calibri"/>
          <w:b/>
          <w:bCs/>
          <w:sz w:val="22"/>
          <w:szCs w:val="22"/>
        </w:rPr>
      </w:pPr>
    </w:p>
    <w:p w14:paraId="6240C0E4" w14:textId="77777777" w:rsidR="00B449D1" w:rsidRDefault="00B449D1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6934DD51" w14:textId="77777777" w:rsidR="00B449D1" w:rsidRDefault="00B449D1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2C1B5B3F" w14:textId="77777777" w:rsidR="00B449D1" w:rsidRDefault="00B449D1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30884C2A" w14:textId="77777777" w:rsidR="00B449D1" w:rsidRDefault="00B449D1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77DEBDA6" w14:textId="77777777" w:rsidR="00B449D1" w:rsidRDefault="00B449D1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371E73B4" w14:textId="77777777" w:rsidR="00B449D1" w:rsidRDefault="00B449D1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26499789" w14:textId="77777777" w:rsidR="00B449D1" w:rsidRDefault="00B449D1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70471FC2" w14:textId="77777777" w:rsidR="00B449D1" w:rsidRDefault="00B449D1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739A5022" w14:textId="77777777" w:rsidR="00B449D1" w:rsidRDefault="00B449D1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02010F88" w14:textId="77777777" w:rsidR="00B449D1" w:rsidRDefault="00B449D1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7DBD8C86" w14:textId="77777777" w:rsidR="00B449D1" w:rsidRDefault="00B449D1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6BC4F2C1" w14:textId="77777777" w:rsidR="00B449D1" w:rsidRDefault="00B449D1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7DA1D39D" w14:textId="77777777" w:rsidR="00B449D1" w:rsidRDefault="00000000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9 do SWZ</w:t>
      </w:r>
    </w:p>
    <w:p w14:paraId="444037D4" w14:textId="77777777" w:rsidR="00B449D1" w:rsidRDefault="00000000">
      <w:pPr>
        <w:pStyle w:val="western"/>
        <w:spacing w:after="0pt"/>
        <w:ind w:start="261.10pt" w:firstLine="11.35pt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ZP.271.9.1.2025.KB</w:t>
      </w:r>
    </w:p>
    <w:p w14:paraId="6EAA9B5A" w14:textId="77777777" w:rsidR="00B449D1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14:paraId="2216B5A5" w14:textId="77777777" w:rsidR="00B449D1" w:rsidRDefault="00000000">
      <w:pPr>
        <w:pStyle w:val="western"/>
        <w:spacing w:after="0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DOTYCZĄCE SYTUACJI EKONOMICZNEJ WYKONAWCY</w:t>
      </w:r>
    </w:p>
    <w:p w14:paraId="5C434EC9" w14:textId="77777777" w:rsidR="00B449D1" w:rsidRDefault="00B449D1">
      <w:pPr>
        <w:pStyle w:val="western"/>
        <w:spacing w:after="12pt"/>
        <w:rPr>
          <w:sz w:val="20"/>
          <w:szCs w:val="20"/>
        </w:rPr>
      </w:pPr>
    </w:p>
    <w:p w14:paraId="1D3258AD" w14:textId="77777777" w:rsidR="00B449D1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Przystępując do udziału w postępowaniu w sprawie udzielenia zamówienia publicznego na realizację usług społecznych obejmujących:</w:t>
      </w:r>
    </w:p>
    <w:p w14:paraId="2F80AEA7" w14:textId="77777777" w:rsidR="00B449D1" w:rsidRDefault="00000000">
      <w:pPr>
        <w:pStyle w:val="western"/>
        <w:spacing w:after="0pt"/>
      </w:pPr>
      <w:r>
        <w:rPr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Świadczenie usług schronienia z usługami opiekuńczymi dla mężczyzn bezdomnych, którzy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</w:t>
      </w:r>
      <w:r>
        <w:rPr>
          <w:b/>
          <w:bCs/>
          <w:sz w:val="20"/>
          <w:szCs w:val="20"/>
        </w:rPr>
        <w:t>”</w:t>
      </w:r>
    </w:p>
    <w:p w14:paraId="76B91348" w14:textId="77777777" w:rsidR="00B449D1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informuję, iż Wykonawca:</w:t>
      </w:r>
    </w:p>
    <w:p w14:paraId="3525B076" w14:textId="77777777" w:rsidR="00B449D1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01EF69BA" w14:textId="77777777" w:rsidR="00B449D1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58B7A34A" w14:textId="77777777" w:rsidR="00B449D1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180039DC" w14:textId="77777777" w:rsidR="00B449D1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14:paraId="5BB86D95" w14:textId="77777777" w:rsidR="00B449D1" w:rsidRDefault="00B449D1">
      <w:pPr>
        <w:pStyle w:val="western"/>
        <w:spacing w:after="0pt" w:line="13.80pt" w:lineRule="auto"/>
        <w:rPr>
          <w:sz w:val="20"/>
          <w:szCs w:val="20"/>
        </w:rPr>
      </w:pPr>
    </w:p>
    <w:p w14:paraId="4D50E3F7" w14:textId="77777777" w:rsidR="00B449D1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- posiada / nie posiada* zaległości w opłacaniu podatków</w:t>
      </w:r>
    </w:p>
    <w:p w14:paraId="334657B8" w14:textId="77777777" w:rsidR="00B449D1" w:rsidRDefault="00B449D1">
      <w:pPr>
        <w:pStyle w:val="western"/>
        <w:spacing w:after="0pt" w:line="13.80pt" w:lineRule="auto"/>
        <w:rPr>
          <w:sz w:val="20"/>
          <w:szCs w:val="20"/>
        </w:rPr>
      </w:pPr>
    </w:p>
    <w:p w14:paraId="2C9FF148" w14:textId="77777777" w:rsidR="00B449D1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- posiada / nie posiada* zaległości w opłacaniu składek na ubezpieczenie społeczne i ubezpieczenie zdrowotne</w:t>
      </w:r>
    </w:p>
    <w:p w14:paraId="0EF81CEB" w14:textId="77777777" w:rsidR="00B449D1" w:rsidRDefault="00B449D1">
      <w:pPr>
        <w:pStyle w:val="western"/>
        <w:spacing w:after="0pt" w:line="13.80pt" w:lineRule="auto"/>
        <w:rPr>
          <w:sz w:val="20"/>
          <w:szCs w:val="20"/>
        </w:rPr>
      </w:pPr>
    </w:p>
    <w:p w14:paraId="5F7A1AF7" w14:textId="77777777" w:rsidR="00B449D1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- nie wszczęto wobec Wykonawcy postępowania upadłościowego ani likwidacyjnego,</w:t>
      </w:r>
    </w:p>
    <w:p w14:paraId="6A696D64" w14:textId="77777777" w:rsidR="00B449D1" w:rsidRDefault="00000000">
      <w:pPr>
        <w:pStyle w:val="western"/>
        <w:spacing w:after="0p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*niewłaściwe skreślić</w:t>
      </w:r>
    </w:p>
    <w:p w14:paraId="6996723D" w14:textId="77777777" w:rsidR="00B449D1" w:rsidRDefault="00B449D1">
      <w:pPr>
        <w:pStyle w:val="western"/>
        <w:spacing w:after="12pt"/>
        <w:rPr>
          <w:sz w:val="20"/>
          <w:szCs w:val="20"/>
        </w:rPr>
      </w:pPr>
    </w:p>
    <w:p w14:paraId="4BA970FD" w14:textId="77777777" w:rsidR="00B449D1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Miejsce i data:</w:t>
      </w:r>
    </w:p>
    <w:p w14:paraId="3E608A27" w14:textId="77777777" w:rsidR="00B449D1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 ...........................................................</w:t>
      </w:r>
    </w:p>
    <w:p w14:paraId="18A0D7C2" w14:textId="77777777" w:rsidR="00B449D1" w:rsidRDefault="00000000">
      <w:pPr>
        <w:pStyle w:val="western"/>
        <w:spacing w:after="0pt"/>
        <w:ind w:start="262.25pt"/>
        <w:rPr>
          <w:sz w:val="20"/>
          <w:szCs w:val="20"/>
        </w:rPr>
      </w:pPr>
      <w:r>
        <w:rPr>
          <w:sz w:val="20"/>
          <w:szCs w:val="20"/>
        </w:rPr>
        <w:t>(imię, nazwisko i podpis osoby lub osób upoważnionych do reprezentowania Wykonawcy)</w:t>
      </w:r>
    </w:p>
    <w:p w14:paraId="6D81DBEE" w14:textId="77777777" w:rsidR="00B449D1" w:rsidRDefault="00B449D1">
      <w:pPr>
        <w:pStyle w:val="western"/>
        <w:spacing w:after="0pt"/>
        <w:ind w:start="262.25pt"/>
        <w:rPr>
          <w:sz w:val="20"/>
          <w:szCs w:val="20"/>
        </w:rPr>
      </w:pPr>
    </w:p>
    <w:p w14:paraId="29DF2AFB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718099DA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6D9B22A6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738D2E37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0A32F430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5FCE80D2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1030D8A6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3CF42269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7CD8E245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276D5FE3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2A0453D2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0310564A" w14:textId="77777777" w:rsidR="00B449D1" w:rsidRDefault="00B449D1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24CB14CC" w14:textId="77777777" w:rsidR="00B449D1" w:rsidRDefault="00000000">
      <w:pPr>
        <w:pStyle w:val="western"/>
        <w:spacing w:after="0pt"/>
        <w:ind w:start="248.05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DE9ADA1" w14:textId="77777777" w:rsidR="00B449D1" w:rsidRDefault="00000000">
      <w:pPr>
        <w:pStyle w:val="western"/>
        <w:spacing w:after="0pt"/>
        <w:ind w:start="316.15pt" w:firstLine="1.65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Załącznik nr 10 do SWZ</w:t>
      </w:r>
    </w:p>
    <w:p w14:paraId="28B6C9F7" w14:textId="77777777" w:rsidR="00B449D1" w:rsidRDefault="00000000">
      <w:pPr>
        <w:pStyle w:val="western"/>
        <w:spacing w:after="0pt"/>
        <w:ind w:start="261.10pt" w:firstLine="11.35pt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ZP.271.9.1.2025.KB</w:t>
      </w:r>
    </w:p>
    <w:p w14:paraId="076EBF5B" w14:textId="77777777" w:rsidR="00B449D1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14:paraId="3EAFC97F" w14:textId="77777777" w:rsidR="00B449D1" w:rsidRDefault="00B449D1">
      <w:pPr>
        <w:pStyle w:val="western"/>
        <w:spacing w:after="0pt"/>
        <w:rPr>
          <w:sz w:val="20"/>
          <w:szCs w:val="20"/>
        </w:rPr>
      </w:pPr>
    </w:p>
    <w:p w14:paraId="78D1D2E4" w14:textId="77777777" w:rsidR="00B449D1" w:rsidRDefault="00000000">
      <w:pPr>
        <w:pStyle w:val="NormalnyWeb"/>
        <w:spacing w:before="13.90pt" w:after="0pt"/>
      </w:pPr>
      <w:r>
        <w:rPr>
          <w:b/>
          <w:bCs/>
          <w:sz w:val="20"/>
          <w:szCs w:val="20"/>
        </w:rPr>
        <w:t>OŚWIADCZENIE DOTYCZĄCE SPEŁNIANIA</w:t>
      </w:r>
      <w:r>
        <w:br/>
      </w:r>
      <w:r>
        <w:rPr>
          <w:b/>
          <w:bCs/>
          <w:sz w:val="20"/>
          <w:szCs w:val="20"/>
        </w:rPr>
        <w:t>KRYTERIUM ASPEKTÓW SPOŁECZNYCH</w:t>
      </w:r>
    </w:p>
    <w:p w14:paraId="24947927" w14:textId="77777777" w:rsidR="00B449D1" w:rsidRDefault="00000000">
      <w:pPr>
        <w:pStyle w:val="NormalnyWeb"/>
        <w:spacing w:before="13.90pt" w:after="0p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Część A – wypełnia Podmiot spełniający kryterium aspektów społecznych</w:t>
      </w:r>
    </w:p>
    <w:p w14:paraId="6EF89E9D" w14:textId="77777777" w:rsidR="00B449D1" w:rsidRDefault="00000000">
      <w:pPr>
        <w:pStyle w:val="NormalnyWeb"/>
        <w:numPr>
          <w:ilvl w:val="0"/>
          <w:numId w:val="190"/>
        </w:numPr>
        <w:tabs>
          <w:tab w:val="start" w:pos="-252pt"/>
        </w:tabs>
        <w:spacing w:before="13.90pt" w:after="13.90pt" w:line="13.80pt" w:lineRule="auto"/>
        <w:rPr>
          <w:sz w:val="20"/>
          <w:szCs w:val="20"/>
        </w:rPr>
      </w:pPr>
      <w:r>
        <w:rPr>
          <w:sz w:val="20"/>
          <w:szCs w:val="20"/>
        </w:rPr>
        <w:t>Niniejszym oświadczam w imieniu ……………………………………………….………….., że spełniam kryteria społeczne.</w:t>
      </w:r>
    </w:p>
    <w:p w14:paraId="52E9D7E2" w14:textId="77777777" w:rsidR="00B449D1" w:rsidRDefault="00000000">
      <w:pPr>
        <w:pStyle w:val="NormalnyWeb"/>
        <w:spacing w:before="5pt" w:after="0pt" w:line="13.80pt" w:lineRule="auto"/>
      </w:pPr>
      <w:r>
        <w:rPr>
          <w:sz w:val="20"/>
          <w:szCs w:val="20"/>
        </w:rPr>
        <w:t xml:space="preserve">Oświadczam, że informacje podane w niniejszym oświadczeniu są aktualne i zgodne </w:t>
      </w:r>
      <w:r>
        <w:br/>
      </w:r>
      <w:r>
        <w:rPr>
          <w:sz w:val="20"/>
          <w:szCs w:val="20"/>
        </w:rPr>
        <w:t>z prawdą oraz zostały przedstawione z pełną świadomością konsekwencji wprowadzania Zamawiającego w błąd przy udzielaniu zamówienia ze środków publicznych.</w:t>
      </w:r>
    </w:p>
    <w:p w14:paraId="700BD3D6" w14:textId="77777777" w:rsidR="00B449D1" w:rsidRDefault="00B449D1">
      <w:pPr>
        <w:pStyle w:val="NormalnyWeb"/>
        <w:spacing w:before="5pt" w:after="0pt" w:line="13.80pt" w:lineRule="auto"/>
        <w:rPr>
          <w:sz w:val="20"/>
          <w:szCs w:val="20"/>
        </w:rPr>
      </w:pPr>
    </w:p>
    <w:p w14:paraId="10CAB7AD" w14:textId="77777777" w:rsidR="00B449D1" w:rsidRDefault="00B449D1">
      <w:pPr>
        <w:pStyle w:val="NormalnyWeb"/>
        <w:spacing w:before="5pt" w:after="0pt"/>
        <w:rPr>
          <w:sz w:val="20"/>
          <w:szCs w:val="20"/>
        </w:rPr>
      </w:pPr>
    </w:p>
    <w:p w14:paraId="4BF50FEF" w14:textId="77777777" w:rsidR="00B449D1" w:rsidRDefault="00000000">
      <w:pPr>
        <w:pStyle w:val="NormalnyWeb"/>
        <w:spacing w:before="5pt" w:after="0pt"/>
        <w:ind w:start="212.35p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1371247C" w14:textId="77777777" w:rsidR="00B449D1" w:rsidRDefault="00000000">
      <w:pPr>
        <w:pStyle w:val="NormalnyWeb"/>
        <w:spacing w:before="5pt" w:after="0pt"/>
        <w:ind w:start="212.35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wraz z pieczątką firmy/instytucji,</w:t>
      </w:r>
    </w:p>
    <w:p w14:paraId="769168A8" w14:textId="77777777" w:rsidR="00B449D1" w:rsidRDefault="00000000">
      <w:pPr>
        <w:pStyle w:val="NormalnyWeb"/>
        <w:spacing w:before="5pt" w:after="0pt"/>
        <w:ind w:start="212.35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którą reprezentuje Wykonawca</w:t>
      </w:r>
    </w:p>
    <w:p w14:paraId="4368FD67" w14:textId="77777777" w:rsidR="00B449D1" w:rsidRDefault="00B449D1">
      <w:pPr>
        <w:pStyle w:val="NormalnyWeb"/>
        <w:spacing w:before="5pt" w:after="0pt"/>
        <w:rPr>
          <w:sz w:val="20"/>
          <w:szCs w:val="20"/>
        </w:rPr>
      </w:pPr>
    </w:p>
    <w:p w14:paraId="2DCE2260" w14:textId="77777777" w:rsidR="00B449D1" w:rsidRDefault="00000000">
      <w:pPr>
        <w:pStyle w:val="NormalnyWeb"/>
        <w:spacing w:before="5pt" w:after="9.90pt" w:line="13.80pt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Część B – wypełnia Podmiot niespełniający kryterium aspektów społecznych</w:t>
      </w:r>
    </w:p>
    <w:p w14:paraId="58097B10" w14:textId="77777777" w:rsidR="00B449D1" w:rsidRDefault="00B449D1">
      <w:pPr>
        <w:pStyle w:val="NormalnyWeb"/>
        <w:spacing w:before="5pt" w:after="12pt" w:line="13.80pt" w:lineRule="auto"/>
        <w:rPr>
          <w:sz w:val="20"/>
          <w:szCs w:val="20"/>
        </w:rPr>
      </w:pPr>
    </w:p>
    <w:p w14:paraId="7EC30BDF" w14:textId="77777777" w:rsidR="00B449D1" w:rsidRDefault="00000000">
      <w:pPr>
        <w:pStyle w:val="western"/>
        <w:spacing w:after="0pt"/>
      </w:pPr>
      <w:r>
        <w:rPr>
          <w:sz w:val="20"/>
          <w:szCs w:val="20"/>
        </w:rPr>
        <w:t xml:space="preserve">Oświadczam, że nie spełniam kryterium aspektów społecznych, o których mowa </w:t>
      </w:r>
      <w:r>
        <w:br/>
      </w:r>
      <w:r>
        <w:rPr>
          <w:sz w:val="20"/>
          <w:szCs w:val="20"/>
        </w:rPr>
        <w:t xml:space="preserve">w </w:t>
      </w:r>
      <w:r>
        <w:rPr>
          <w:b/>
          <w:bCs/>
          <w:color w:val="000000"/>
          <w:sz w:val="20"/>
          <w:szCs w:val="20"/>
        </w:rPr>
        <w:t xml:space="preserve">Ogłoszeniu o zamówieniu w postępowaniu oraz w SWZ na usługę społeczną </w:t>
      </w:r>
      <w:r>
        <w:rPr>
          <w:b/>
          <w:bCs/>
          <w:i/>
          <w:iCs/>
          <w:color w:val="000000"/>
          <w:sz w:val="20"/>
          <w:szCs w:val="20"/>
        </w:rPr>
        <w:t>„Ś</w:t>
      </w:r>
      <w:r>
        <w:rPr>
          <w:b/>
          <w:bCs/>
          <w:color w:val="000000"/>
          <w:sz w:val="20"/>
          <w:szCs w:val="20"/>
        </w:rPr>
        <w:t xml:space="preserve">wiadczenie usług schronienia z usługami opiekuńczymi dla mężczyzn bezdomnych, którzy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</w:t>
      </w:r>
      <w:r>
        <w:rPr>
          <w:b/>
          <w:bCs/>
          <w:sz w:val="20"/>
          <w:szCs w:val="20"/>
        </w:rPr>
        <w:t>”</w:t>
      </w:r>
    </w:p>
    <w:p w14:paraId="1BAB5BE8" w14:textId="77777777" w:rsidR="00B449D1" w:rsidRDefault="00000000">
      <w:pPr>
        <w:pStyle w:val="NormalnyWeb"/>
        <w:spacing w:before="5pt" w:after="0pt"/>
        <w:ind w:start="247.80p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17F18A5B" w14:textId="77777777" w:rsidR="00B449D1" w:rsidRDefault="00000000">
      <w:pPr>
        <w:pStyle w:val="NormalnyWeb"/>
        <w:spacing w:before="5pt" w:after="0pt"/>
        <w:ind w:start="247.80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wraz z pieczątką firmy/instytucji,</w:t>
      </w:r>
    </w:p>
    <w:p w14:paraId="28558BF1" w14:textId="77777777" w:rsidR="00B449D1" w:rsidRDefault="00000000">
      <w:pPr>
        <w:pStyle w:val="NormalnyWeb"/>
        <w:spacing w:before="5pt" w:after="0pt"/>
        <w:ind w:start="247.80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którą reprezentuje Wykonawca</w:t>
      </w:r>
    </w:p>
    <w:p w14:paraId="74E66FF1" w14:textId="77777777" w:rsidR="00B449D1" w:rsidRDefault="00B449D1">
      <w:pPr>
        <w:pStyle w:val="NormalnyWeb"/>
        <w:spacing w:before="5pt" w:after="0pt"/>
        <w:ind w:start="247.80pt"/>
        <w:rPr>
          <w:sz w:val="20"/>
          <w:szCs w:val="20"/>
        </w:rPr>
      </w:pPr>
    </w:p>
    <w:p w14:paraId="4761771F" w14:textId="77777777" w:rsidR="00B449D1" w:rsidRDefault="00000000">
      <w:pPr>
        <w:pStyle w:val="NormalnyWeb"/>
        <w:spacing w:before="13.90pt" w:after="0pt"/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niepotrzebne skreślić</w:t>
      </w:r>
    </w:p>
    <w:p w14:paraId="0123C2CC" w14:textId="77777777" w:rsidR="00B449D1" w:rsidRDefault="00B449D1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53F4BA1D" w14:textId="77777777" w:rsidR="00B449D1" w:rsidRDefault="00B449D1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6E94D89A" w14:textId="77777777" w:rsidR="00B449D1" w:rsidRDefault="00B449D1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5F469117" w14:textId="77777777" w:rsidR="00B449D1" w:rsidRDefault="00B449D1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31391704" w14:textId="77777777" w:rsidR="00B449D1" w:rsidRDefault="00B449D1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7634D15C" w14:textId="77777777" w:rsidR="00B449D1" w:rsidRDefault="00B449D1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6350BF9D" w14:textId="77777777" w:rsidR="00B449D1" w:rsidRDefault="00B449D1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2BD3DA5B" w14:textId="77777777" w:rsidR="00B449D1" w:rsidRDefault="00B449D1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796C933F" w14:textId="77777777" w:rsidR="00B449D1" w:rsidRDefault="00B449D1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5559CEF2" w14:textId="77777777" w:rsidR="00B449D1" w:rsidRDefault="00000000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</w:p>
    <w:p w14:paraId="71650BE1" w14:textId="77777777" w:rsidR="00B449D1" w:rsidRDefault="00000000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lastRenderedPageBreak/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  <w:t>Załącznik nr 11 do SWZ</w:t>
      </w:r>
    </w:p>
    <w:p w14:paraId="4C859B24" w14:textId="77777777" w:rsidR="00B449D1" w:rsidRDefault="00000000">
      <w:pPr>
        <w:pStyle w:val="Standard"/>
        <w:spacing w:before="5pt"/>
        <w:ind w:start="261.10pt" w:firstLine="11.35pt"/>
      </w:pP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  <w:t>ZP.271.9.1.2025.KB</w:t>
      </w:r>
    </w:p>
    <w:p w14:paraId="3C9D9D34" w14:textId="77777777" w:rsidR="00B449D1" w:rsidRDefault="00B449D1">
      <w:pPr>
        <w:pStyle w:val="Standard"/>
        <w:spacing w:before="5pt"/>
        <w:rPr>
          <w:sz w:val="20"/>
          <w:szCs w:val="20"/>
          <w:lang w:eastAsia="pl-PL"/>
        </w:rPr>
      </w:pPr>
    </w:p>
    <w:p w14:paraId="05A4A7AA" w14:textId="77777777" w:rsidR="00B449D1" w:rsidRDefault="00000000">
      <w:pPr>
        <w:pStyle w:val="Standard"/>
        <w:spacing w:before="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UMOWA PRZETWARZANIA DANYCH W IMIENIU ADMINISTRATORA</w:t>
      </w:r>
    </w:p>
    <w:p w14:paraId="18C0DB15" w14:textId="77777777" w:rsidR="00B449D1" w:rsidRDefault="00000000">
      <w:pPr>
        <w:pStyle w:val="Standard"/>
        <w:spacing w:before="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PODPISANA W ZWIĄZKU Z UMOWĄ NR ……………………………………………………. Z DNIA………..</w:t>
      </w:r>
    </w:p>
    <w:p w14:paraId="39A1828E" w14:textId="77777777" w:rsidR="00B449D1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zawarta w dniu …………… w Wejherowie pomiędzy:</w:t>
      </w:r>
    </w:p>
    <w:p w14:paraId="041A57D5" w14:textId="77777777" w:rsidR="00B449D1" w:rsidRDefault="00000000">
      <w:pPr>
        <w:pStyle w:val="Standard"/>
        <w:spacing w:before="5pt" w:line="13.80pt" w:lineRule="auto"/>
      </w:pPr>
      <w:r>
        <w:rPr>
          <w:b/>
          <w:bCs/>
          <w:sz w:val="20"/>
          <w:szCs w:val="20"/>
          <w:lang w:eastAsia="pl-PL"/>
        </w:rPr>
        <w:t>Nabywcą: Gmina Miasta Wejherowa (NIP………..) ……………- (Odbiorcą) Miejskim Ośrodkiem Pomocy Społecznej z siedzibą w Wejherowie</w:t>
      </w:r>
      <w:r>
        <w:rPr>
          <w:sz w:val="20"/>
          <w:szCs w:val="20"/>
          <w:lang w:eastAsia="pl-PL"/>
        </w:rPr>
        <w:t xml:space="preserve"> ul. Kusocińskiego 17, 84-200 Wejherowo, reprezentowanym przez Dyrektor Annę Kosmalską Miejskiego Ośrodka Pomocy Społecznej w Wejherowie, zwaną dalej „</w:t>
      </w:r>
      <w:r>
        <w:rPr>
          <w:b/>
          <w:bCs/>
          <w:sz w:val="20"/>
          <w:szCs w:val="20"/>
          <w:lang w:eastAsia="pl-PL"/>
        </w:rPr>
        <w:t>Administratorem”</w:t>
      </w:r>
    </w:p>
    <w:p w14:paraId="01A83C7B" w14:textId="77777777" w:rsidR="00B449D1" w:rsidRDefault="00000000">
      <w:pPr>
        <w:pStyle w:val="Standard"/>
        <w:spacing w:before="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</w:t>
      </w:r>
    </w:p>
    <w:p w14:paraId="2E24F3B5" w14:textId="77777777" w:rsidR="00B449D1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 xml:space="preserve">………………………………….. </w:t>
      </w:r>
      <w:bookmarkStart w:id="0" w:name="sdfootnote1anc"/>
      <w:r>
        <w:fldChar w:fldCharType="begin"/>
      </w:r>
      <w:r>
        <w:instrText xml:space="preserve"> HYPERLINK  "#sdfootnote1sym" </w:instrText>
      </w:r>
      <w:r>
        <w:fldChar w:fldCharType="separate"/>
      </w:r>
      <w:r>
        <w:rPr>
          <w:color w:val="0000FF"/>
          <w:sz w:val="20"/>
          <w:szCs w:val="20"/>
          <w:u w:val="single"/>
          <w:vertAlign w:val="superscript"/>
          <w:lang w:eastAsia="pl-PL"/>
        </w:rPr>
        <w:t>1</w:t>
      </w:r>
      <w:r>
        <w:rPr>
          <w:color w:val="0000FF"/>
          <w:sz w:val="20"/>
          <w:szCs w:val="20"/>
          <w:u w:val="single"/>
          <w:vertAlign w:val="superscript"/>
          <w:lang w:eastAsia="pl-PL"/>
        </w:rPr>
        <w:fldChar w:fldCharType="end"/>
      </w:r>
      <w:r>
        <w:rPr>
          <w:sz w:val="20"/>
          <w:szCs w:val="20"/>
          <w:lang w:eastAsia="pl-PL"/>
        </w:rPr>
        <w:t xml:space="preserve">, z siedzibą w ……………….. działającym na podstawie wpisu do Centralnej Ewidencji i Informacji o Działalności Gospodarczej nr …………….. lub KRS …………………. , NIP…………., ……………………………………………..reprezentowanym przez ……………….., zwanym dalej </w:t>
      </w:r>
      <w:r>
        <w:rPr>
          <w:b/>
          <w:bCs/>
          <w:sz w:val="20"/>
          <w:szCs w:val="20"/>
          <w:lang w:eastAsia="pl-PL"/>
        </w:rPr>
        <w:t>„Podmiotem przetwarzającym”</w:t>
      </w:r>
    </w:p>
    <w:p w14:paraId="5AA622FF" w14:textId="77777777" w:rsidR="00B449D1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>wspólnie zwanymi dalej „</w:t>
      </w:r>
      <w:r>
        <w:rPr>
          <w:b/>
          <w:bCs/>
          <w:sz w:val="20"/>
          <w:szCs w:val="20"/>
          <w:lang w:eastAsia="pl-PL"/>
        </w:rPr>
        <w:t>Stronami</w:t>
      </w:r>
      <w:r>
        <w:rPr>
          <w:sz w:val="20"/>
          <w:szCs w:val="20"/>
          <w:lang w:eastAsia="pl-PL"/>
        </w:rPr>
        <w:t>".</w:t>
      </w:r>
    </w:p>
    <w:p w14:paraId="3299777A" w14:textId="77777777" w:rsidR="00B449D1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 xml:space="preserve">W związku z zawarciem przez </w:t>
      </w:r>
      <w:r>
        <w:rPr>
          <w:b/>
          <w:bCs/>
          <w:sz w:val="20"/>
          <w:szCs w:val="20"/>
          <w:lang w:eastAsia="pl-PL"/>
        </w:rPr>
        <w:t>Strony</w:t>
      </w:r>
      <w:r>
        <w:rPr>
          <w:sz w:val="20"/>
          <w:szCs w:val="20"/>
          <w:lang w:eastAsia="pl-PL"/>
        </w:rPr>
        <w:t xml:space="preserve"> w dniu .......... r. w …… umowy w sprawie ……………………</w:t>
      </w:r>
    </w:p>
    <w:p w14:paraId="44895597" w14:textId="77777777" w:rsidR="00B449D1" w:rsidRDefault="00B449D1">
      <w:pPr>
        <w:pStyle w:val="Standard"/>
        <w:spacing w:before="5pt" w:line="13.80pt" w:lineRule="auto"/>
        <w:rPr>
          <w:sz w:val="20"/>
          <w:szCs w:val="20"/>
          <w:lang w:eastAsia="pl-PL"/>
        </w:rPr>
      </w:pPr>
    </w:p>
    <w:p w14:paraId="63A56CA0" w14:textId="77777777" w:rsidR="00B449D1" w:rsidRDefault="00000000">
      <w:pPr>
        <w:pStyle w:val="Standard"/>
        <w:spacing w:line="13.80pt" w:lineRule="auto"/>
      </w:pPr>
      <w:r>
        <w:rPr>
          <w:rFonts w:ascii="TimesNewRoman" w:hAnsi="TimesNewRoman" w:cs="TimesNewRoman"/>
          <w:lang w:eastAsia="pl-PL"/>
        </w:rPr>
        <w:t>Ś</w:t>
      </w:r>
      <w:r>
        <w:rPr>
          <w:rFonts w:ascii="Times-Roman" w:hAnsi="Times-Roman" w:cs="Times-Roman"/>
        </w:rPr>
        <w:t>wiadczenie usług schronienia dla m</w:t>
      </w:r>
      <w:r>
        <w:rPr>
          <w:rFonts w:ascii="TimesNewRoman" w:hAnsi="TimesNewRoman" w:cs="TimesNewRoman"/>
        </w:rPr>
        <w:t>ęż</w:t>
      </w:r>
      <w:r>
        <w:rPr>
          <w:rFonts w:ascii="Times-Roman" w:hAnsi="Times-Roman" w:cs="Times-Roman"/>
        </w:rPr>
        <w:t>czyzn zdrowych, uzale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nionych od alkoholu</w:t>
      </w:r>
    </w:p>
    <w:p w14:paraId="5C45301B" w14:textId="77777777" w:rsidR="00B449D1" w:rsidRDefault="00000000">
      <w:pPr>
        <w:pStyle w:val="Standard"/>
      </w:pPr>
      <w:r>
        <w:rPr>
          <w:rFonts w:ascii="Times-Roman" w:hAnsi="Times-Roman" w:cs="Times-Roman"/>
        </w:rPr>
        <w:t xml:space="preserve">i/lub innego 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rodka psychoaktywnego wraz z terapi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uzale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i całodobow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opiek</w:t>
      </w:r>
      <w:r>
        <w:rPr>
          <w:rFonts w:ascii="TimesNewRoman" w:hAnsi="TimesNewRoman" w:cs="TimesNewRoman"/>
        </w:rPr>
        <w:t>ą</w:t>
      </w:r>
    </w:p>
    <w:p w14:paraId="655370EB" w14:textId="77777777" w:rsidR="00B449D1" w:rsidRDefault="00000000">
      <w:pPr>
        <w:pStyle w:val="Standard"/>
      </w:pPr>
      <w:r>
        <w:rPr>
          <w:rFonts w:ascii="Times-Roman" w:hAnsi="Times-Roman" w:cs="Times-Roman"/>
        </w:rPr>
        <w:t>sanitariusza oraz jednym ciepłym posiłkiem dziennie lub całodziennym wyżywieniem. Prowadzenie pracy socjalnej maj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 xml:space="preserve">cej na celu pomoc w załatwianiu podstawowych spraw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yciowych, rozwini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cie lub wzmocnienie aktywno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i samodzielno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osób bezdomnych.</w:t>
      </w:r>
    </w:p>
    <w:p w14:paraId="4D1FE3E7" w14:textId="77777777" w:rsidR="00B449D1" w:rsidRDefault="00000000">
      <w:pPr>
        <w:pStyle w:val="Standard"/>
        <w:spacing w:before="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,</w:t>
      </w:r>
    </w:p>
    <w:p w14:paraId="5B76EA69" w14:textId="77777777" w:rsidR="00B449D1" w:rsidRDefault="00000000">
      <w:pPr>
        <w:pStyle w:val="Standard"/>
        <w:spacing w:before="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Strony postanawiają, co następuje:</w:t>
      </w:r>
    </w:p>
    <w:p w14:paraId="7C0BA1A5" w14:textId="77777777" w:rsidR="00B449D1" w:rsidRDefault="00B449D1">
      <w:pPr>
        <w:pStyle w:val="Standard"/>
        <w:spacing w:before="5pt"/>
        <w:rPr>
          <w:sz w:val="20"/>
          <w:szCs w:val="20"/>
          <w:lang w:eastAsia="pl-PL"/>
        </w:rPr>
      </w:pPr>
    </w:p>
    <w:p w14:paraId="65453F89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1.</w:t>
      </w:r>
    </w:p>
    <w:p w14:paraId="2CA349B5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Przedmiot, charakter i cel przetwarzania</w:t>
      </w:r>
    </w:p>
    <w:p w14:paraId="0F4F5D8E" w14:textId="77777777" w:rsidR="00B449D1" w:rsidRDefault="00000000">
      <w:pPr>
        <w:pStyle w:val="Standard"/>
        <w:numPr>
          <w:ilvl w:val="0"/>
          <w:numId w:val="191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Przedmiotem niniejszej umowy jest przetwarzanie danych osobowych przez Podmiot przetwarzający w imieniu i na polecenie Miejskiego Ośrodka Pomocy Społecznej w Wejherowie - Administratora.</w:t>
      </w:r>
    </w:p>
    <w:p w14:paraId="72C4B7EC" w14:textId="77777777" w:rsidR="00B449D1" w:rsidRDefault="00000000">
      <w:pPr>
        <w:pStyle w:val="Standard"/>
        <w:numPr>
          <w:ilvl w:val="0"/>
          <w:numId w:val="171"/>
        </w:numPr>
        <w:tabs>
          <w:tab w:val="start" w:pos="-252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 xml:space="preserve">Na mocy art. 28 oraz art. 29 rozporządzenia Parlamentu Europejskiego i Rady (UE) 2016/679 z dnia 27 kwietnia 2016 r. w sprawie ochrony osób fizycznych w związku z przetwarzaniem danych osobowych i w sprawie swobodnego przepływu takich danych oraz uchylenia dyrektywy 95/46/WE (zwanego dalej: RODO) Administrator (Miejski Ośrodek Pomocy Społecznej w Wejherowie) poleca i upoważnia Podmiot </w:t>
      </w:r>
      <w:r>
        <w:rPr>
          <w:sz w:val="20"/>
          <w:szCs w:val="20"/>
          <w:lang w:eastAsia="pl-PL"/>
        </w:rPr>
        <w:t xml:space="preserve">przetwarzający do przetwarzania danych osobowych niezbędnych </w:t>
      </w:r>
      <w:r>
        <w:rPr>
          <w:color w:val="000000"/>
          <w:sz w:val="20"/>
          <w:szCs w:val="20"/>
          <w:lang w:eastAsia="pl-PL"/>
        </w:rPr>
        <w:t xml:space="preserve">do realizacji umowy nr ………..……. z dnia ………..……. (zwanej dalej: umową główną) </w:t>
      </w:r>
      <w:r>
        <w:rPr>
          <w:sz w:val="20"/>
          <w:szCs w:val="20"/>
          <w:lang w:eastAsia="pl-PL"/>
        </w:rPr>
        <w:t>w swoim imieniu.</w:t>
      </w:r>
    </w:p>
    <w:p w14:paraId="7FD0C06E" w14:textId="77777777" w:rsidR="00B449D1" w:rsidRDefault="00000000">
      <w:pPr>
        <w:pStyle w:val="Standard"/>
        <w:numPr>
          <w:ilvl w:val="0"/>
          <w:numId w:val="171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Przetwarzanie danych osobowych zgodnie z niniejszą umową ma charakter przetwarzania danych w formie papierowej oraz przy wykorzystaniu systemów informatycznych.</w:t>
      </w:r>
    </w:p>
    <w:p w14:paraId="06734B27" w14:textId="77777777" w:rsidR="00B449D1" w:rsidRDefault="00000000">
      <w:pPr>
        <w:pStyle w:val="Standard"/>
        <w:numPr>
          <w:ilvl w:val="0"/>
          <w:numId w:val="171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Niniejsza, akcesoryjna względem umowy głównej, umowa powierzenia przetwarzania danych, ma na celu uregulowanie wzajemnego stosunku Stron oraz obowiązków w zakresie przetwarzania danych osobowych wynikających z zawartej Umowy Głównej.</w:t>
      </w:r>
    </w:p>
    <w:p w14:paraId="1016CF25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2.</w:t>
      </w:r>
    </w:p>
    <w:p w14:paraId="561565DA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Rodzaj danych, kategorie osób oraz czas trwania umowy</w:t>
      </w:r>
    </w:p>
    <w:p w14:paraId="0DF14ADE" w14:textId="77777777" w:rsidR="00B449D1" w:rsidRDefault="00000000">
      <w:pPr>
        <w:pStyle w:val="Standard"/>
        <w:numPr>
          <w:ilvl w:val="0"/>
          <w:numId w:val="192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Rodzaj danych osobowych objętych niniejszą umową stanowią dane niezbędne do realizacji umowy głównej.</w:t>
      </w:r>
    </w:p>
    <w:p w14:paraId="7CD1E4FC" w14:textId="77777777" w:rsidR="00B449D1" w:rsidRDefault="00000000">
      <w:pPr>
        <w:pStyle w:val="Standard"/>
        <w:numPr>
          <w:ilvl w:val="0"/>
          <w:numId w:val="172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Kategorią osób, których dane dotyczą, są osoby, których dane przetwarzane są przez Miejski Ośrodek Pomocy Społecznej w Wejherowie- Administratora.</w:t>
      </w:r>
    </w:p>
    <w:p w14:paraId="1B4A9C8C" w14:textId="77777777" w:rsidR="00B449D1" w:rsidRDefault="00000000">
      <w:pPr>
        <w:pStyle w:val="Standard"/>
        <w:numPr>
          <w:ilvl w:val="0"/>
          <w:numId w:val="172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Niniejsza umowa o obowiązuje od dnia podpisania do czasu obowiązywania umowy głównej.</w:t>
      </w:r>
    </w:p>
    <w:p w14:paraId="18646A39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lastRenderedPageBreak/>
        <w:t>§ 3.</w:t>
      </w:r>
      <w:bookmarkStart w:id="1" w:name="_Hlk494873115"/>
    </w:p>
    <w:p w14:paraId="5F4BCB7F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Obowiązki i prawa Administratora</w:t>
      </w:r>
    </w:p>
    <w:p w14:paraId="79CAA937" w14:textId="77777777" w:rsidR="00B449D1" w:rsidRDefault="00000000">
      <w:pPr>
        <w:pStyle w:val="Standard"/>
        <w:numPr>
          <w:ilvl w:val="0"/>
          <w:numId w:val="193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(Miejski Ośrodek pomocy Społecznej w Wejherowie) oświadcza, że jest administratorem danych, które przekaże Podmiotowi przetwarzającemu w celu przetwarzania ich w jego imieniu.</w:t>
      </w:r>
    </w:p>
    <w:p w14:paraId="6ECA9A44" w14:textId="77777777" w:rsidR="00B449D1" w:rsidRDefault="00000000">
      <w:pPr>
        <w:pStyle w:val="Standard"/>
        <w:numPr>
          <w:ilvl w:val="0"/>
          <w:numId w:val="173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Przekazanie danych, o których mowa powyżej jest nieodpłatne.</w:t>
      </w:r>
    </w:p>
    <w:p w14:paraId="6D8D0322" w14:textId="77777777" w:rsidR="00B449D1" w:rsidRDefault="00000000">
      <w:pPr>
        <w:pStyle w:val="Standard"/>
        <w:numPr>
          <w:ilvl w:val="0"/>
          <w:numId w:val="173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(Miejski Ośrodek pomocy Społecznej w Wejherowie) może monitorować wdrożenie odpowiednich środków technicznych i organizacyjnych, o których mowa w § 5 ust. 1 niniejszej umowy, przez Podmiot przetwarzający.</w:t>
      </w:r>
    </w:p>
    <w:p w14:paraId="55BE26DC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4.</w:t>
      </w:r>
    </w:p>
    <w:p w14:paraId="7AE5BB55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Obowiązki i prawa Podmiotu przetwarzającego</w:t>
      </w:r>
    </w:p>
    <w:p w14:paraId="5A509DEB" w14:textId="77777777" w:rsidR="00B449D1" w:rsidRDefault="00000000">
      <w:pPr>
        <w:pStyle w:val="Standard"/>
        <w:numPr>
          <w:ilvl w:val="0"/>
          <w:numId w:val="194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przetwarzający:</w:t>
      </w:r>
    </w:p>
    <w:p w14:paraId="61C72BE4" w14:textId="77777777" w:rsidR="00B449D1" w:rsidRDefault="00000000">
      <w:pPr>
        <w:pStyle w:val="Standard"/>
        <w:numPr>
          <w:ilvl w:val="1"/>
          <w:numId w:val="175"/>
        </w:numPr>
        <w:tabs>
          <w:tab w:val="start" w:pos="-504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przetwarza dane osobowe wyłącznie na udokumentowane polecenie Administratora, o którym mowa w § 1 ust. 1 niniejszej umowy,</w:t>
      </w:r>
    </w:p>
    <w:p w14:paraId="30EBBCC5" w14:textId="77777777" w:rsidR="00B449D1" w:rsidRDefault="00000000">
      <w:pPr>
        <w:pStyle w:val="Standard"/>
        <w:numPr>
          <w:ilvl w:val="1"/>
          <w:numId w:val="175"/>
        </w:numPr>
        <w:tabs>
          <w:tab w:val="start" w:pos="-504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zapewnia, by osoby upoważnione do przetwarzania danych osobowych zobowiązały się do zachowania tajemnicy lub by podlegały odpowiedniemu ustawowemu obowiązkowi zachowania tajemnicy,</w:t>
      </w:r>
    </w:p>
    <w:p w14:paraId="5EB59D78" w14:textId="77777777" w:rsidR="00B449D1" w:rsidRDefault="00000000">
      <w:pPr>
        <w:pStyle w:val="Standard"/>
        <w:numPr>
          <w:ilvl w:val="1"/>
          <w:numId w:val="175"/>
        </w:numPr>
        <w:tabs>
          <w:tab w:val="start" w:pos="-504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podejmuje wszelkie środki wymagane na mocy art. 32 RODO:</w:t>
      </w:r>
    </w:p>
    <w:p w14:paraId="7866DE81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przeprowadzenie analizy ryzyka;</w:t>
      </w:r>
    </w:p>
    <w:p w14:paraId="1D72F9DF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wdrożenie odpowiednich środków technicznych i organizacyjnych, aby zapewnić stopień bezpieczeństwa odpowiadający opisanemu wcześniej ryzyku oraz biorąc pod uwagę:</w:t>
      </w:r>
    </w:p>
    <w:p w14:paraId="5EE88EFD" w14:textId="77777777" w:rsidR="00B449D1" w:rsidRDefault="00000000">
      <w:pPr>
        <w:pStyle w:val="Standard"/>
        <w:numPr>
          <w:ilvl w:val="3"/>
          <w:numId w:val="176"/>
        </w:numPr>
        <w:tabs>
          <w:tab w:val="start" w:pos="-1008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pseudonimizację i szyfrowanie danych osobowych;</w:t>
      </w:r>
    </w:p>
    <w:p w14:paraId="1AC27BD8" w14:textId="77777777" w:rsidR="00B449D1" w:rsidRDefault="00000000">
      <w:pPr>
        <w:pStyle w:val="Standard"/>
        <w:numPr>
          <w:ilvl w:val="3"/>
          <w:numId w:val="176"/>
        </w:numPr>
        <w:tabs>
          <w:tab w:val="start" w:pos="-1008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zdolność do ciągłego zapewnienia poufności, integralności, dostępności i odporności systemów i usług przetwarzania;</w:t>
      </w:r>
    </w:p>
    <w:p w14:paraId="3215D194" w14:textId="77777777" w:rsidR="00B449D1" w:rsidRDefault="00000000">
      <w:pPr>
        <w:pStyle w:val="Standard"/>
        <w:numPr>
          <w:ilvl w:val="3"/>
          <w:numId w:val="176"/>
        </w:numPr>
        <w:tabs>
          <w:tab w:val="start" w:pos="-1008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zdolność do szybkiego przywrócenia dostępności danych osobowych i dostępu do nich w razie incydentu fizycznego lub technicznego;</w:t>
      </w:r>
    </w:p>
    <w:p w14:paraId="0A15F8E1" w14:textId="77777777" w:rsidR="00B449D1" w:rsidRDefault="00000000">
      <w:pPr>
        <w:pStyle w:val="Standard"/>
        <w:numPr>
          <w:ilvl w:val="3"/>
          <w:numId w:val="176"/>
        </w:numPr>
        <w:tabs>
          <w:tab w:val="start" w:pos="-1008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regularne testowanie, mierzenie i ocenianie skuteczności środków technicznych i organizacyjnych mających zapewnić bezpieczeństwo przetwarzania,</w:t>
      </w:r>
    </w:p>
    <w:p w14:paraId="07F9889D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wydawanie upoważnień do przetwarzania danych dla osób działających w imieniu Administratora (Miejskiego Ośrodka Pomocy Społecznej w Wejherowie);</w:t>
      </w:r>
    </w:p>
    <w:p w14:paraId="0AFA9D58" w14:textId="77777777" w:rsidR="00B449D1" w:rsidRDefault="00000000">
      <w:pPr>
        <w:pStyle w:val="Standard"/>
        <w:numPr>
          <w:ilvl w:val="1"/>
          <w:numId w:val="177"/>
        </w:numPr>
        <w:tabs>
          <w:tab w:val="start" w:pos="-504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przestrzega warunków korzystania z usług innego podmiotu przetwarzającego, o których mowa w § 5 niniejszej umowy,</w:t>
      </w:r>
    </w:p>
    <w:p w14:paraId="4B72F62F" w14:textId="77777777" w:rsidR="00B449D1" w:rsidRDefault="00000000">
      <w:pPr>
        <w:pStyle w:val="Standard"/>
        <w:numPr>
          <w:ilvl w:val="1"/>
          <w:numId w:val="177"/>
        </w:numPr>
        <w:tabs>
          <w:tab w:val="start" w:pos="-504pt"/>
        </w:tabs>
        <w:spacing w:before="5pt" w:after="5.95pt" w:line="13.80pt" w:lineRule="auto"/>
      </w:pPr>
      <w:r>
        <w:rPr>
          <w:sz w:val="20"/>
          <w:szCs w:val="20"/>
          <w:lang w:eastAsia="pl-PL"/>
        </w:rPr>
        <w:t>biorąc pod uwagę charakter przetwarzania, w miarę możliwości pomaga Administratorowi (Miejskiemu Ośrodkowi Pomocy Społecznej w Wejherowie) poprzez odpowiednie środki techniczne i organizacyjne wywiązać się z obowiązku odpowiadania na żądania osoby, której dane dotyczą, w zakresie wykonywania jej praw określonych w rozdziale III RODO, a w szczególności:</w:t>
      </w:r>
    </w:p>
    <w:p w14:paraId="145B5247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prawa do ochrony danych osobowych;</w:t>
      </w:r>
    </w:p>
    <w:p w14:paraId="0E70222C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prawa do wyrażenia i cofnięcia zgody;</w:t>
      </w:r>
    </w:p>
    <w:p w14:paraId="7EDBA42F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prawa do informacji;</w:t>
      </w:r>
    </w:p>
    <w:p w14:paraId="4B3693BD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d) prawa do dostępu do danych;</w:t>
      </w:r>
    </w:p>
    <w:p w14:paraId="07CE8C76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e) prawa do sprostowania danych;</w:t>
      </w:r>
    </w:p>
    <w:p w14:paraId="19EF3355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f) prawa do bycia zapomnianym;</w:t>
      </w:r>
    </w:p>
    <w:p w14:paraId="0890FAA8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g) prawa do ograniczenia przetwarzania;</w:t>
      </w:r>
    </w:p>
    <w:p w14:paraId="3CECAA0A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h) do powiadomienia o sprostowaniu lub usunięciu danych lub ograniczeniu przetwarzania;</w:t>
      </w:r>
    </w:p>
    <w:p w14:paraId="5E442583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i) prawa do przenoszenia danych;</w:t>
      </w:r>
    </w:p>
    <w:p w14:paraId="775FF14C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>j) prawa do sprzeciwu wobec przetwarzania;</w:t>
      </w:r>
    </w:p>
    <w:p w14:paraId="36B8E13A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k) prawa do niepodleganiu zautomatyzowanemu przetwarzaniu danych;</w:t>
      </w:r>
    </w:p>
    <w:p w14:paraId="6DA54835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l) do kontaktu z IOD;</w:t>
      </w:r>
    </w:p>
    <w:p w14:paraId="78D006CC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ł) prawa do odszkodowania za szkodę majątkową lub niemajątkową,</w:t>
      </w:r>
      <w:bookmarkStart w:id="2" w:name="_Hlk507350385"/>
    </w:p>
    <w:p w14:paraId="5FA1AF87" w14:textId="77777777" w:rsidR="00B449D1" w:rsidRDefault="00000000">
      <w:pPr>
        <w:pStyle w:val="Standard"/>
        <w:numPr>
          <w:ilvl w:val="1"/>
          <w:numId w:val="178"/>
        </w:numPr>
        <w:tabs>
          <w:tab w:val="start" w:pos="-504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uwzględniając charakter przetwarzania oraz dostępne mu informacje, pomaga Administratorowi (Miejskiemu Ośrodkowi Pomocy Społecznej w Wejherowie) wywiązać się z obowiązków określonych w art. 32–36 RODO, a w szczególności:</w:t>
      </w:r>
    </w:p>
    <w:p w14:paraId="58D7ABC7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bezzwłocznego zgłaszania wszelkich naruszeń ochrony danych osobowych oraz sukcesywne uzupełnianie przekazanych informacji (co ma zawierać zgłoszenie: art. 33 ust. 3 RODO);</w:t>
      </w:r>
    </w:p>
    <w:p w14:paraId="64E5D40C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pomocy Administratorowi (Miejskiemu Ośrodkowi Pomocy Społecznej w Wejherowie) w poinformowaniu osób, których dane dotyczą o naruszeniu ich danych (art. 34 RODO);</w:t>
      </w:r>
    </w:p>
    <w:p w14:paraId="6004B9A2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pomocy Administratorowi (Miejskiemu Ośrodkowi Pomocy Społecznej w Wejherowie) w dokonaniu oceny skutków planowanych operacji przetwarzania dla ochrony danych osobowych (art. 35 RODO);</w:t>
      </w:r>
    </w:p>
    <w:p w14:paraId="30525D8F" w14:textId="77777777" w:rsidR="00B449D1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d) konsultowaniu się z organem nadzorczym (art. 36 RODO),</w:t>
      </w:r>
      <w:bookmarkStart w:id="3" w:name="_Hlk507350427"/>
    </w:p>
    <w:p w14:paraId="62DC0B64" w14:textId="77777777" w:rsidR="00B449D1" w:rsidRDefault="00000000">
      <w:pPr>
        <w:pStyle w:val="Standard"/>
        <w:numPr>
          <w:ilvl w:val="1"/>
          <w:numId w:val="179"/>
        </w:numPr>
        <w:tabs>
          <w:tab w:val="start" w:pos="-504pt"/>
        </w:tabs>
        <w:spacing w:before="5pt" w:after="5.95pt" w:line="13.80pt" w:lineRule="auto"/>
      </w:pPr>
      <w:r>
        <w:rPr>
          <w:sz w:val="20"/>
          <w:szCs w:val="20"/>
          <w:lang w:eastAsia="pl-PL"/>
        </w:rPr>
        <w:t xml:space="preserve">po zakończeniu świadczenia usług związanych z przetwarzaniem zależnie od decyzji Administratora (Miejskiego Ośrodka Pomocy Społecznej w Wejherowie) </w:t>
      </w:r>
      <w:r>
        <w:rPr>
          <w:sz w:val="20"/>
          <w:szCs w:val="20"/>
          <w:u w:val="single"/>
          <w:lang w:eastAsia="pl-PL"/>
        </w:rPr>
        <w:t>usuwa</w:t>
      </w:r>
      <w:r>
        <w:rPr>
          <w:sz w:val="20"/>
          <w:szCs w:val="20"/>
          <w:lang w:eastAsia="pl-PL"/>
        </w:rPr>
        <w:t xml:space="preserve"> lub </w:t>
      </w:r>
      <w:r>
        <w:rPr>
          <w:sz w:val="20"/>
          <w:szCs w:val="20"/>
          <w:u w:val="single"/>
          <w:lang w:eastAsia="pl-PL"/>
        </w:rPr>
        <w:t>zwraca</w:t>
      </w:r>
      <w:r>
        <w:rPr>
          <w:sz w:val="20"/>
          <w:szCs w:val="20"/>
          <w:lang w:eastAsia="pl-PL"/>
        </w:rPr>
        <w:t xml:space="preserve"> mu wszelkie dane osobowe oraz usuwa wszelkie ich istniejące kopie, chyba że prawo </w:t>
      </w:r>
      <w:r>
        <w:rPr>
          <w:color w:val="000000"/>
          <w:sz w:val="20"/>
          <w:szCs w:val="20"/>
          <w:lang w:eastAsia="pl-PL"/>
        </w:rPr>
        <w:t>Unii lub prawo państwa członkowskiego nakazują przechowywanie danych osobowych;</w:t>
      </w:r>
    </w:p>
    <w:p w14:paraId="2EADF05E" w14:textId="77777777" w:rsidR="00B449D1" w:rsidRDefault="00000000">
      <w:pPr>
        <w:pStyle w:val="Standard"/>
        <w:numPr>
          <w:ilvl w:val="1"/>
          <w:numId w:val="179"/>
        </w:numPr>
        <w:tabs>
          <w:tab w:val="start" w:pos="-504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>udostępnia Administratorowi (</w:t>
      </w:r>
      <w:r>
        <w:rPr>
          <w:sz w:val="20"/>
          <w:szCs w:val="20"/>
          <w:lang w:eastAsia="pl-PL"/>
        </w:rPr>
        <w:t xml:space="preserve">Miejskiemu Ośrodkowi Pomocy Społecznej w Wejherowie) </w:t>
      </w:r>
      <w:r>
        <w:rPr>
          <w:color w:val="000000"/>
          <w:sz w:val="20"/>
          <w:szCs w:val="20"/>
          <w:lang w:eastAsia="pl-PL"/>
        </w:rPr>
        <w:t>wszelkie informacje niezbędne do wykazania spełnienia obowiązków określonych w art. 28 RODO oraz umożliwia Administratorowi (</w:t>
      </w:r>
      <w:r>
        <w:rPr>
          <w:sz w:val="20"/>
          <w:szCs w:val="20"/>
          <w:lang w:eastAsia="pl-PL"/>
        </w:rPr>
        <w:t xml:space="preserve">Miejskiemu Ośrodkowi Pomocy Społecznej w Wejherowie) </w:t>
      </w:r>
      <w:r>
        <w:rPr>
          <w:color w:val="000000"/>
          <w:sz w:val="20"/>
          <w:szCs w:val="20"/>
          <w:lang w:eastAsia="pl-PL"/>
        </w:rPr>
        <w:t>lub audytorowi upoważnionemu przez Administratora (</w:t>
      </w:r>
      <w:r>
        <w:rPr>
          <w:sz w:val="20"/>
          <w:szCs w:val="20"/>
          <w:lang w:eastAsia="pl-PL"/>
        </w:rPr>
        <w:t xml:space="preserve">Miejski Ośrodek Pomocy Społecznej w Wejherowie) </w:t>
      </w:r>
      <w:r>
        <w:rPr>
          <w:color w:val="000000"/>
          <w:sz w:val="20"/>
          <w:szCs w:val="20"/>
          <w:lang w:eastAsia="pl-PL"/>
        </w:rPr>
        <w:t>przeprowadzanie audytów, w tym inspekcji, i przyczynia się do nich,</w:t>
      </w:r>
    </w:p>
    <w:p w14:paraId="61EB1559" w14:textId="77777777" w:rsidR="00B449D1" w:rsidRDefault="00000000">
      <w:pPr>
        <w:pStyle w:val="Standard"/>
        <w:numPr>
          <w:ilvl w:val="1"/>
          <w:numId w:val="179"/>
        </w:numPr>
        <w:tabs>
          <w:tab w:val="start" w:pos="-50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niezwłocznie informuje Administratora (Miejski Ośrodek pomocy Społecznej w Wejherowie), jeżeli jego zdaniem wydane mu polecenie stanowi naruszenie niniejszego rozporządzenia lub innych przepisów Unii lub państwa członkowskiego o ochronie danych.</w:t>
      </w:r>
    </w:p>
    <w:p w14:paraId="129ED0F3" w14:textId="77777777" w:rsidR="00B449D1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2. Podmiot przetwarzający oświadcza, że posiada informacje na temat Administratora (</w:t>
      </w:r>
      <w:r>
        <w:rPr>
          <w:sz w:val="20"/>
          <w:szCs w:val="20"/>
          <w:lang w:eastAsia="pl-PL"/>
        </w:rPr>
        <w:t>Miejskiego Ośrodka Pomocy Społecznej w Wejherowie)</w:t>
      </w:r>
      <w:r>
        <w:rPr>
          <w:color w:val="000000"/>
          <w:sz w:val="20"/>
          <w:szCs w:val="20"/>
          <w:lang w:eastAsia="pl-PL"/>
        </w:rPr>
        <w:t>, o których mowa w art. 13 RODO oraz że zapozna z nimi osoby, których przetwarzane dane dotyczą.</w:t>
      </w:r>
      <w:bookmarkStart w:id="4" w:name="_Hlk507232746"/>
    </w:p>
    <w:p w14:paraId="71C2B70B" w14:textId="77777777" w:rsidR="00B449D1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3. Bez uszczerbku dla art. 82, 83 i 84 RODO, jeżeli Podmiot przetwarzający naruszy postanowienia RODO przy określaniu celów i sposobów przetwarzania, uznaje się go za administratora w odniesieniu do tego przetwarzania.</w:t>
      </w:r>
    </w:p>
    <w:p w14:paraId="55F506BF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5.</w:t>
      </w:r>
      <w:bookmarkStart w:id="5" w:name="_Hlk507259645"/>
    </w:p>
    <w:p w14:paraId="3410C101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Korzystanie z usług podwykonawców</w:t>
      </w:r>
    </w:p>
    <w:p w14:paraId="01C90142" w14:textId="77777777" w:rsidR="00B449D1" w:rsidRDefault="00000000">
      <w:pPr>
        <w:pStyle w:val="Standard"/>
        <w:numPr>
          <w:ilvl w:val="0"/>
          <w:numId w:val="195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 oświadcza, że wdrożył odpowiednie środki techniczne i organizacyjne, by przetwarzanie spełniało wymogi RODO i chroniło prawa osób, których przetwarzane dane dotyczą.</w:t>
      </w:r>
    </w:p>
    <w:p w14:paraId="1741F5CE" w14:textId="77777777" w:rsidR="00B449D1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2. Podmiot przetwarzający nie korzysta z usług innego podmiotu przetwarzającego bez uprzedniej szczegółowej lub ogólnej pisemnej zgody Administratora (</w:t>
      </w:r>
      <w:r>
        <w:rPr>
          <w:sz w:val="20"/>
          <w:szCs w:val="20"/>
          <w:lang w:eastAsia="pl-PL"/>
        </w:rPr>
        <w:t>Miejskiego Ośrodka Pomocy Społecznej w Wejherowie)</w:t>
      </w:r>
      <w:r>
        <w:rPr>
          <w:color w:val="000000"/>
          <w:sz w:val="20"/>
          <w:szCs w:val="20"/>
          <w:lang w:eastAsia="pl-PL"/>
        </w:rPr>
        <w:t>. W przypadku ogólnej pisemnej zgody podmiot przetwarzający informuje Administratora (Miejski Ośrodek pomocy Społecznej w Wejherowo) o wszelkich zamierzonych zmianach dotyczących dodania lub zastąpienia innych podmiotów przetwarzających, dając tym samym Administratorowi (</w:t>
      </w:r>
      <w:r>
        <w:rPr>
          <w:sz w:val="20"/>
          <w:szCs w:val="20"/>
          <w:lang w:eastAsia="pl-PL"/>
        </w:rPr>
        <w:t xml:space="preserve">Miejskiemu Ośrodkowi Pomocy Społecznej w Wejherowo) </w:t>
      </w:r>
      <w:r>
        <w:rPr>
          <w:color w:val="000000"/>
          <w:sz w:val="20"/>
          <w:szCs w:val="20"/>
          <w:lang w:eastAsia="pl-PL"/>
        </w:rPr>
        <w:t>możliwość wyrażenia sprzeciwu wobec takich zmian.</w:t>
      </w:r>
    </w:p>
    <w:p w14:paraId="587F957C" w14:textId="77777777" w:rsidR="00B449D1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3. Jeżeli do wykonania w imieniu Administratora (</w:t>
      </w:r>
      <w:r>
        <w:rPr>
          <w:sz w:val="20"/>
          <w:szCs w:val="20"/>
          <w:lang w:eastAsia="pl-PL"/>
        </w:rPr>
        <w:t xml:space="preserve">Miejskiego Ośrodka Pomocy Społecznej w Wejherowo) </w:t>
      </w:r>
      <w:r>
        <w:rPr>
          <w:color w:val="000000"/>
          <w:sz w:val="20"/>
          <w:szCs w:val="20"/>
          <w:lang w:eastAsia="pl-PL"/>
        </w:rPr>
        <w:t>konkretnych czynności przetwarzania Podmiot przetwarzający korzysta z usług innego podmiotu przetwarzającego, na ten inny podmiot przetwarzający nałożone zostają – na mocy umowy te same obowiązki ochrony danych jak w umowie między administratorem a podmiotem przetwarzającym, o których to obowiązkach mowa w § 4, w szczególności obowiązek zapewnienia wystarczających gwarancji wdrożenia odpowiednich środków technicznych i organizacyjnych, by przetwarzanie odpowiadało wymogom RODO. Jeżeli inny podmiot przetwarzający nie wywiąże się ze spoczywających na nim obowiązków ochrony danych, pełna odpowiedzialność wobec Administratora (</w:t>
      </w:r>
      <w:r>
        <w:rPr>
          <w:sz w:val="20"/>
          <w:szCs w:val="20"/>
          <w:lang w:eastAsia="pl-PL"/>
        </w:rPr>
        <w:t xml:space="preserve">Miejskiego Ośrodka Pomocy Społecznej w Wejherowie) </w:t>
      </w:r>
      <w:r>
        <w:rPr>
          <w:color w:val="000000"/>
          <w:sz w:val="20"/>
          <w:szCs w:val="20"/>
          <w:lang w:eastAsia="pl-PL"/>
        </w:rPr>
        <w:t>za wypełnienie obowiązków innego podmiotu przetwarzającego spoczywa na pierwotnym Podmiocie przetwarzającym.</w:t>
      </w:r>
    </w:p>
    <w:p w14:paraId="3196A8FD" w14:textId="77777777" w:rsidR="00B449D1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lastRenderedPageBreak/>
        <w:t>4. Wystarczające gwarancje, o których mowa w ust. 1 i 3 niniejszego paragrafu, Podmiot przetwarzający może wykazać między innymi poprzez stosowanie zatwierdzonego kodeksu postępowania, o którym mowa w art. 40 RODO lub zatwierdzonego mechanizmu certyfikacji, o którym mowa w art. 42 RODO.</w:t>
      </w:r>
    </w:p>
    <w:p w14:paraId="7BDDBDCF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6.</w:t>
      </w:r>
    </w:p>
    <w:p w14:paraId="04C7AE7B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Zachowanie poufności</w:t>
      </w:r>
    </w:p>
    <w:p w14:paraId="7B7D56F5" w14:textId="77777777" w:rsidR="00B449D1" w:rsidRDefault="00000000">
      <w:pPr>
        <w:pStyle w:val="Standard"/>
        <w:numPr>
          <w:ilvl w:val="0"/>
          <w:numId w:val="196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 zobowiązany jest bezterminowo do zachowania w tajemnicy wszelkich informacji, których ujawnienie byłoby sprzeczne z interesem Administratora (Miejskiego Ośrodka Pomocy Społecznej w Wejherowie).</w:t>
      </w:r>
    </w:p>
    <w:p w14:paraId="127DF0A4" w14:textId="77777777" w:rsidR="00B449D1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2. Podmiot przetwarzający jest zwolniony z obowiązku zachowania poufności, o której mowa powyżej, wyłącznie w przypadku:</w:t>
      </w:r>
    </w:p>
    <w:p w14:paraId="04856BF8" w14:textId="77777777" w:rsidR="00B449D1" w:rsidRDefault="00000000">
      <w:pPr>
        <w:pStyle w:val="Standard"/>
        <w:numPr>
          <w:ilvl w:val="1"/>
          <w:numId w:val="182"/>
        </w:numPr>
        <w:tabs>
          <w:tab w:val="start" w:pos="-504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>uzyskania pisemnej zgody Administratora (</w:t>
      </w:r>
      <w:r>
        <w:rPr>
          <w:sz w:val="20"/>
          <w:szCs w:val="20"/>
          <w:lang w:eastAsia="pl-PL"/>
        </w:rPr>
        <w:t xml:space="preserve">Miejskiego Ośrodka Pomocy Społecznej w Wejherowie) </w:t>
      </w:r>
      <w:r>
        <w:rPr>
          <w:color w:val="000000"/>
          <w:sz w:val="20"/>
          <w:szCs w:val="20"/>
          <w:lang w:eastAsia="pl-PL"/>
        </w:rPr>
        <w:t>na ujawnienie informacji;</w:t>
      </w:r>
    </w:p>
    <w:p w14:paraId="0D8BB8E7" w14:textId="77777777" w:rsidR="00B449D1" w:rsidRDefault="00000000">
      <w:pPr>
        <w:pStyle w:val="Standard"/>
        <w:numPr>
          <w:ilvl w:val="1"/>
          <w:numId w:val="182"/>
        </w:numPr>
        <w:tabs>
          <w:tab w:val="start" w:pos="-504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gdy obowiązek ujawnienia informacji wynika z obowiązujących przepisów prawa.</w:t>
      </w:r>
    </w:p>
    <w:p w14:paraId="4441250C" w14:textId="77777777" w:rsidR="00B449D1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3. Administrator (Miejski Ośrodek pomocy Społecznej w Wejherowie) ma prawo pisemnie upoważnić Podmiot przetwarzający do przekazania konkretnej osobie wskazanych w upoważnieniu informacji.</w:t>
      </w:r>
    </w:p>
    <w:p w14:paraId="123720DE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7.</w:t>
      </w:r>
    </w:p>
    <w:p w14:paraId="67F4A084" w14:textId="77777777" w:rsidR="00B449D1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Postanowienia końcowe</w:t>
      </w:r>
    </w:p>
    <w:p w14:paraId="2EBEC6D0" w14:textId="77777777" w:rsidR="00B449D1" w:rsidRDefault="00000000">
      <w:pPr>
        <w:pStyle w:val="Standard"/>
        <w:numPr>
          <w:ilvl w:val="0"/>
          <w:numId w:val="197"/>
        </w:numPr>
        <w:tabs>
          <w:tab w:val="start" w:pos="-252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Realizacja niniejszej umowy nie wiąże się z dodatkowymi kosztami dla Administratora (Miejskiego Ośrodka Pomocy Społecznej w Wejherowie).</w:t>
      </w:r>
    </w:p>
    <w:p w14:paraId="67DDF1C0" w14:textId="77777777" w:rsidR="00B449D1" w:rsidRDefault="00000000">
      <w:pPr>
        <w:pStyle w:val="Standard"/>
        <w:numPr>
          <w:ilvl w:val="0"/>
          <w:numId w:val="183"/>
        </w:numPr>
        <w:tabs>
          <w:tab w:val="start" w:pos="-252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Do wzajemnego współdziałania przy wykonywaniu umowy, Strony wyznaczają:</w:t>
      </w:r>
    </w:p>
    <w:p w14:paraId="48904AEF" w14:textId="77777777" w:rsidR="00B449D1" w:rsidRDefault="00000000">
      <w:pPr>
        <w:pStyle w:val="Standard"/>
        <w:spacing w:before="5pt" w:after="9.90pt" w:line="13.80pt" w:lineRule="auto"/>
        <w:ind w:start="28.35pt" w:hanging="8.2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1) .................................................(imię, nazwisko, telefon, e-mail, faks) – ze strony Administratora (Miejskiego Ośrodka Pomocy Społecznej w Wejherowie),</w:t>
      </w:r>
    </w:p>
    <w:p w14:paraId="62979A26" w14:textId="77777777" w:rsidR="00B449D1" w:rsidRDefault="00000000">
      <w:pPr>
        <w:pStyle w:val="Standard"/>
        <w:spacing w:before="5pt" w:line="13.80pt" w:lineRule="auto"/>
        <w:ind w:start="21.25pt" w:hanging="7.1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</w:t>
      </w:r>
    </w:p>
    <w:p w14:paraId="6D019026" w14:textId="77777777" w:rsidR="00B449D1" w:rsidRDefault="00000000">
      <w:pPr>
        <w:pStyle w:val="Standard"/>
        <w:spacing w:before="5pt" w:line="13.80pt" w:lineRule="auto"/>
        <w:ind w:start="21.25pt" w:hanging="7.1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(imię, nazwisko, telefon, e-mail, faks) – ze strony Podmiotu przetwarzającego.</w:t>
      </w:r>
    </w:p>
    <w:p w14:paraId="7003F4AB" w14:textId="77777777" w:rsidR="00B449D1" w:rsidRDefault="00000000">
      <w:pPr>
        <w:pStyle w:val="Standard"/>
        <w:spacing w:before="5pt" w:line="13.80pt" w:lineRule="auto"/>
        <w:ind w:start="21.2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Strony dopuszczają zmianę osób, o których mowa w niniejszym paragrafie.</w:t>
      </w:r>
    </w:p>
    <w:p w14:paraId="62CE2F7E" w14:textId="77777777" w:rsidR="00B449D1" w:rsidRDefault="00000000">
      <w:pPr>
        <w:pStyle w:val="Standard"/>
        <w:numPr>
          <w:ilvl w:val="0"/>
          <w:numId w:val="198"/>
        </w:numPr>
        <w:tabs>
          <w:tab w:val="start" w:pos="-252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Strony dopuszczają możliwość zmiany niniejszej umowy celem dostosowywania jej do obowiązujących przepisów prawa.</w:t>
      </w:r>
    </w:p>
    <w:p w14:paraId="1B00D9DB" w14:textId="77777777" w:rsidR="00B449D1" w:rsidRDefault="00000000">
      <w:pPr>
        <w:pStyle w:val="Standard"/>
        <w:numPr>
          <w:ilvl w:val="0"/>
          <w:numId w:val="184"/>
        </w:numPr>
        <w:tabs>
          <w:tab w:val="start" w:pos="-252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Wszelkie zmiany niniejszej umowy wymagają formy pisemnej, pod rygorem bezskuteczności, z tym że nie wymagają formy aneksu do umowy następujące zmiany:</w:t>
      </w:r>
    </w:p>
    <w:p w14:paraId="0AB25B50" w14:textId="77777777" w:rsidR="00B449D1" w:rsidRDefault="00000000">
      <w:pPr>
        <w:pStyle w:val="Standard"/>
        <w:numPr>
          <w:ilvl w:val="0"/>
          <w:numId w:val="199"/>
        </w:numPr>
        <w:tabs>
          <w:tab w:val="start" w:pos="-252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teleadresowych,</w:t>
      </w:r>
    </w:p>
    <w:p w14:paraId="7765BABD" w14:textId="77777777" w:rsidR="00B449D1" w:rsidRDefault="00000000">
      <w:pPr>
        <w:pStyle w:val="Standard"/>
        <w:numPr>
          <w:ilvl w:val="0"/>
          <w:numId w:val="185"/>
        </w:numPr>
        <w:tabs>
          <w:tab w:val="start" w:pos="-252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rejestrowych,</w:t>
      </w:r>
    </w:p>
    <w:p w14:paraId="14B9EB16" w14:textId="77777777" w:rsidR="00B449D1" w:rsidRDefault="00000000">
      <w:pPr>
        <w:pStyle w:val="Standard"/>
        <w:numPr>
          <w:ilvl w:val="0"/>
          <w:numId w:val="185"/>
        </w:numPr>
        <w:tabs>
          <w:tab w:val="start" w:pos="-252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osób, o których mowa w ust. 2 niniejszego paragrafu,</w:t>
      </w:r>
    </w:p>
    <w:p w14:paraId="3B7C5960" w14:textId="77777777" w:rsidR="00B449D1" w:rsidRDefault="00000000">
      <w:pPr>
        <w:pStyle w:val="Standard"/>
        <w:numPr>
          <w:ilvl w:val="0"/>
          <w:numId w:val="185"/>
        </w:numPr>
        <w:tabs>
          <w:tab w:val="start" w:pos="-252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zmiany sposobu reprezentacji Stron.</w:t>
      </w:r>
    </w:p>
    <w:p w14:paraId="2C7D7C10" w14:textId="77777777" w:rsidR="00B449D1" w:rsidRDefault="00000000">
      <w:pPr>
        <w:pStyle w:val="Standard"/>
        <w:spacing w:before="5pt"/>
        <w:ind w:start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 przypadkach określonych w pkt 1-4 niniejszego ustępu, konieczne jest pisemne powiadomienie drugiej Strony o wystąpieniu sytuacji tam określonej.</w:t>
      </w:r>
    </w:p>
    <w:p w14:paraId="650D3087" w14:textId="77777777" w:rsidR="00B449D1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5. Wszelkie spory wynikające z niniejszej umowy, nie rozwiązane w drodze porozumienia, będą rozstrzygane przez sąd powszechny właściwy dla siedziby Administratora (Miejskiego Ośrodka Pomocy Społecznej w Wejherowie).</w:t>
      </w:r>
    </w:p>
    <w:p w14:paraId="460B8628" w14:textId="77777777" w:rsidR="00B449D1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6. W sprawach nieuregulowanych w niniejszej umowie, zastosowanie będą miały przepisy kodeksu cywilnego oraz RODO.</w:t>
      </w:r>
    </w:p>
    <w:p w14:paraId="43268193" w14:textId="77777777" w:rsidR="00B449D1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7. Strony zgodnie ustalają, iż w przypadku, gdy Podmiot przetwarzający wskutek zmiany przepisów prawa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stanie się administratorem danych osobowych, niniejsza umowa ulega rozwiązaniu z dniem wejścia w życie nowych przepisów prawa. Rozwiązanie umowy nie wymaga odrębnych pisemnych oświadczeń woli Stron. Ust. 4 niniejszego paragrafu stosuje się odpowiednio.</w:t>
      </w:r>
    </w:p>
    <w:p w14:paraId="3745C476" w14:textId="77777777" w:rsidR="00B449D1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lastRenderedPageBreak/>
        <w:t>8. Umowa została sporządzona w dwóch egzemplarzach, po jednym dla każdej ze Stron.</w:t>
      </w:r>
    </w:p>
    <w:p w14:paraId="0A8EB777" w14:textId="77777777" w:rsidR="00B449D1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9. Każda ze Stron potwierdza odbiór egzemplarza umowy.</w:t>
      </w:r>
    </w:p>
    <w:p w14:paraId="2021067B" w14:textId="77777777" w:rsidR="00B449D1" w:rsidRDefault="00B449D1">
      <w:pPr>
        <w:pStyle w:val="Standard"/>
        <w:spacing w:before="5pt" w:after="12pt"/>
        <w:ind w:start="17.85pt"/>
        <w:rPr>
          <w:sz w:val="20"/>
          <w:szCs w:val="20"/>
          <w:lang w:eastAsia="pl-PL"/>
        </w:rPr>
      </w:pPr>
    </w:p>
    <w:p w14:paraId="2E0263A4" w14:textId="77777777" w:rsidR="00B449D1" w:rsidRDefault="00000000">
      <w:pPr>
        <w:pStyle w:val="Standard"/>
        <w:spacing w:before="5pt" w:after="5.95pt"/>
      </w:pPr>
      <w:r>
        <w:rPr>
          <w:b/>
          <w:bCs/>
          <w:color w:val="000000"/>
          <w:sz w:val="20"/>
          <w:szCs w:val="20"/>
          <w:lang w:eastAsia="pl-PL"/>
        </w:rPr>
        <w:t>Podmiot przetwarzający</w:t>
      </w:r>
      <w:r>
        <w:rPr>
          <w:sz w:val="20"/>
          <w:szCs w:val="20"/>
          <w:lang w:eastAsia="pl-PL"/>
        </w:rPr>
        <w:t xml:space="preserve"> </w:t>
      </w:r>
      <w:r>
        <w:rPr>
          <w:b/>
          <w:bCs/>
          <w:color w:val="000000"/>
          <w:sz w:val="20"/>
          <w:szCs w:val="20"/>
          <w:lang w:eastAsia="pl-PL"/>
        </w:rPr>
        <w:t>Administrator</w:t>
      </w:r>
    </w:p>
    <w:bookmarkStart w:id="6" w:name="sdfootnote1sym"/>
    <w:p w14:paraId="2CB564F1" w14:textId="77777777" w:rsidR="00B449D1" w:rsidRDefault="00000000">
      <w:pPr>
        <w:pStyle w:val="Standard"/>
        <w:spacing w:before="5pt"/>
      </w:pPr>
      <w:r>
        <w:fldChar w:fldCharType="begin"/>
      </w:r>
      <w:r>
        <w:instrText xml:space="preserve"> HYPERLINK  "#sdfootnote1anc" </w:instrText>
      </w:r>
      <w:r>
        <w:fldChar w:fldCharType="separate"/>
      </w:r>
      <w:r>
        <w:rPr>
          <w:sz w:val="20"/>
          <w:szCs w:val="20"/>
          <w:u w:val="single"/>
          <w:lang w:eastAsia="pl-PL"/>
        </w:rPr>
        <w:t>1</w:t>
      </w:r>
      <w:r>
        <w:rPr>
          <w:sz w:val="20"/>
          <w:szCs w:val="20"/>
          <w:u w:val="single"/>
          <w:lang w:eastAsia="pl-PL"/>
        </w:rPr>
        <w:fldChar w:fldCharType="end"/>
      </w:r>
      <w:r>
        <w:rPr>
          <w:sz w:val="20"/>
          <w:szCs w:val="20"/>
          <w:lang w:eastAsia="pl-PL"/>
        </w:rPr>
        <w:t>Zapis zamieszczony we wzorze formularza w celach informacyjnych – do usunięcia przez Wykonawcę</w:t>
      </w:r>
    </w:p>
    <w:p w14:paraId="45EE4DA3" w14:textId="77777777" w:rsidR="00B449D1" w:rsidRDefault="00B449D1">
      <w:pPr>
        <w:pStyle w:val="Standard"/>
        <w:spacing w:before="5pt"/>
        <w:rPr>
          <w:sz w:val="20"/>
          <w:szCs w:val="20"/>
          <w:lang w:eastAsia="pl-PL"/>
        </w:rPr>
      </w:pPr>
    </w:p>
    <w:p w14:paraId="6225491E" w14:textId="77777777" w:rsidR="00B449D1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zależności od formy prawnej Wykonawcy</w:t>
      </w:r>
    </w:p>
    <w:p w14:paraId="4B72FB1C" w14:textId="77777777" w:rsidR="00B449D1" w:rsidRDefault="00B449D1">
      <w:pPr>
        <w:pStyle w:val="Standard"/>
        <w:spacing w:before="5pt"/>
        <w:rPr>
          <w:sz w:val="20"/>
          <w:szCs w:val="20"/>
          <w:lang w:eastAsia="pl-PL"/>
        </w:rPr>
      </w:pPr>
    </w:p>
    <w:p w14:paraId="15183AA4" w14:textId="77777777" w:rsidR="00B449D1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OSOBA FIZYCZNA PROWADZĄCA DZIAŁALNOĆ GOSPODARCZĄ -...... PESEL………zamieszkały w ...... (kod pocztowy ......), przy ul. ......, wpisany do ewidencji działalności gospodarczej prowadzonej przez ......, pod numerem ......, prowadzący działalność gospodarczą pod firmą...... w ...... (kod pocztowy ......), przy ul. ......, NIP ......, REGON............,</w:t>
      </w:r>
    </w:p>
    <w:p w14:paraId="5D8E5468" w14:textId="77777777" w:rsidR="00B449D1" w:rsidRDefault="00B449D1">
      <w:pPr>
        <w:pStyle w:val="Standard"/>
        <w:spacing w:before="5pt"/>
        <w:rPr>
          <w:sz w:val="20"/>
          <w:szCs w:val="20"/>
          <w:lang w:eastAsia="pl-PL"/>
        </w:rPr>
      </w:pPr>
    </w:p>
    <w:p w14:paraId="384907C7" w14:textId="77777777" w:rsidR="00B449D1" w:rsidRDefault="00B449D1">
      <w:pPr>
        <w:pStyle w:val="Standard"/>
        <w:spacing w:before="5pt"/>
        <w:rPr>
          <w:sz w:val="20"/>
          <w:szCs w:val="20"/>
          <w:lang w:eastAsia="pl-PL"/>
        </w:rPr>
      </w:pPr>
    </w:p>
    <w:p w14:paraId="64BC29A5" w14:textId="77777777" w:rsidR="00B449D1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SPÓŁKA AKCYJNA (S.A.) I SPÓŁKA KOMANDYTOWO-AKCYJNA (S.K.A.) –Spółka Akcyjna z siedzibą w ...... (kod pocztowy ......), przy ulicy ...... wpisana do Rejestru Przedsiębiorców Krajowego Rejestru Sądowego prowadzonego przez Sąd Rejonowy ......, pod nr KRS ......, o kapitale zakładowym w wysokości ......zł, wpłaconym w wysokości ......, NIP ......, REGON ......,:</w:t>
      </w:r>
    </w:p>
    <w:p w14:paraId="21967C4E" w14:textId="77777777" w:rsidR="00B449D1" w:rsidRDefault="00B449D1">
      <w:pPr>
        <w:pStyle w:val="Standard"/>
        <w:spacing w:before="5pt"/>
        <w:rPr>
          <w:sz w:val="20"/>
          <w:szCs w:val="20"/>
          <w:lang w:eastAsia="pl-PL"/>
        </w:rPr>
      </w:pPr>
    </w:p>
    <w:p w14:paraId="252B7C40" w14:textId="77777777" w:rsidR="00B449D1" w:rsidRDefault="00000000">
      <w:pPr>
        <w:pStyle w:val="Standard"/>
        <w:spacing w:before="5pt"/>
      </w:pPr>
      <w:r>
        <w:rPr>
          <w:sz w:val="20"/>
          <w:szCs w:val="20"/>
          <w:lang w:eastAsia="pl-PL"/>
        </w:rPr>
        <w:t>SPÓŁKA Z OGRANICZONĄODPOWIEDZIALNOŚCIĄ (sp. z o.o. lub spółka z o.o.) – Spółka z ograniczoną odpowiedzialnością z siedzibą w ...... (kod pocztowy ......), przy ulicy ......, wpisana do Rejestru Przedsiębiorców Krajowego Rejestru Sądowego prowadzonego przez Sąd Rejonowy ......, pod nr KRS ......, o kapitale zakładowym w wysokości ...... zł, NIP ......, REGON ......,</w:t>
      </w:r>
    </w:p>
    <w:p w14:paraId="104A7AC5" w14:textId="77777777" w:rsidR="00B449D1" w:rsidRDefault="00B449D1">
      <w:pPr>
        <w:pStyle w:val="Standard"/>
        <w:spacing w:before="5pt"/>
        <w:rPr>
          <w:sz w:val="20"/>
          <w:szCs w:val="20"/>
          <w:lang w:eastAsia="pl-PL"/>
        </w:rPr>
      </w:pPr>
    </w:p>
    <w:p w14:paraId="1454910A" w14:textId="77777777" w:rsidR="00B449D1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SPÓŁKI OSOBOWE: SPÓŁKA JAWNA (sp.j.), SPÓŁKA KOMANDYTOWA (sp.k.), SPÓŁKA PARTNERSKA (sp.p.) – ...... Spółka ….. z siedzibą w ...... (kod pocztowy ......), przy ulicy ......, wpisana do Rejestru Przedsiębiorców Krajowego Rejestru Sądowego prowadzonego przez Sąd Rejonowy ......, pod nr KRS ......, NIP ......, REGON ......,</w:t>
      </w:r>
    </w:p>
    <w:p w14:paraId="0B4CEC53" w14:textId="77777777" w:rsidR="00B449D1" w:rsidRDefault="00B449D1">
      <w:pPr>
        <w:pStyle w:val="Standard"/>
        <w:spacing w:before="5pt"/>
        <w:rPr>
          <w:sz w:val="20"/>
          <w:szCs w:val="20"/>
          <w:lang w:eastAsia="pl-PL"/>
        </w:rPr>
      </w:pPr>
    </w:p>
    <w:p w14:paraId="2112EEC4" w14:textId="77777777" w:rsidR="00B449D1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SPÓŁKA CYWILNA (s.c.) –….... PESEL………..zamieszkały w ...... (kod pocztowy ......), przy ul. ......, wpisany do ewidencji działalności gospodarczej prowadzonej przez ......, pod numerem ...... i ...... PESEL………….zamieszkały w ...... (kod pocztowy ......), przy ul. ......, wpisany do ewidencji działalności gospodarczej prowadzonej przez ......, pod numerem ......, prowadzący wspólnie działalność gospodarczą w formie spółki cywilnej pod firmą...... w ...... (kod pocztowy ......), przy ul. ......, NIP ......, REGON............na podstawie umowy spółki z dnia…….,</w:t>
      </w:r>
    </w:p>
    <w:p w14:paraId="6E5E9B09" w14:textId="77777777" w:rsidR="00B449D1" w:rsidRDefault="00B449D1">
      <w:pPr>
        <w:pStyle w:val="Standard"/>
        <w:spacing w:before="5pt"/>
        <w:rPr>
          <w:sz w:val="20"/>
          <w:szCs w:val="20"/>
          <w:lang w:eastAsia="pl-PL"/>
        </w:rPr>
      </w:pPr>
    </w:p>
    <w:p w14:paraId="3E6E8D33" w14:textId="77777777" w:rsidR="00B449D1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STOWARZYSZENIA, INNE ORGANIZACJE SPOŁECZNE I ZAWODOWE, FUNDACJE WPISANE DO KRS – ... z siedzibą w ...... (kod pocztowy ......), przy ulicy ......, wpisana do Rejestru Stowarzyszeń/Przedsiębiorców Krajowego Rejestru Sądowego prowadzonego przez Sąd Rejonowy ......, pod nr KRS ......, NIP ........., REGON ......</w:t>
      </w:r>
    </w:p>
    <w:p w14:paraId="322BAAC8" w14:textId="77777777" w:rsidR="00B449D1" w:rsidRDefault="00B449D1">
      <w:pPr>
        <w:pStyle w:val="Standard"/>
        <w:spacing w:before="5pt"/>
        <w:rPr>
          <w:sz w:val="20"/>
          <w:szCs w:val="20"/>
          <w:lang w:eastAsia="pl-PL"/>
        </w:rPr>
      </w:pPr>
    </w:p>
    <w:p w14:paraId="5043788C" w14:textId="77777777" w:rsidR="00B449D1" w:rsidRDefault="00B449D1">
      <w:pPr>
        <w:pStyle w:val="Standard"/>
        <w:spacing w:before="5pt"/>
        <w:ind w:start="14.20pt" w:hanging="14.20pt"/>
        <w:rPr>
          <w:sz w:val="20"/>
          <w:szCs w:val="20"/>
          <w:lang w:eastAsia="pl-PL"/>
        </w:rPr>
      </w:pPr>
    </w:p>
    <w:p w14:paraId="47746E0C" w14:textId="77777777" w:rsidR="00B449D1" w:rsidRDefault="00B449D1">
      <w:pPr>
        <w:pStyle w:val="western"/>
        <w:spacing w:after="0pt"/>
        <w:rPr>
          <w:sz w:val="20"/>
          <w:szCs w:val="20"/>
        </w:rPr>
      </w:pPr>
    </w:p>
    <w:p w14:paraId="58AE9E5F" w14:textId="77777777" w:rsidR="00B449D1" w:rsidRDefault="00B449D1">
      <w:pPr>
        <w:pStyle w:val="western"/>
        <w:spacing w:after="0pt"/>
        <w:rPr>
          <w:sz w:val="20"/>
          <w:szCs w:val="20"/>
        </w:rPr>
      </w:pPr>
    </w:p>
    <w:p w14:paraId="3DFE7E73" w14:textId="77777777" w:rsidR="00B449D1" w:rsidRDefault="00B449D1">
      <w:pPr>
        <w:pStyle w:val="western"/>
        <w:spacing w:after="0pt"/>
        <w:rPr>
          <w:sz w:val="20"/>
          <w:szCs w:val="20"/>
        </w:rPr>
      </w:pPr>
    </w:p>
    <w:p w14:paraId="6745D6BE" w14:textId="77777777" w:rsidR="00B449D1" w:rsidRDefault="00B449D1">
      <w:pPr>
        <w:pStyle w:val="western"/>
        <w:spacing w:after="0pt"/>
        <w:rPr>
          <w:sz w:val="20"/>
          <w:szCs w:val="20"/>
        </w:rPr>
      </w:pPr>
    </w:p>
    <w:p w14:paraId="7D4C3679" w14:textId="77777777" w:rsidR="00B449D1" w:rsidRDefault="00B449D1">
      <w:pPr>
        <w:pStyle w:val="Standard"/>
        <w:jc w:val="end"/>
        <w:rPr>
          <w:b/>
          <w:i/>
          <w:sz w:val="18"/>
          <w:szCs w:val="18"/>
        </w:rPr>
      </w:pPr>
    </w:p>
    <w:p w14:paraId="6FD2BF08" w14:textId="77777777" w:rsidR="00B449D1" w:rsidRDefault="00B449D1">
      <w:pPr>
        <w:pStyle w:val="Standard"/>
        <w:jc w:val="end"/>
        <w:rPr>
          <w:b/>
          <w:i/>
          <w:sz w:val="18"/>
          <w:szCs w:val="18"/>
        </w:rPr>
      </w:pPr>
    </w:p>
    <w:p w14:paraId="02F79883" w14:textId="77777777" w:rsidR="00B449D1" w:rsidRDefault="00B449D1">
      <w:pPr>
        <w:pStyle w:val="Standard"/>
        <w:jc w:val="end"/>
        <w:rPr>
          <w:b/>
          <w:i/>
          <w:sz w:val="18"/>
          <w:szCs w:val="18"/>
        </w:rPr>
      </w:pPr>
    </w:p>
    <w:p w14:paraId="6FA27DC7" w14:textId="77777777" w:rsidR="00B449D1" w:rsidRDefault="00B449D1">
      <w:pPr>
        <w:pStyle w:val="Standard"/>
        <w:jc w:val="end"/>
        <w:rPr>
          <w:b/>
          <w:i/>
          <w:sz w:val="18"/>
          <w:szCs w:val="18"/>
        </w:rPr>
      </w:pPr>
    </w:p>
    <w:p w14:paraId="47C0313B" w14:textId="77777777" w:rsidR="00B449D1" w:rsidRDefault="00B449D1">
      <w:pPr>
        <w:pStyle w:val="Standard"/>
        <w:jc w:val="end"/>
        <w:rPr>
          <w:b/>
          <w:i/>
          <w:sz w:val="18"/>
          <w:szCs w:val="18"/>
        </w:rPr>
      </w:pPr>
    </w:p>
    <w:p w14:paraId="332D919B" w14:textId="77777777" w:rsidR="00B449D1" w:rsidRDefault="00B449D1">
      <w:pPr>
        <w:pStyle w:val="Standard"/>
        <w:jc w:val="end"/>
        <w:rPr>
          <w:b/>
          <w:i/>
          <w:sz w:val="18"/>
          <w:szCs w:val="18"/>
        </w:rPr>
      </w:pPr>
    </w:p>
    <w:p w14:paraId="7637B3BC" w14:textId="77777777" w:rsidR="00B449D1" w:rsidRDefault="00B449D1">
      <w:pPr>
        <w:pStyle w:val="Standard"/>
        <w:jc w:val="end"/>
        <w:rPr>
          <w:b/>
          <w:i/>
          <w:sz w:val="18"/>
          <w:szCs w:val="18"/>
        </w:rPr>
      </w:pPr>
    </w:p>
    <w:p w14:paraId="51F717A0" w14:textId="77777777" w:rsidR="00B449D1" w:rsidRDefault="00B449D1">
      <w:pPr>
        <w:pStyle w:val="Standard"/>
        <w:jc w:val="end"/>
        <w:rPr>
          <w:b/>
          <w:i/>
          <w:sz w:val="18"/>
          <w:szCs w:val="18"/>
        </w:rPr>
      </w:pPr>
    </w:p>
    <w:p w14:paraId="0F52375C" w14:textId="77777777" w:rsidR="00B449D1" w:rsidRDefault="00B449D1">
      <w:pPr>
        <w:pStyle w:val="Standard"/>
        <w:jc w:val="end"/>
        <w:rPr>
          <w:b/>
          <w:i/>
          <w:sz w:val="18"/>
          <w:szCs w:val="18"/>
        </w:rPr>
      </w:pPr>
    </w:p>
    <w:p w14:paraId="60227CEB" w14:textId="77777777" w:rsidR="00B449D1" w:rsidRDefault="00B449D1">
      <w:pPr>
        <w:pStyle w:val="Standard"/>
        <w:rPr>
          <w:b/>
          <w:i/>
          <w:sz w:val="18"/>
          <w:szCs w:val="18"/>
        </w:rPr>
      </w:pPr>
    </w:p>
    <w:p w14:paraId="261F1B90" w14:textId="77777777" w:rsidR="00B449D1" w:rsidRDefault="00B449D1">
      <w:pPr>
        <w:pStyle w:val="Standard"/>
        <w:jc w:val="end"/>
        <w:rPr>
          <w:b/>
          <w:i/>
          <w:sz w:val="18"/>
          <w:szCs w:val="18"/>
        </w:rPr>
      </w:pPr>
    </w:p>
    <w:p w14:paraId="12713523" w14:textId="77777777" w:rsidR="00B449D1" w:rsidRDefault="00000000">
      <w:pPr>
        <w:pStyle w:val="Standard"/>
        <w:jc w:val="end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do SWZ</w:t>
      </w:r>
    </w:p>
    <w:p w14:paraId="1C1040AE" w14:textId="77777777" w:rsidR="00B449D1" w:rsidRDefault="00B449D1">
      <w:pPr>
        <w:pStyle w:val="Standard"/>
        <w:rPr>
          <w:rFonts w:cs="Calibri"/>
          <w:color w:val="00000A"/>
          <w:lang w:eastAsia="hi-IN"/>
        </w:rPr>
      </w:pPr>
    </w:p>
    <w:p w14:paraId="368E1932" w14:textId="77777777" w:rsidR="00B449D1" w:rsidRDefault="00B449D1">
      <w:pPr>
        <w:pStyle w:val="Standard"/>
        <w:rPr>
          <w:color w:val="00000A"/>
          <w:lang w:eastAsia="hi-IN"/>
        </w:rPr>
      </w:pPr>
    </w:p>
    <w:p w14:paraId="04695FAB" w14:textId="77777777" w:rsidR="00B449D1" w:rsidRDefault="00000000">
      <w:pPr>
        <w:pStyle w:val="Standard"/>
        <w:rPr>
          <w:color w:val="00000A"/>
          <w:lang w:eastAsia="hi-IN"/>
        </w:rPr>
      </w:pPr>
      <w:r>
        <w:rPr>
          <w:color w:val="00000A"/>
          <w:lang w:eastAsia="hi-IN"/>
        </w:rPr>
        <w:t>Klauzula informacyjna Zgodnie z art. 13 ust. 1 i 2 rozporządzenia Parlamentu Europejskieg i Rady (UE) 2016/679 z dnia 27 kwietnia 2016 roku w sprawie ochrony osób fizycznych w związku z przetwarzaniem danych osobowych i w sprawie swobodnego przepływu takich danych oraz uchylenia dyrektywy 95/46/WE (Dz.Urz. UE L 119/1 z dnia 04.05.2016 r. z późn. zm.), dalej „RODO”, informujemy, że:</w:t>
      </w:r>
    </w:p>
    <w:p w14:paraId="5987E80E" w14:textId="77777777" w:rsidR="00B449D1" w:rsidRDefault="00000000">
      <w:pPr>
        <w:pStyle w:val="Standard"/>
        <w:numPr>
          <w:ilvl w:val="0"/>
          <w:numId w:val="200"/>
        </w:numPr>
        <w:rPr>
          <w:color w:val="00000A"/>
          <w:lang w:eastAsia="hi-IN"/>
        </w:rPr>
      </w:pPr>
      <w:r>
        <w:rPr>
          <w:color w:val="00000A"/>
          <w:lang w:eastAsia="hi-IN"/>
        </w:rPr>
        <w:t>Administratorem Pani/Pana danych osobowych jest Miejski Ośrodek Pomocy Społecznej, ul. Kusocińskiego 17, 84-200 Wejherowo,</w:t>
      </w:r>
    </w:p>
    <w:p w14:paraId="4DDE3F1F" w14:textId="77777777" w:rsidR="00B449D1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kontaktowe inspektora ochrony danych w Miejskim Ośrodku Pomocy Społecznej z siedzibą w Wejherowie to: ul. 12 Marca 195,  e-mail: iod@um.wejherowo.pl, tel.: 58 677 71 37</w:t>
      </w:r>
    </w:p>
    <w:p w14:paraId="62286087" w14:textId="77777777" w:rsidR="00B449D1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Celem zbierania danych jest realizacja praw i obowiązków wynikających art. 6 ust. 1 lit. c „RODO” związanym z postępowaniem o udzielenie zamówienia publicznego (dane identyfikujące postępowanie o udzielenie zamówienia np. nazwa, numer, tryb)</w:t>
      </w:r>
    </w:p>
    <w:p w14:paraId="420BF3D5" w14:textId="77777777" w:rsidR="00B449D1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Odbiorcami Pani/Pana danych osobowych będą osoby lub podmioty, którym udostępniona zostanie dokumentacja postępowania w oparciu o art. 8 oraz art. 96 ust. 3 ustawy z dnia 29 stycznia 2004 r. -Prawo zamówień publicznych, zwana dalej „Pzp” 4.Przysługuje Pani/Panu prawo dostępu do treści danych oraz ich sprostowania, ograniczenia przetwarzania, a także zażądania zaprzestania przetwarzania, jak również prawo do cofnięcia zgody w dowolnym momencie oraz prawo do wniesienia skargi do organu nadzorczego.</w:t>
      </w:r>
    </w:p>
    <w:p w14:paraId="5F961595" w14:textId="77777777" w:rsidR="00B449D1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Podanie danych jest dobrowolne, lecz obowiązek podania Pani/Pana danych osobowych jest wymogiem ustawowym wynikającym z określonych przepisów ustawy „Pzp”, związane z udziałem w postępowaniu o udzielenie zamówienia publicznego. Konsekwencje niepodania określonych danych wynikają z ustawy „Pzp”.</w:t>
      </w:r>
    </w:p>
    <w:p w14:paraId="1BC6E1DA" w14:textId="77777777" w:rsidR="00B449D1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udostępnione przez Panią/Pana nie będą podlegały udostępnieniu podmiotom trzecim. Odbiorcami danych będą tylko instytucje upoważnione z mocy prawa.</w:t>
      </w:r>
    </w:p>
    <w:p w14:paraId="37D3312D" w14:textId="77777777" w:rsidR="00B449D1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udostępnione przez Panią/Pana nie będą podlegały profilowaniu.</w:t>
      </w:r>
    </w:p>
    <w:p w14:paraId="3C12620A" w14:textId="77777777" w:rsidR="00B449D1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Administrator danych nie ma zamiaru przekazywać danych osobowych do państwa trzeciego lub organizacji międzynarodowej.</w:t>
      </w:r>
    </w:p>
    <w:p w14:paraId="2847F98B" w14:textId="77777777" w:rsidR="00B449D1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osobowe będą przechowywane zgodnie z art. 97 ust. 1 ustawy „Pzp”, przez okres 4 lat od dnia zakończenia postępowania o udzielenie zamówienia, a jeżeli czas trwania umowy przekracza 4 lata, okres przechowywania obejmuje cały czas trwania umowy.</w:t>
      </w:r>
    </w:p>
    <w:p w14:paraId="6C3D1027" w14:textId="77777777" w:rsidR="00B449D1" w:rsidRDefault="00B449D1">
      <w:pPr>
        <w:pStyle w:val="western"/>
        <w:spacing w:after="0pt"/>
        <w:rPr>
          <w:sz w:val="20"/>
          <w:szCs w:val="20"/>
        </w:rPr>
      </w:pPr>
    </w:p>
    <w:p w14:paraId="7DA18D05" w14:textId="77777777" w:rsidR="00B449D1" w:rsidRDefault="00000000">
      <w:pPr>
        <w:pStyle w:val="Standard"/>
        <w:jc w:val="end"/>
      </w:pPr>
      <w:hyperlink r:id="rId7" w:history="1"/>
    </w:p>
    <w:bookmarkEnd w:id="0"/>
    <w:bookmarkEnd w:id="1"/>
    <w:bookmarkEnd w:id="2"/>
    <w:bookmarkEnd w:id="3"/>
    <w:bookmarkEnd w:id="4"/>
    <w:bookmarkEnd w:id="5"/>
    <w:bookmarkEnd w:id="6"/>
    <w:p w14:paraId="39ABE58A" w14:textId="77777777" w:rsidR="00B449D1" w:rsidRDefault="00000000">
      <w:pPr>
        <w:pStyle w:val="Standard"/>
        <w:jc w:val="end"/>
      </w:pPr>
      <w:r>
        <w:fldChar w:fldCharType="begin"/>
      </w:r>
      <w:r>
        <w:instrText xml:space="preserve"> HYPERLINK  "#sdfootnote1anc" </w:instrText>
      </w:r>
      <w:r>
        <w:fldChar w:fldCharType="separate"/>
      </w:r>
      <w:r>
        <w:fldChar w:fldCharType="end"/>
      </w:r>
    </w:p>
    <w:sectPr w:rsidR="00B449D1">
      <w:footerReference w:type="default" r:id="rId8"/>
      <w:pgSz w:w="595.30pt" w:h="841.90pt"/>
      <w:pgMar w:top="35.40pt" w:right="70.90pt" w:bottom="36pt" w:left="72pt" w:header="35.40pt" w:footer="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5D0B993" w14:textId="77777777" w:rsidR="000966F8" w:rsidRDefault="000966F8">
      <w:r>
        <w:separator/>
      </w:r>
    </w:p>
  </w:endnote>
  <w:endnote w:type="continuationSeparator" w:id="0">
    <w:p w14:paraId="5F42F7E2" w14:textId="77777777" w:rsidR="000966F8" w:rsidRDefault="0009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characterSet="iso-8859-1"/>
    <w:family w:val="swiss"/>
    <w:pitch w:val="variable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characterSet="iso-8859-1"/>
    <w:family w:val="swiss"/>
    <w:pitch w:val="variable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characterSet="windows-125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-BoldItalic">
    <w:altName w:val="Times New Roman"/>
    <w:charset w:characterSet="iso-8859-1"/>
    <w:family w:val="swiss"/>
    <w:pitch w:val="variable"/>
  </w:font>
  <w:font w:name="TimesNewRoman,BoldItalic">
    <w:altName w:val="Times New Roman"/>
    <w:charset w:characterSet="iso-8859-1"/>
    <w:family w:val="swiss"/>
    <w:pitch w:val="variable"/>
  </w:font>
  <w:font w:name="Times-Roman">
    <w:altName w:val="Times New Roman"/>
    <w:charset w:characterSet="iso-8859-1"/>
    <w:family w:val="swiss"/>
    <w:pitch w:val="variable"/>
  </w:font>
  <w:font w:name="Times-Bold">
    <w:altName w:val="Times New Roman"/>
    <w:charset w:characterSet="iso-8859-1"/>
    <w:family w:val="swiss"/>
    <w:pitch w:val="variable"/>
  </w:font>
  <w:font w:name="TimesNewRoman">
    <w:altName w:val="Times New Roman"/>
    <w:charset w:characterSet="iso-8859-1"/>
    <w:family w:val="swiss"/>
    <w:pitch w:val="variable"/>
  </w:font>
  <w:font w:name="TimesNewRoman,Bold">
    <w:altName w:val="Times New Roman"/>
    <w:charset w:characterSet="iso-8859-1"/>
    <w:family w:val="swiss"/>
    <w:pitch w:val="variable"/>
  </w:font>
  <w:font w:name="Times-Italic">
    <w:altName w:val="Times New Roman"/>
    <w:charset w:characterSet="iso-8859-1"/>
    <w:family w:val="swiss"/>
    <w:pitch w:val="variable"/>
  </w:font>
  <w:font w:name="TimesNewRoman,Italic">
    <w:altName w:val="Times New Roman"/>
    <w:charset w:characterSet="iso-8859-1"/>
    <w:family w:val="swiss"/>
    <w:pitch w:val="variable"/>
  </w:font>
  <w:font w:name="Andale Sans UI">
    <w:charset w:characterSet="iso-8859-1"/>
    <w:family w:val="roman"/>
    <w:pitch w:val="variable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7B0ADD0" w14:textId="77777777" w:rsidR="00000000" w:rsidRDefault="00000000">
    <w:pPr>
      <w:pStyle w:val="Stopka"/>
    </w:pPr>
  </w:p>
  <w:p w14:paraId="7008B81C" w14:textId="77777777" w:rsidR="00000000" w:rsidRDefault="00000000">
    <w:pPr>
      <w:pStyle w:val="Stopka"/>
    </w:pPr>
  </w:p>
  <w:p w14:paraId="198C092E" w14:textId="77777777" w:rsidR="00000000" w:rsidRDefault="00000000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67D4CEE" w14:textId="77777777" w:rsidR="000966F8" w:rsidRDefault="000966F8">
      <w:r>
        <w:rPr>
          <w:color w:val="000000"/>
        </w:rPr>
        <w:separator/>
      </w:r>
    </w:p>
  </w:footnote>
  <w:footnote w:type="continuationSeparator" w:id="0">
    <w:p w14:paraId="73085404" w14:textId="77777777" w:rsidR="000966F8" w:rsidRDefault="000966F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2D01014"/>
    <w:multiLevelType w:val="multilevel"/>
    <w:tmpl w:val="F05484BC"/>
    <w:styleLink w:val="WWNum2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" w15:restartNumberingAfterBreak="0">
    <w:nsid w:val="02D54FD7"/>
    <w:multiLevelType w:val="multilevel"/>
    <w:tmpl w:val="54A0E8BE"/>
    <w:styleLink w:val="WWNum2aa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2" w15:restartNumberingAfterBreak="0">
    <w:nsid w:val="04B949D3"/>
    <w:multiLevelType w:val="multilevel"/>
    <w:tmpl w:val="E3028612"/>
    <w:styleLink w:val="WWNum13"/>
    <w:lvl w:ilvl="0">
      <w:start w:val="3"/>
      <w:numFmt w:val="lowerLetter"/>
      <w:lvlText w:val="%1)"/>
      <w:lvlJc w:val="start"/>
      <w:rPr>
        <w:rFonts w:cs="Times New Roman"/>
        <w:sz w:val="22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3" w15:restartNumberingAfterBreak="0">
    <w:nsid w:val="04D468EC"/>
    <w:multiLevelType w:val="multilevel"/>
    <w:tmpl w:val="03785A16"/>
    <w:styleLink w:val="WWNum4aaa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4" w15:restartNumberingAfterBreak="0">
    <w:nsid w:val="04EB66A4"/>
    <w:multiLevelType w:val="multilevel"/>
    <w:tmpl w:val="CF0812D6"/>
    <w:styleLink w:val="WWNum55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" w15:restartNumberingAfterBreak="0">
    <w:nsid w:val="051D488F"/>
    <w:multiLevelType w:val="multilevel"/>
    <w:tmpl w:val="A2F06C26"/>
    <w:styleLink w:val="WWNum11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6" w15:restartNumberingAfterBreak="0">
    <w:nsid w:val="05BD4133"/>
    <w:multiLevelType w:val="multilevel"/>
    <w:tmpl w:val="17406BA0"/>
    <w:styleLink w:val="WWNum81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7" w15:restartNumberingAfterBreak="0">
    <w:nsid w:val="07101240"/>
    <w:multiLevelType w:val="multilevel"/>
    <w:tmpl w:val="C65C6920"/>
    <w:styleLink w:val="WWNum2aaaaaaaaaaaaaa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8" w15:restartNumberingAfterBreak="0">
    <w:nsid w:val="08EE45A5"/>
    <w:multiLevelType w:val="multilevel"/>
    <w:tmpl w:val="25EADFAC"/>
    <w:styleLink w:val="WWNum40"/>
    <w:lvl w:ilvl="0">
      <w:start w:val="3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9" w15:restartNumberingAfterBreak="0">
    <w:nsid w:val="090066AA"/>
    <w:multiLevelType w:val="multilevel"/>
    <w:tmpl w:val="8F3464F2"/>
    <w:styleLink w:val="WWNum4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0" w15:restartNumberingAfterBreak="0">
    <w:nsid w:val="098C7269"/>
    <w:multiLevelType w:val="multilevel"/>
    <w:tmpl w:val="06D0CCBC"/>
    <w:styleLink w:val="WWNum5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1" w15:restartNumberingAfterBreak="0">
    <w:nsid w:val="0A771DAB"/>
    <w:multiLevelType w:val="multilevel"/>
    <w:tmpl w:val="A0E023AC"/>
    <w:styleLink w:val="WWNum18"/>
    <w:lvl w:ilvl="0">
      <w:start w:val="1"/>
      <w:numFmt w:val="decimal"/>
      <w:lvlText w:val="%1."/>
      <w:lvlJc w:val="start"/>
      <w:rPr>
        <w:b w:val="0"/>
        <w:color w:val="00000A"/>
        <w:sz w:val="20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2" w15:restartNumberingAfterBreak="0">
    <w:nsid w:val="0B601D92"/>
    <w:multiLevelType w:val="multilevel"/>
    <w:tmpl w:val="5024DCBE"/>
    <w:styleLink w:val="WWNum24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."/>
      <w:lvlJc w:val="start"/>
      <w:rPr>
        <w:rFonts w:cs="Times New Roman"/>
        <w:b w:val="0"/>
        <w:sz w:val="20"/>
      </w:rPr>
    </w:lvl>
    <w:lvl w:ilvl="2">
      <w:start w:val="1"/>
      <w:numFmt w:val="lowerLetter"/>
      <w:lvlText w:val="%1.%2.%3)"/>
      <w:lvlJc w:val="start"/>
      <w:rPr>
        <w:rFonts w:cs="Times New Roman"/>
        <w:b w:val="0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" w15:restartNumberingAfterBreak="0">
    <w:nsid w:val="0C136424"/>
    <w:multiLevelType w:val="multilevel"/>
    <w:tmpl w:val="26EA2DA6"/>
    <w:styleLink w:val="WWNum1aaaaaaaaaa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9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26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62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198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3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7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06pt" w:hanging="9pt"/>
      </w:pPr>
      <w:rPr>
        <w:rFonts w:cs="Times New Roman"/>
      </w:rPr>
    </w:lvl>
  </w:abstractNum>
  <w:abstractNum w:abstractNumId="14" w15:restartNumberingAfterBreak="0">
    <w:nsid w:val="0D911379"/>
    <w:multiLevelType w:val="multilevel"/>
    <w:tmpl w:val="70FA9514"/>
    <w:styleLink w:val="WWNum1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15" w15:restartNumberingAfterBreak="0">
    <w:nsid w:val="0FC51BB0"/>
    <w:multiLevelType w:val="multilevel"/>
    <w:tmpl w:val="E1F86FD0"/>
    <w:styleLink w:val="WWNum43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6" w15:restartNumberingAfterBreak="0">
    <w:nsid w:val="102224D1"/>
    <w:multiLevelType w:val="multilevel"/>
    <w:tmpl w:val="280A87EC"/>
    <w:styleLink w:val="WWNum44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7" w15:restartNumberingAfterBreak="0">
    <w:nsid w:val="10B94DA9"/>
    <w:multiLevelType w:val="multilevel"/>
    <w:tmpl w:val="0FF68C32"/>
    <w:styleLink w:val="WWNum7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8" w15:restartNumberingAfterBreak="0">
    <w:nsid w:val="125C0EA5"/>
    <w:multiLevelType w:val="multilevel"/>
    <w:tmpl w:val="F970DEA2"/>
    <w:styleLink w:val="WWNum4aaa"/>
    <w:lvl w:ilvl="0">
      <w:numFmt w:val="bullet"/>
      <w:lvlText w:val=""/>
      <w:lvlJc w:val="start"/>
      <w:pPr>
        <w:ind w:start="3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3pt" w:hanging="18pt"/>
      </w:pPr>
    </w:lvl>
    <w:lvl w:ilvl="2">
      <w:numFmt w:val="bullet"/>
      <w:lvlText w:val="▪"/>
      <w:lvlJc w:val="start"/>
      <w:pPr>
        <w:ind w:start="71pt" w:hanging="18pt"/>
      </w:pPr>
    </w:lvl>
    <w:lvl w:ilvl="3">
      <w:numFmt w:val="bullet"/>
      <w:lvlText w:val=""/>
      <w:lvlJc w:val="start"/>
      <w:pPr>
        <w:ind w:start="89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7pt" w:hanging="18pt"/>
      </w:pPr>
    </w:lvl>
    <w:lvl w:ilvl="5">
      <w:numFmt w:val="bullet"/>
      <w:lvlText w:val="▪"/>
      <w:lvlJc w:val="start"/>
      <w:pPr>
        <w:ind w:start="125pt" w:hanging="18pt"/>
      </w:pPr>
    </w:lvl>
    <w:lvl w:ilvl="6">
      <w:numFmt w:val="bullet"/>
      <w:lvlText w:val=""/>
      <w:lvlJc w:val="start"/>
      <w:pPr>
        <w:ind w:start="143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1pt" w:hanging="18pt"/>
      </w:pPr>
    </w:lvl>
    <w:lvl w:ilvl="8">
      <w:numFmt w:val="bullet"/>
      <w:lvlText w:val="▪"/>
      <w:lvlJc w:val="start"/>
      <w:pPr>
        <w:ind w:start="179pt" w:hanging="18pt"/>
      </w:pPr>
    </w:lvl>
  </w:abstractNum>
  <w:abstractNum w:abstractNumId="19" w15:restartNumberingAfterBreak="0">
    <w:nsid w:val="12EB7DFD"/>
    <w:multiLevelType w:val="multilevel"/>
    <w:tmpl w:val="61BCD8EC"/>
    <w:styleLink w:val="WWNum76"/>
    <w:lvl w:ilvl="0">
      <w:start w:val="1"/>
      <w:numFmt w:val="lowerLetter"/>
      <w:lvlText w:val="%1)"/>
      <w:lvlJc w:val="star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20" w15:restartNumberingAfterBreak="0">
    <w:nsid w:val="12EC2134"/>
    <w:multiLevelType w:val="multilevel"/>
    <w:tmpl w:val="0D443752"/>
    <w:styleLink w:val="WWNum16"/>
    <w:lvl w:ilvl="0">
      <w:start w:val="4"/>
      <w:numFmt w:val="lowerLetter"/>
      <w:lvlText w:val="%1)"/>
      <w:lvlJc w:val="start"/>
      <w:rPr>
        <w:rFonts w:cs="Times New Roman"/>
        <w:b w:val="0"/>
      </w:rPr>
    </w:lvl>
    <w:lvl w:ilvl="1">
      <w:start w:val="1"/>
      <w:numFmt w:val="lowerLetter"/>
      <w:lvlText w:val="%2)"/>
      <w:lvlJc w:val="start"/>
      <w:rPr>
        <w:rFonts w:cs="Times New Roman"/>
        <w:sz w:val="22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21" w15:restartNumberingAfterBreak="0">
    <w:nsid w:val="12F164CA"/>
    <w:multiLevelType w:val="multilevel"/>
    <w:tmpl w:val="C570D27A"/>
    <w:styleLink w:val="WWNum17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22" w15:restartNumberingAfterBreak="0">
    <w:nsid w:val="1329380D"/>
    <w:multiLevelType w:val="multilevel"/>
    <w:tmpl w:val="27DC6E54"/>
    <w:styleLink w:val="WWNum58"/>
    <w:lvl w:ilvl="0">
      <w:numFmt w:val="bullet"/>
      <w:lvlText w:val=""/>
      <w:lvlJc w:val="start"/>
      <w:rPr>
        <w:rFonts w:ascii="Symbol" w:hAnsi="Symbol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23" w15:restartNumberingAfterBreak="0">
    <w:nsid w:val="16561897"/>
    <w:multiLevelType w:val="multilevel"/>
    <w:tmpl w:val="283CC998"/>
    <w:styleLink w:val="WWNum5aaaaaaaa"/>
    <w:lvl w:ilvl="0">
      <w:start w:val="14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1.%2.%3"/>
      <w:lvlJc w:val="start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24pt" w:hanging="9pt"/>
      </w:pPr>
      <w:rPr>
        <w:rFonts w:cs="Times New Roman"/>
      </w:rPr>
    </w:lvl>
  </w:abstractNum>
  <w:abstractNum w:abstractNumId="24" w15:restartNumberingAfterBreak="0">
    <w:nsid w:val="16FA29B1"/>
    <w:multiLevelType w:val="multilevel"/>
    <w:tmpl w:val="48FA2F48"/>
    <w:styleLink w:val="WWNum21"/>
    <w:lvl w:ilvl="0">
      <w:start w:val="1"/>
      <w:numFmt w:val="decimal"/>
      <w:lvlText w:val="%1."/>
      <w:lvlJc w:val="start"/>
      <w:rPr>
        <w:rFonts w:cs="Arial"/>
        <w:b w:val="0"/>
      </w:rPr>
    </w:lvl>
    <w:lvl w:ilvl="1">
      <w:start w:val="1"/>
      <w:numFmt w:val="lowerLetter"/>
      <w:lvlText w:val="%2)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25" w15:restartNumberingAfterBreak="0">
    <w:nsid w:val="180947D4"/>
    <w:multiLevelType w:val="multilevel"/>
    <w:tmpl w:val="86BEC1A4"/>
    <w:styleLink w:val="WWNum79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26" w15:restartNumberingAfterBreak="0">
    <w:nsid w:val="1AF901BE"/>
    <w:multiLevelType w:val="multilevel"/>
    <w:tmpl w:val="0B8E8444"/>
    <w:styleLink w:val="WWNum2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27" w15:restartNumberingAfterBreak="0">
    <w:nsid w:val="1B942D18"/>
    <w:multiLevelType w:val="multilevel"/>
    <w:tmpl w:val="7400AD0E"/>
    <w:styleLink w:val="WWNum84"/>
    <w:lvl w:ilvl="0">
      <w:start w:val="22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28" w15:restartNumberingAfterBreak="0">
    <w:nsid w:val="1BEF510D"/>
    <w:multiLevelType w:val="multilevel"/>
    <w:tmpl w:val="55947CA6"/>
    <w:styleLink w:val="WWNum2a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29" w15:restartNumberingAfterBreak="0">
    <w:nsid w:val="1C297DF7"/>
    <w:multiLevelType w:val="multilevel"/>
    <w:tmpl w:val="94645EA2"/>
    <w:styleLink w:val="WWNum3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30" w15:restartNumberingAfterBreak="0">
    <w:nsid w:val="1DFF0552"/>
    <w:multiLevelType w:val="multilevel"/>
    <w:tmpl w:val="93A81310"/>
    <w:styleLink w:val="WWNum5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31" w15:restartNumberingAfterBreak="0">
    <w:nsid w:val="1E57256D"/>
    <w:multiLevelType w:val="multilevel"/>
    <w:tmpl w:val="177EB3EA"/>
    <w:styleLink w:val="WWNum3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32" w15:restartNumberingAfterBreak="0">
    <w:nsid w:val="1E6E18E9"/>
    <w:multiLevelType w:val="multilevel"/>
    <w:tmpl w:val="B99647CC"/>
    <w:styleLink w:val="WWNum3aaa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33" w15:restartNumberingAfterBreak="0">
    <w:nsid w:val="1F2045C7"/>
    <w:multiLevelType w:val="multilevel"/>
    <w:tmpl w:val="425C3B84"/>
    <w:styleLink w:val="WWNum62"/>
    <w:lvl w:ilvl="0">
      <w:start w:val="2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3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34" w15:restartNumberingAfterBreak="0">
    <w:nsid w:val="1F605606"/>
    <w:multiLevelType w:val="multilevel"/>
    <w:tmpl w:val="E27A0C6E"/>
    <w:styleLink w:val="WWNum47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35" w15:restartNumberingAfterBreak="0">
    <w:nsid w:val="1FF41420"/>
    <w:multiLevelType w:val="multilevel"/>
    <w:tmpl w:val="A6E05DA6"/>
    <w:styleLink w:val="WWNum27"/>
    <w:lvl w:ilvl="0">
      <w:start w:val="3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36" w15:restartNumberingAfterBreak="0">
    <w:nsid w:val="1FFE11C9"/>
    <w:multiLevelType w:val="multilevel"/>
    <w:tmpl w:val="FA681CF6"/>
    <w:styleLink w:val="WWNum82"/>
    <w:lvl w:ilvl="0">
      <w:start w:val="1"/>
      <w:numFmt w:val="decimal"/>
      <w:lvlText w:val="%1."/>
      <w:lvlJc w:val="start"/>
      <w:rPr>
        <w:rFonts w:eastAsia="Times New Roman" w:cs="Times New Roman"/>
        <w:sz w:val="18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37" w15:restartNumberingAfterBreak="0">
    <w:nsid w:val="20644F78"/>
    <w:multiLevelType w:val="multilevel"/>
    <w:tmpl w:val="C56EC164"/>
    <w:styleLink w:val="WWNum50"/>
    <w:lvl w:ilvl="0">
      <w:start w:val="1"/>
      <w:numFmt w:val="lowerLetter"/>
      <w:lvlText w:val="%1)"/>
      <w:lvlJc w:val="start"/>
      <w:rPr>
        <w:rFonts w:eastAsia="Times New Roman" w:cs="Helvetica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upperRoman"/>
      <w:lvlText w:val="%1.%2.%3."/>
      <w:lvlJc w:val="start"/>
      <w:rPr>
        <w:rFonts w:cs="Times New Roman"/>
      </w:rPr>
    </w:lvl>
    <w:lvl w:ilvl="3">
      <w:start w:val="6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38" w15:restartNumberingAfterBreak="0">
    <w:nsid w:val="2111445D"/>
    <w:multiLevelType w:val="multilevel"/>
    <w:tmpl w:val="B2D423F8"/>
    <w:styleLink w:val="WWNum13a"/>
    <w:lvl w:ilvl="0">
      <w:start w:val="2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b/>
        <w:sz w:val="16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39" w15:restartNumberingAfterBreak="0">
    <w:nsid w:val="21630B1F"/>
    <w:multiLevelType w:val="multilevel"/>
    <w:tmpl w:val="88C8C62E"/>
    <w:styleLink w:val="WWNum6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40" w15:restartNumberingAfterBreak="0">
    <w:nsid w:val="21962D66"/>
    <w:multiLevelType w:val="multilevel"/>
    <w:tmpl w:val="9C6ED126"/>
    <w:styleLink w:val="WWNum11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41" w15:restartNumberingAfterBreak="0">
    <w:nsid w:val="22DD2B72"/>
    <w:multiLevelType w:val="multilevel"/>
    <w:tmpl w:val="D3527A98"/>
    <w:styleLink w:val="WWNum11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7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42" w15:restartNumberingAfterBreak="0">
    <w:nsid w:val="234E1671"/>
    <w:multiLevelType w:val="multilevel"/>
    <w:tmpl w:val="2940D224"/>
    <w:styleLink w:val="WWNum10"/>
    <w:lvl w:ilvl="0">
      <w:start w:val="1"/>
      <w:numFmt w:val="decimal"/>
      <w:lvlText w:val="%1."/>
      <w:lvlJc w:val="start"/>
      <w:rPr>
        <w:rFonts w:cs="Times New Roman"/>
        <w:b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43" w15:restartNumberingAfterBreak="0">
    <w:nsid w:val="2475652B"/>
    <w:multiLevelType w:val="multilevel"/>
    <w:tmpl w:val="EB3E67A8"/>
    <w:styleLink w:val="WWNum60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44" w15:restartNumberingAfterBreak="0">
    <w:nsid w:val="249F2F6F"/>
    <w:multiLevelType w:val="multilevel"/>
    <w:tmpl w:val="ED2EA4E2"/>
    <w:styleLink w:val="WWNum6aaaaa"/>
    <w:lvl w:ilvl="0">
      <w:numFmt w:val="bullet"/>
      <w:lvlText w:val=""/>
      <w:lvlJc w:val="start"/>
      <w:pPr>
        <w:ind w:start="79.7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97.75pt" w:hanging="18pt"/>
      </w:pPr>
    </w:lvl>
    <w:lvl w:ilvl="2">
      <w:numFmt w:val="bullet"/>
      <w:lvlText w:val="▪"/>
      <w:lvlJc w:val="start"/>
      <w:pPr>
        <w:ind w:start="115.75pt" w:hanging="18pt"/>
      </w:pPr>
    </w:lvl>
    <w:lvl w:ilvl="3">
      <w:numFmt w:val="bullet"/>
      <w:lvlText w:val=""/>
      <w:lvlJc w:val="start"/>
      <w:pPr>
        <w:ind w:start="133.75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51.75pt" w:hanging="18pt"/>
      </w:pPr>
    </w:lvl>
    <w:lvl w:ilvl="5">
      <w:numFmt w:val="bullet"/>
      <w:lvlText w:val="▪"/>
      <w:lvlJc w:val="start"/>
      <w:pPr>
        <w:ind w:start="169.75pt" w:hanging="18pt"/>
      </w:pPr>
    </w:lvl>
    <w:lvl w:ilvl="6">
      <w:numFmt w:val="bullet"/>
      <w:lvlText w:val=""/>
      <w:lvlJc w:val="start"/>
      <w:pPr>
        <w:ind w:start="187.75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205.75pt" w:hanging="18pt"/>
      </w:pPr>
    </w:lvl>
    <w:lvl w:ilvl="8">
      <w:numFmt w:val="bullet"/>
      <w:lvlText w:val="▪"/>
      <w:lvlJc w:val="start"/>
      <w:pPr>
        <w:ind w:start="223.75pt" w:hanging="18pt"/>
      </w:pPr>
    </w:lvl>
  </w:abstractNum>
  <w:abstractNum w:abstractNumId="45" w15:restartNumberingAfterBreak="0">
    <w:nsid w:val="25A15BF6"/>
    <w:multiLevelType w:val="multilevel"/>
    <w:tmpl w:val="7862E982"/>
    <w:styleLink w:val="WWNum6aaaaaa"/>
    <w:lvl w:ilvl="0">
      <w:numFmt w:val="bullet"/>
      <w:lvlText w:val=""/>
      <w:lvlJc w:val="start"/>
      <w:pPr>
        <w:ind w:start="79.7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97.75pt" w:hanging="18pt"/>
      </w:pPr>
    </w:lvl>
    <w:lvl w:ilvl="2">
      <w:numFmt w:val="bullet"/>
      <w:lvlText w:val="▪"/>
      <w:lvlJc w:val="start"/>
      <w:pPr>
        <w:ind w:start="115.75pt" w:hanging="18pt"/>
      </w:pPr>
    </w:lvl>
    <w:lvl w:ilvl="3">
      <w:numFmt w:val="bullet"/>
      <w:lvlText w:val=""/>
      <w:lvlJc w:val="start"/>
      <w:pPr>
        <w:ind w:start="133.75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51.75pt" w:hanging="18pt"/>
      </w:pPr>
    </w:lvl>
    <w:lvl w:ilvl="5">
      <w:numFmt w:val="bullet"/>
      <w:lvlText w:val="▪"/>
      <w:lvlJc w:val="start"/>
      <w:pPr>
        <w:ind w:start="169.75pt" w:hanging="18pt"/>
      </w:pPr>
    </w:lvl>
    <w:lvl w:ilvl="6">
      <w:numFmt w:val="bullet"/>
      <w:lvlText w:val=""/>
      <w:lvlJc w:val="start"/>
      <w:pPr>
        <w:ind w:start="187.75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205.75pt" w:hanging="18pt"/>
      </w:pPr>
    </w:lvl>
    <w:lvl w:ilvl="8">
      <w:numFmt w:val="bullet"/>
      <w:lvlText w:val="▪"/>
      <w:lvlJc w:val="start"/>
      <w:pPr>
        <w:ind w:start="223.75pt" w:hanging="18pt"/>
      </w:pPr>
    </w:lvl>
  </w:abstractNum>
  <w:abstractNum w:abstractNumId="46" w15:restartNumberingAfterBreak="0">
    <w:nsid w:val="25F73265"/>
    <w:multiLevelType w:val="multilevel"/>
    <w:tmpl w:val="32483FFE"/>
    <w:styleLink w:val="WWNum66"/>
    <w:lvl w:ilvl="0">
      <w:start w:val="2"/>
      <w:numFmt w:val="decimal"/>
      <w:lvlText w:val="%1."/>
      <w:lvlJc w:val="start"/>
      <w:rPr>
        <w:rFonts w:cs="Calibri"/>
        <w:b w:val="0"/>
        <w:i w:val="0"/>
        <w:color w:val="00000A"/>
        <w:spacing w:val="-20"/>
        <w:sz w:val="20"/>
        <w:szCs w:val="20"/>
      </w:rPr>
    </w:lvl>
    <w:lvl w:ilvl="1">
      <w:start w:val="3"/>
      <w:numFmt w:val="decimal"/>
      <w:lvlText w:val="%2."/>
      <w:lvlJc w:val="start"/>
      <w:rPr>
        <w:rFonts w:cs="Times New Roman"/>
        <w:b w:val="0"/>
        <w:i w:val="0"/>
        <w:color w:val="00000A"/>
      </w:rPr>
    </w:lvl>
    <w:lvl w:ilvl="2">
      <w:start w:val="11"/>
      <w:numFmt w:val="decimal"/>
      <w:lvlText w:val="%1.%2.%3)"/>
      <w:lvlJc w:val="start"/>
      <w:rPr>
        <w:rFonts w:cs="Times New Roman"/>
        <w:b w:val="0"/>
        <w:i w:val="0"/>
        <w:color w:val="00000A"/>
      </w:rPr>
    </w:lvl>
    <w:lvl w:ilvl="3">
      <w:start w:val="1"/>
      <w:numFmt w:val="decimal"/>
      <w:lvlText w:val="%1.%2.%3.%4)"/>
      <w:lvlJc w:val="start"/>
      <w:rPr>
        <w:rFonts w:eastAsia="Times New Roman" w:cs="Arial"/>
      </w:rPr>
    </w:lvl>
    <w:lvl w:ilvl="4">
      <w:numFmt w:val="bullet"/>
      <w:lvlText w:val=""/>
      <w:lvlJc w:val="start"/>
      <w:rPr>
        <w:rFonts w:ascii="Symbol" w:hAnsi="Symbol"/>
        <w:b w:val="0"/>
        <w:i w:val="0"/>
      </w:rPr>
    </w:lvl>
    <w:lvl w:ilvl="5">
      <w:start w:val="1"/>
      <w:numFmt w:val="lowerLetter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eastAsia="Times New Roman" w:cs="Arial"/>
        <w:dstrike/>
        <w:color w:val="00000A"/>
        <w:sz w:val="20"/>
        <w:szCs w:val="20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47" w15:restartNumberingAfterBreak="0">
    <w:nsid w:val="264862A3"/>
    <w:multiLevelType w:val="multilevel"/>
    <w:tmpl w:val="C82CC222"/>
    <w:styleLink w:val="WWNum6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48" w15:restartNumberingAfterBreak="0">
    <w:nsid w:val="26D44B28"/>
    <w:multiLevelType w:val="multilevel"/>
    <w:tmpl w:val="1D942190"/>
    <w:styleLink w:val="WWNum9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49" w15:restartNumberingAfterBreak="0">
    <w:nsid w:val="26EA27E5"/>
    <w:multiLevelType w:val="multilevel"/>
    <w:tmpl w:val="8EDE5328"/>
    <w:styleLink w:val="WWNum10a"/>
    <w:lvl w:ilvl="0">
      <w:start w:val="2"/>
      <w:numFmt w:val="decimal"/>
      <w:lvlText w:val="%1"/>
      <w:lvlJc w:val="start"/>
      <w:pPr>
        <w:ind w:start="25.10pt" w:hanging="18pt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50" w15:restartNumberingAfterBreak="0">
    <w:nsid w:val="27ED5657"/>
    <w:multiLevelType w:val="multilevel"/>
    <w:tmpl w:val="23946A56"/>
    <w:styleLink w:val="WWNum4aa"/>
    <w:lvl w:ilvl="0">
      <w:numFmt w:val="bullet"/>
      <w:lvlText w:val=""/>
      <w:lvlJc w:val="start"/>
      <w:pPr>
        <w:ind w:start="3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3pt" w:hanging="18pt"/>
      </w:pPr>
    </w:lvl>
    <w:lvl w:ilvl="2">
      <w:numFmt w:val="bullet"/>
      <w:lvlText w:val="▪"/>
      <w:lvlJc w:val="start"/>
      <w:pPr>
        <w:ind w:start="71pt" w:hanging="18pt"/>
      </w:pPr>
    </w:lvl>
    <w:lvl w:ilvl="3">
      <w:numFmt w:val="bullet"/>
      <w:lvlText w:val=""/>
      <w:lvlJc w:val="start"/>
      <w:pPr>
        <w:ind w:start="89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7pt" w:hanging="18pt"/>
      </w:pPr>
    </w:lvl>
    <w:lvl w:ilvl="5">
      <w:numFmt w:val="bullet"/>
      <w:lvlText w:val="▪"/>
      <w:lvlJc w:val="start"/>
      <w:pPr>
        <w:ind w:start="125pt" w:hanging="18pt"/>
      </w:pPr>
    </w:lvl>
    <w:lvl w:ilvl="6">
      <w:numFmt w:val="bullet"/>
      <w:lvlText w:val=""/>
      <w:lvlJc w:val="start"/>
      <w:pPr>
        <w:ind w:start="143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1pt" w:hanging="18pt"/>
      </w:pPr>
    </w:lvl>
    <w:lvl w:ilvl="8">
      <w:numFmt w:val="bullet"/>
      <w:lvlText w:val="▪"/>
      <w:lvlJc w:val="start"/>
      <w:pPr>
        <w:ind w:start="179pt" w:hanging="18pt"/>
      </w:pPr>
    </w:lvl>
  </w:abstractNum>
  <w:abstractNum w:abstractNumId="51" w15:restartNumberingAfterBreak="0">
    <w:nsid w:val="2A484A36"/>
    <w:multiLevelType w:val="multilevel"/>
    <w:tmpl w:val="6DD2982E"/>
    <w:styleLink w:val="WWNum13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52" w15:restartNumberingAfterBreak="0">
    <w:nsid w:val="2A9A2145"/>
    <w:multiLevelType w:val="multilevel"/>
    <w:tmpl w:val="11C2AD78"/>
    <w:styleLink w:val="WWNum3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53" w15:restartNumberingAfterBreak="0">
    <w:nsid w:val="2AA961E6"/>
    <w:multiLevelType w:val="multilevel"/>
    <w:tmpl w:val="0A7211F2"/>
    <w:styleLink w:val="WWNum29"/>
    <w:lvl w:ilvl="0">
      <w:start w:val="12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4" w15:restartNumberingAfterBreak="0">
    <w:nsid w:val="2AAF3008"/>
    <w:multiLevelType w:val="multilevel"/>
    <w:tmpl w:val="D8B8A2E0"/>
    <w:styleLink w:val="WWNum5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55" w15:restartNumberingAfterBreak="0">
    <w:nsid w:val="2B132957"/>
    <w:multiLevelType w:val="multilevel"/>
    <w:tmpl w:val="638C61C8"/>
    <w:styleLink w:val="WWNum51"/>
    <w:lvl w:ilvl="0">
      <w:start w:val="5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6" w15:restartNumberingAfterBreak="0">
    <w:nsid w:val="2BF21ED5"/>
    <w:multiLevelType w:val="multilevel"/>
    <w:tmpl w:val="1BFC0830"/>
    <w:styleLink w:val="WWNum33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4"/>
      <w:numFmt w:val="decimal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7" w15:restartNumberingAfterBreak="0">
    <w:nsid w:val="2C0569BA"/>
    <w:multiLevelType w:val="multilevel"/>
    <w:tmpl w:val="C0A880D0"/>
    <w:styleLink w:val="WWNum3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58" w15:restartNumberingAfterBreak="0">
    <w:nsid w:val="2D607B62"/>
    <w:multiLevelType w:val="multilevel"/>
    <w:tmpl w:val="6714DD48"/>
    <w:styleLink w:val="WWNum2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59" w15:restartNumberingAfterBreak="0">
    <w:nsid w:val="2E6D4FB8"/>
    <w:multiLevelType w:val="multilevel"/>
    <w:tmpl w:val="338ABCDE"/>
    <w:styleLink w:val="WWNum4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60" w15:restartNumberingAfterBreak="0">
    <w:nsid w:val="2F06271A"/>
    <w:multiLevelType w:val="multilevel"/>
    <w:tmpl w:val="9EF229BA"/>
    <w:styleLink w:val="WWNum19"/>
    <w:lvl w:ilvl="0">
      <w:start w:val="1"/>
      <w:numFmt w:val="decimal"/>
      <w:lvlText w:val="%1."/>
      <w:lvlJc w:val="start"/>
      <w:rPr>
        <w:rFonts w:cs="Arial"/>
        <w:b w:val="0"/>
        <w:dstrike/>
        <w:color w:val="00000A"/>
        <w:sz w:val="20"/>
        <w:szCs w:val="20"/>
        <w:u w:val="none"/>
      </w:rPr>
    </w:lvl>
    <w:lvl w:ilvl="1">
      <w:start w:val="4"/>
      <w:numFmt w:val="decimal"/>
      <w:lvlText w:val="%1.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61" w15:restartNumberingAfterBreak="0">
    <w:nsid w:val="2F905EBA"/>
    <w:multiLevelType w:val="multilevel"/>
    <w:tmpl w:val="97367D40"/>
    <w:styleLink w:val="WWNum83"/>
    <w:lvl w:ilvl="0">
      <w:start w:val="5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."/>
      <w:lvlJc w:val="start"/>
      <w:rPr>
        <w:rFonts w:cs="Times New Roman"/>
        <w:b w:val="0"/>
        <w:sz w:val="20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62" w15:restartNumberingAfterBreak="0">
    <w:nsid w:val="2FF61D32"/>
    <w:multiLevelType w:val="multilevel"/>
    <w:tmpl w:val="6C9635D8"/>
    <w:styleLink w:val="WWNum38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3" w15:restartNumberingAfterBreak="0">
    <w:nsid w:val="30625B02"/>
    <w:multiLevelType w:val="multilevel"/>
    <w:tmpl w:val="32ECD1A2"/>
    <w:styleLink w:val="WWNum2aa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64" w15:restartNumberingAfterBreak="0">
    <w:nsid w:val="32CC6A1D"/>
    <w:multiLevelType w:val="multilevel"/>
    <w:tmpl w:val="4508CB7C"/>
    <w:styleLink w:val="WWNum53"/>
    <w:lvl w:ilvl="0">
      <w:start w:val="11"/>
      <w:numFmt w:val="decimal"/>
      <w:lvlText w:val="%1."/>
      <w:lvlJc w:val="start"/>
      <w:rPr>
        <w:rFonts w:cs="Arial"/>
        <w:b w:val="0"/>
      </w:rPr>
    </w:lvl>
    <w:lvl w:ilvl="1">
      <w:start w:val="1"/>
      <w:numFmt w:val="lowerLetter"/>
      <w:lvlText w:val="%2)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65" w15:restartNumberingAfterBreak="0">
    <w:nsid w:val="3525009A"/>
    <w:multiLevelType w:val="multilevel"/>
    <w:tmpl w:val="7C902162"/>
    <w:styleLink w:val="WWNum3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66" w15:restartNumberingAfterBreak="0">
    <w:nsid w:val="36C315B0"/>
    <w:multiLevelType w:val="multilevel"/>
    <w:tmpl w:val="62A49DC0"/>
    <w:styleLink w:val="WWNum73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  <w:strike w:val="0"/>
        <w:dstrike w:val="0"/>
        <w:color w:val="E36C0A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67" w15:restartNumberingAfterBreak="0">
    <w:nsid w:val="37154F7A"/>
    <w:multiLevelType w:val="multilevel"/>
    <w:tmpl w:val="861E9D26"/>
    <w:styleLink w:val="WWNum69"/>
    <w:lvl w:ilvl="0">
      <w:start w:val="18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8" w15:restartNumberingAfterBreak="0">
    <w:nsid w:val="37784890"/>
    <w:multiLevelType w:val="multilevel"/>
    <w:tmpl w:val="E0829F3C"/>
    <w:styleLink w:val="WWNum2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69" w15:restartNumberingAfterBreak="0">
    <w:nsid w:val="37C94E98"/>
    <w:multiLevelType w:val="multilevel"/>
    <w:tmpl w:val="A8A683D6"/>
    <w:styleLink w:val="WWNum1aaaaaaaaaaaaa"/>
    <w:lvl w:ilvl="0">
      <w:start w:val="1"/>
      <w:numFmt w:val="decimal"/>
      <w:lvlText w:val="%1"/>
      <w:lvlJc w:val="start"/>
      <w:pPr>
        <w:ind w:start="39.30pt" w:hanging="18pt"/>
      </w:pPr>
      <w:rPr>
        <w:rFonts w:cs="Times New Roman"/>
      </w:rPr>
    </w:lvl>
    <w:lvl w:ilvl="1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70" w15:restartNumberingAfterBreak="0">
    <w:nsid w:val="381B1EE2"/>
    <w:multiLevelType w:val="multilevel"/>
    <w:tmpl w:val="D9BCB6D4"/>
    <w:styleLink w:val="WWNum74"/>
    <w:lvl w:ilvl="0">
      <w:start w:val="1"/>
      <w:numFmt w:val="decimal"/>
      <w:lvlText w:val="%1."/>
      <w:lvlJc w:val="start"/>
      <w:rPr>
        <w:rFonts w:cs="Times New Roman"/>
        <w:b w:val="0"/>
        <w:color w:val="00000A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71" w15:restartNumberingAfterBreak="0">
    <w:nsid w:val="38804118"/>
    <w:multiLevelType w:val="multilevel"/>
    <w:tmpl w:val="FE5CCF20"/>
    <w:styleLink w:val="WWNum1aaa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72" w15:restartNumberingAfterBreak="0">
    <w:nsid w:val="38D914DB"/>
    <w:multiLevelType w:val="multilevel"/>
    <w:tmpl w:val="9732D77A"/>
    <w:styleLink w:val="WWNum41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3" w15:restartNumberingAfterBreak="0">
    <w:nsid w:val="397A42AD"/>
    <w:multiLevelType w:val="multilevel"/>
    <w:tmpl w:val="63181782"/>
    <w:styleLink w:val="WWNum26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4" w15:restartNumberingAfterBreak="0">
    <w:nsid w:val="3A0F14E2"/>
    <w:multiLevelType w:val="multilevel"/>
    <w:tmpl w:val="BA70F6DA"/>
    <w:styleLink w:val="WWNum5aaaaaa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75" w15:restartNumberingAfterBreak="0">
    <w:nsid w:val="3B375AAF"/>
    <w:multiLevelType w:val="multilevel"/>
    <w:tmpl w:val="602267A8"/>
    <w:styleLink w:val="WWNum4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76" w15:restartNumberingAfterBreak="0">
    <w:nsid w:val="3B5D0E4F"/>
    <w:multiLevelType w:val="multilevel"/>
    <w:tmpl w:val="5ED2F214"/>
    <w:styleLink w:val="WWNum8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77" w15:restartNumberingAfterBreak="0">
    <w:nsid w:val="3C886C7C"/>
    <w:multiLevelType w:val="multilevel"/>
    <w:tmpl w:val="51F8EB64"/>
    <w:styleLink w:val="WWNum1a"/>
    <w:lvl w:ilvl="0">
      <w:start w:val="1"/>
      <w:numFmt w:val="decimal"/>
      <w:lvlText w:val="%1"/>
      <w:lvlJc w:val="start"/>
      <w:pPr>
        <w:ind w:start="18pt" w:hanging="18pt"/>
      </w:pPr>
      <w:rPr>
        <w:rFonts w:ascii="Times New Roman" w:hAnsi="Times New Roman" w:cs="Times New Roman"/>
        <w:b/>
        <w:sz w:val="20"/>
      </w:rPr>
    </w:lvl>
    <w:lvl w:ilvl="1">
      <w:start w:val="1"/>
      <w:numFmt w:val="decimal"/>
      <w:lvlText w:val="%1.%2"/>
      <w:lvlJc w:val="start"/>
      <w:pPr>
        <w:ind w:start="39.60pt" w:hanging="21.60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61.20pt" w:hanging="25.20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11.60pt" w:hanging="39.60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36.80pt" w:hanging="46.80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62pt" w:hanging="54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87.20pt" w:hanging="61.20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16pt" w:hanging="72pt"/>
      </w:pPr>
      <w:rPr>
        <w:rFonts w:cs="Times New Roman"/>
      </w:rPr>
    </w:lvl>
  </w:abstractNum>
  <w:abstractNum w:abstractNumId="78" w15:restartNumberingAfterBreak="0">
    <w:nsid w:val="3D146D89"/>
    <w:multiLevelType w:val="multilevel"/>
    <w:tmpl w:val="BF129E00"/>
    <w:styleLink w:val="WWNum23"/>
    <w:lvl w:ilvl="0">
      <w:start w:val="1"/>
      <w:numFmt w:val="decimal"/>
      <w:lvlText w:val="%1)"/>
      <w:lvlJc w:val="start"/>
      <w:rPr>
        <w:rFonts w:cs="Times New Roman"/>
        <w:b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9" w15:restartNumberingAfterBreak="0">
    <w:nsid w:val="3D687956"/>
    <w:multiLevelType w:val="multilevel"/>
    <w:tmpl w:val="3C90E528"/>
    <w:styleLink w:val="WWNum46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80" w15:restartNumberingAfterBreak="0">
    <w:nsid w:val="3E847F4D"/>
    <w:multiLevelType w:val="multilevel"/>
    <w:tmpl w:val="0100AD3A"/>
    <w:styleLink w:val="WWNum86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81" w15:restartNumberingAfterBreak="0">
    <w:nsid w:val="3E9C2742"/>
    <w:multiLevelType w:val="multilevel"/>
    <w:tmpl w:val="99C6C9EA"/>
    <w:styleLink w:val="WWNum2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82" w15:restartNumberingAfterBreak="0">
    <w:nsid w:val="3F0A1263"/>
    <w:multiLevelType w:val="multilevel"/>
    <w:tmpl w:val="08B6677A"/>
    <w:styleLink w:val="WWNum30"/>
    <w:lvl w:ilvl="0">
      <w:start w:val="8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83" w15:restartNumberingAfterBreak="0">
    <w:nsid w:val="3FC94654"/>
    <w:multiLevelType w:val="multilevel"/>
    <w:tmpl w:val="704EC02E"/>
    <w:styleLink w:val="WWNum9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4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84" w15:restartNumberingAfterBreak="0">
    <w:nsid w:val="4016425E"/>
    <w:multiLevelType w:val="multilevel"/>
    <w:tmpl w:val="9D50A04C"/>
    <w:styleLink w:val="WWNum2a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85" w15:restartNumberingAfterBreak="0">
    <w:nsid w:val="40C80A12"/>
    <w:multiLevelType w:val="multilevel"/>
    <w:tmpl w:val="120E02BC"/>
    <w:styleLink w:val="WWNum12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86" w15:restartNumberingAfterBreak="0">
    <w:nsid w:val="429624B8"/>
    <w:multiLevelType w:val="multilevel"/>
    <w:tmpl w:val="A3CEC0B0"/>
    <w:styleLink w:val="WWNum2aaaaaaaa"/>
    <w:lvl w:ilvl="0">
      <w:start w:val="1"/>
      <w:numFmt w:val="lowerLetter"/>
      <w:lvlText w:val="%1"/>
      <w:lvlJc w:val="start"/>
      <w:pPr>
        <w:ind w:start="54pt" w:hanging="18pt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87" w15:restartNumberingAfterBreak="0">
    <w:nsid w:val="43752888"/>
    <w:multiLevelType w:val="multilevel"/>
    <w:tmpl w:val="4634C6C4"/>
    <w:styleLink w:val="WWNum4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88" w15:restartNumberingAfterBreak="0">
    <w:nsid w:val="43DB73C3"/>
    <w:multiLevelType w:val="multilevel"/>
    <w:tmpl w:val="AB00BF18"/>
    <w:styleLink w:val="WWNum15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89" w15:restartNumberingAfterBreak="0">
    <w:nsid w:val="43E14155"/>
    <w:multiLevelType w:val="multilevel"/>
    <w:tmpl w:val="3BA0F1AA"/>
    <w:styleLink w:val="WWNum2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90" w15:restartNumberingAfterBreak="0">
    <w:nsid w:val="45021FA9"/>
    <w:multiLevelType w:val="multilevel"/>
    <w:tmpl w:val="8FBA45CC"/>
    <w:styleLink w:val="WWNum52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3"/>
      <w:numFmt w:val="decimal"/>
      <w:lvlText w:val="%2)"/>
      <w:lvlJc w:val="start"/>
      <w:rPr>
        <w:rFonts w:eastAsia="Times New Roman" w:cs="Arial"/>
      </w:rPr>
    </w:lvl>
    <w:lvl w:ilvl="2">
      <w:start w:val="1"/>
      <w:numFmt w:val="decimal"/>
      <w:lvlText w:val="%1.%2.%3."/>
      <w:lvlJc w:val="start"/>
      <w:rPr>
        <w:rFonts w:eastAsia="Times New Roman" w:cs="Arial"/>
      </w:rPr>
    </w:lvl>
    <w:lvl w:ilvl="3">
      <w:start w:val="1"/>
      <w:numFmt w:val="decimal"/>
      <w:lvlText w:val="%1.%2.%3.%4."/>
      <w:lvlJc w:val="start"/>
      <w:rPr>
        <w:rFonts w:eastAsia="Times New Roman" w:cs="Arial"/>
      </w:rPr>
    </w:lvl>
    <w:lvl w:ilvl="4">
      <w:start w:val="1"/>
      <w:numFmt w:val="decimal"/>
      <w:lvlText w:val="%1.%2.%3.%4.%5."/>
      <w:lvlJc w:val="start"/>
      <w:rPr>
        <w:rFonts w:eastAsia="Times New Roman" w:cs="Arial"/>
      </w:rPr>
    </w:lvl>
    <w:lvl w:ilvl="5">
      <w:start w:val="1"/>
      <w:numFmt w:val="decimal"/>
      <w:lvlText w:val="%1.%2.%3.%4.%5.%6."/>
      <w:lvlJc w:val="start"/>
      <w:rPr>
        <w:rFonts w:eastAsia="Times New Roman" w:cs="Arial"/>
      </w:rPr>
    </w:lvl>
    <w:lvl w:ilvl="6">
      <w:start w:val="1"/>
      <w:numFmt w:val="decimal"/>
      <w:lvlText w:val="%1.%2.%3.%4.%5.%6.%7."/>
      <w:lvlJc w:val="start"/>
      <w:rPr>
        <w:rFonts w:eastAsia="Times New Roman" w:cs="Arial"/>
      </w:rPr>
    </w:lvl>
    <w:lvl w:ilvl="7">
      <w:start w:val="1"/>
      <w:numFmt w:val="decimal"/>
      <w:lvlText w:val="%1.%2.%3.%4.%5.%6.%7.%8."/>
      <w:lvlJc w:val="start"/>
      <w:rPr>
        <w:rFonts w:eastAsia="Times New Roman" w:cs="Arial"/>
      </w:rPr>
    </w:lvl>
    <w:lvl w:ilvl="8">
      <w:start w:val="1"/>
      <w:numFmt w:val="decimal"/>
      <w:lvlText w:val="%1.%2.%3.%4.%5.%6.%7.%8.%9."/>
      <w:lvlJc w:val="start"/>
      <w:rPr>
        <w:rFonts w:eastAsia="Times New Roman" w:cs="Arial"/>
      </w:rPr>
    </w:lvl>
  </w:abstractNum>
  <w:abstractNum w:abstractNumId="91" w15:restartNumberingAfterBreak="0">
    <w:nsid w:val="45882D2E"/>
    <w:multiLevelType w:val="multilevel"/>
    <w:tmpl w:val="ECF06384"/>
    <w:styleLink w:val="WWNum56"/>
    <w:lvl w:ilvl="0">
      <w:start w:val="5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92" w15:restartNumberingAfterBreak="0">
    <w:nsid w:val="45B15522"/>
    <w:multiLevelType w:val="multilevel"/>
    <w:tmpl w:val="9092DB74"/>
    <w:styleLink w:val="WWNum20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93" w15:restartNumberingAfterBreak="0">
    <w:nsid w:val="45C723EE"/>
    <w:multiLevelType w:val="multilevel"/>
    <w:tmpl w:val="4846FC5E"/>
    <w:styleLink w:val="WWNum32"/>
    <w:lvl w:ilvl="0">
      <w:start w:val="5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decimal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94" w15:restartNumberingAfterBreak="0">
    <w:nsid w:val="47234CC0"/>
    <w:multiLevelType w:val="multilevel"/>
    <w:tmpl w:val="6C7EBC9A"/>
    <w:styleLink w:val="WWNum54"/>
    <w:lvl w:ilvl="0">
      <w:start w:val="3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color w:val="00000A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95" w15:restartNumberingAfterBreak="0">
    <w:nsid w:val="47A66B9F"/>
    <w:multiLevelType w:val="multilevel"/>
    <w:tmpl w:val="2334D05A"/>
    <w:styleLink w:val="WWNum6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96" w15:restartNumberingAfterBreak="0">
    <w:nsid w:val="480A7523"/>
    <w:multiLevelType w:val="multilevel"/>
    <w:tmpl w:val="47EA413E"/>
    <w:styleLink w:val="WWNum5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97" w15:restartNumberingAfterBreak="0">
    <w:nsid w:val="48A10775"/>
    <w:multiLevelType w:val="multilevel"/>
    <w:tmpl w:val="7E309E0E"/>
    <w:styleLink w:val="WWNum8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98" w15:restartNumberingAfterBreak="0">
    <w:nsid w:val="491861C2"/>
    <w:multiLevelType w:val="multilevel"/>
    <w:tmpl w:val="1A3E3A8C"/>
    <w:styleLink w:val="WWNum14"/>
    <w:lvl w:ilvl="0">
      <w:start w:val="2"/>
      <w:numFmt w:val="decimal"/>
      <w:lvlText w:val="%1."/>
      <w:lvlJc w:val="start"/>
      <w:rPr>
        <w:rFonts w:eastAsia="Times New Roman" w:cs="Times New Roman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Wingdings"/>
      </w:rPr>
    </w:lvl>
    <w:lvl w:ilvl="3">
      <w:start w:val="1"/>
      <w:numFmt w:val="decimal"/>
      <w:lvlText w:val="%1.%2.%3.%4."/>
      <w:lvlJc w:val="start"/>
      <w:rPr>
        <w:rFonts w:cs="Symbol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99" w15:restartNumberingAfterBreak="0">
    <w:nsid w:val="493A0BD6"/>
    <w:multiLevelType w:val="multilevel"/>
    <w:tmpl w:val="A48E7702"/>
    <w:styleLink w:val="WWNum2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00" w15:restartNumberingAfterBreak="0">
    <w:nsid w:val="4A2812A7"/>
    <w:multiLevelType w:val="multilevel"/>
    <w:tmpl w:val="777422F8"/>
    <w:styleLink w:val="WWNum48"/>
    <w:lvl w:ilvl="0">
      <w:start w:val="1"/>
      <w:numFmt w:val="lowerLetter"/>
      <w:lvlText w:val="%1)"/>
      <w:lvlJc w:val="start"/>
      <w:rPr>
        <w:rFonts w:eastAsia="Times New Roman" w:cs="Helvetica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1" w15:restartNumberingAfterBreak="0">
    <w:nsid w:val="4A3222CF"/>
    <w:multiLevelType w:val="multilevel"/>
    <w:tmpl w:val="12F6B964"/>
    <w:styleLink w:val="WWNum59"/>
    <w:lvl w:ilvl="0">
      <w:start w:val="1"/>
      <w:numFmt w:val="lowerLetter"/>
      <w:lvlText w:val="%1)"/>
      <w:lvlJc w:val="start"/>
      <w:rPr>
        <w:rFonts w:eastAsia="Times New Roman" w:cs="Helvetica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2" w15:restartNumberingAfterBreak="0">
    <w:nsid w:val="4AAA3128"/>
    <w:multiLevelType w:val="multilevel"/>
    <w:tmpl w:val="116A632E"/>
    <w:styleLink w:val="WWNum1aa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03" w15:restartNumberingAfterBreak="0">
    <w:nsid w:val="4C342FB8"/>
    <w:multiLevelType w:val="multilevel"/>
    <w:tmpl w:val="BA2CCBE4"/>
    <w:styleLink w:val="WWNum6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04" w15:restartNumberingAfterBreak="0">
    <w:nsid w:val="4D4A6852"/>
    <w:multiLevelType w:val="multilevel"/>
    <w:tmpl w:val="BB809854"/>
    <w:styleLink w:val="WWNum35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5" w15:restartNumberingAfterBreak="0">
    <w:nsid w:val="4D61466C"/>
    <w:multiLevelType w:val="multilevel"/>
    <w:tmpl w:val="AEC4337C"/>
    <w:styleLink w:val="WWNum7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06" w15:restartNumberingAfterBreak="0">
    <w:nsid w:val="4D8D571E"/>
    <w:multiLevelType w:val="multilevel"/>
    <w:tmpl w:val="DF36A336"/>
    <w:styleLink w:val="WWNum8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3"/>
      <w:numFmt w:val="decimal"/>
      <w:lvlText w:val="%2."/>
      <w:lvlJc w:val="start"/>
      <w:rPr>
        <w:rFonts w:cs="Times New Roman"/>
        <w:color w:val="00000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7" w15:restartNumberingAfterBreak="0">
    <w:nsid w:val="4EF7121B"/>
    <w:multiLevelType w:val="multilevel"/>
    <w:tmpl w:val="99DAB3EA"/>
    <w:styleLink w:val="WWNum2aaa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08" w15:restartNumberingAfterBreak="0">
    <w:nsid w:val="4F720544"/>
    <w:multiLevelType w:val="multilevel"/>
    <w:tmpl w:val="607CE0BC"/>
    <w:styleLink w:val="WWNum78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09" w15:restartNumberingAfterBreak="0">
    <w:nsid w:val="50E06425"/>
    <w:multiLevelType w:val="multilevel"/>
    <w:tmpl w:val="5068296E"/>
    <w:styleLink w:val="WWNum8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10" w15:restartNumberingAfterBreak="0">
    <w:nsid w:val="51056A6E"/>
    <w:multiLevelType w:val="multilevel"/>
    <w:tmpl w:val="9DFC4BBA"/>
    <w:styleLink w:val="WWNum2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11" w15:restartNumberingAfterBreak="0">
    <w:nsid w:val="51AF7550"/>
    <w:multiLevelType w:val="multilevel"/>
    <w:tmpl w:val="AC222A62"/>
    <w:styleLink w:val="WWNum77"/>
    <w:lvl w:ilvl="0">
      <w:start w:val="13"/>
      <w:numFmt w:val="decimal"/>
      <w:lvlText w:val="%1)"/>
      <w:lvlJc w:val="start"/>
      <w:rPr>
        <w:rFonts w:cs="Times New Roman"/>
        <w:i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2" w15:restartNumberingAfterBreak="0">
    <w:nsid w:val="52625224"/>
    <w:multiLevelType w:val="multilevel"/>
    <w:tmpl w:val="FE1ABEB6"/>
    <w:styleLink w:val="WWNum3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  <w:sz w:val="22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13" w15:restartNumberingAfterBreak="0">
    <w:nsid w:val="52EA311F"/>
    <w:multiLevelType w:val="multilevel"/>
    <w:tmpl w:val="8346B0E8"/>
    <w:styleLink w:val="WWNum5aaa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14" w15:restartNumberingAfterBreak="0">
    <w:nsid w:val="533E3647"/>
    <w:multiLevelType w:val="multilevel"/>
    <w:tmpl w:val="052CAD90"/>
    <w:styleLink w:val="WWNum6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15" w15:restartNumberingAfterBreak="0">
    <w:nsid w:val="53687F29"/>
    <w:multiLevelType w:val="multilevel"/>
    <w:tmpl w:val="3F52844A"/>
    <w:styleLink w:val="WWNum17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  <w:b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6" w15:restartNumberingAfterBreak="0">
    <w:nsid w:val="54172D91"/>
    <w:multiLevelType w:val="multilevel"/>
    <w:tmpl w:val="AE768B60"/>
    <w:styleLink w:val="WWNum6aaaaa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17" w15:restartNumberingAfterBreak="0">
    <w:nsid w:val="551A0F5C"/>
    <w:multiLevelType w:val="multilevel"/>
    <w:tmpl w:val="D464B1E4"/>
    <w:styleLink w:val="WWNum12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b/>
        <w:sz w:val="16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18" w15:restartNumberingAfterBreak="0">
    <w:nsid w:val="554C0B1B"/>
    <w:multiLevelType w:val="multilevel"/>
    <w:tmpl w:val="9EE8A152"/>
    <w:styleLink w:val="WWNum3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  <w:sz w:val="22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19" w15:restartNumberingAfterBreak="0">
    <w:nsid w:val="55625131"/>
    <w:multiLevelType w:val="multilevel"/>
    <w:tmpl w:val="17D477E6"/>
    <w:styleLink w:val="WWNum1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  <w:sz w:val="22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9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26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62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198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3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7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06pt" w:hanging="9pt"/>
      </w:pPr>
      <w:rPr>
        <w:rFonts w:cs="Times New Roman"/>
      </w:rPr>
    </w:lvl>
  </w:abstractNum>
  <w:abstractNum w:abstractNumId="120" w15:restartNumberingAfterBreak="0">
    <w:nsid w:val="58766100"/>
    <w:multiLevelType w:val="multilevel"/>
    <w:tmpl w:val="FE7A5C50"/>
    <w:styleLink w:val="WWNum2aaaaaaaaaaaaa"/>
    <w:lvl w:ilvl="0">
      <w:start w:val="1"/>
      <w:numFmt w:val="lowerLetter"/>
      <w:lvlText w:val="%1"/>
      <w:lvlJc w:val="start"/>
      <w:pPr>
        <w:ind w:start="54pt" w:hanging="18pt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21" w15:restartNumberingAfterBreak="0">
    <w:nsid w:val="58A73677"/>
    <w:multiLevelType w:val="multilevel"/>
    <w:tmpl w:val="754695C8"/>
    <w:styleLink w:val="WWNum6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22" w15:restartNumberingAfterBreak="0">
    <w:nsid w:val="59FA083E"/>
    <w:multiLevelType w:val="multilevel"/>
    <w:tmpl w:val="DB0627C8"/>
    <w:styleLink w:val="WWNum3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23" w15:restartNumberingAfterBreak="0">
    <w:nsid w:val="5A0A6DDF"/>
    <w:multiLevelType w:val="multilevel"/>
    <w:tmpl w:val="C95A11E8"/>
    <w:styleLink w:val="WWNum36"/>
    <w:lvl w:ilvl="0">
      <w:start w:val="3"/>
      <w:numFmt w:val="lowerLetter"/>
      <w:lvlText w:val="%1)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24" w15:restartNumberingAfterBreak="0">
    <w:nsid w:val="5A0E212D"/>
    <w:multiLevelType w:val="multilevel"/>
    <w:tmpl w:val="C7B63F36"/>
    <w:styleLink w:val="WWNum1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25" w15:restartNumberingAfterBreak="0">
    <w:nsid w:val="5A5D5AC6"/>
    <w:multiLevelType w:val="multilevel"/>
    <w:tmpl w:val="4AAC288C"/>
    <w:styleLink w:val="WWNum5aaaaa"/>
    <w:lvl w:ilvl="0">
      <w:start w:val="1"/>
      <w:numFmt w:val="decimal"/>
      <w:lvlText w:val="%1"/>
      <w:lvlJc w:val="start"/>
      <w:pPr>
        <w:ind w:start="79.75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97.75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15.75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33.75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51.75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69.75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87.75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05.75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23.75pt" w:hanging="18pt"/>
      </w:pPr>
      <w:rPr>
        <w:rFonts w:cs="Times New Roman"/>
      </w:rPr>
    </w:lvl>
  </w:abstractNum>
  <w:abstractNum w:abstractNumId="126" w15:restartNumberingAfterBreak="0">
    <w:nsid w:val="5C805162"/>
    <w:multiLevelType w:val="multilevel"/>
    <w:tmpl w:val="CC904A04"/>
    <w:styleLink w:val="WWNum34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27" w15:restartNumberingAfterBreak="0">
    <w:nsid w:val="5D0439F5"/>
    <w:multiLevelType w:val="multilevel"/>
    <w:tmpl w:val="5C56C684"/>
    <w:styleLink w:val="WWNum1aaaa"/>
    <w:lvl w:ilvl="0">
      <w:numFmt w:val="bullet"/>
      <w:lvlText w:val="-"/>
      <w:lvlJc w:val="start"/>
      <w:pPr>
        <w:ind w:start="57.30pt" w:hanging="18pt"/>
      </w:pPr>
    </w:lvl>
    <w:lvl w:ilvl="1">
      <w:numFmt w:val="bullet"/>
      <w:lvlText w:val="o"/>
      <w:lvlJc w:val="start"/>
      <w:pPr>
        <w:ind w:start="93.30pt" w:hanging="18pt"/>
      </w:pPr>
    </w:lvl>
    <w:lvl w:ilvl="2">
      <w:numFmt w:val="bullet"/>
      <w:lvlText w:val=""/>
      <w:lvlJc w:val="start"/>
      <w:pPr>
        <w:ind w:start="129.3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65.30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01.30pt" w:hanging="18pt"/>
      </w:pPr>
    </w:lvl>
    <w:lvl w:ilvl="5">
      <w:numFmt w:val="bullet"/>
      <w:lvlText w:val=""/>
      <w:lvlJc w:val="start"/>
      <w:pPr>
        <w:ind w:start="237.30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73.30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9.30pt" w:hanging="18pt"/>
      </w:pPr>
    </w:lvl>
    <w:lvl w:ilvl="8">
      <w:numFmt w:val="bullet"/>
      <w:lvlText w:val=""/>
      <w:lvlJc w:val="start"/>
      <w:pPr>
        <w:ind w:start="345.30pt" w:hanging="18pt"/>
      </w:pPr>
      <w:rPr>
        <w:rFonts w:ascii="Wingdings" w:hAnsi="Wingdings"/>
      </w:rPr>
    </w:lvl>
  </w:abstractNum>
  <w:abstractNum w:abstractNumId="128" w15:restartNumberingAfterBreak="0">
    <w:nsid w:val="5D7231AD"/>
    <w:multiLevelType w:val="multilevel"/>
    <w:tmpl w:val="F7181D9A"/>
    <w:styleLink w:val="WWNum2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29" w15:restartNumberingAfterBreak="0">
    <w:nsid w:val="5E5C41F0"/>
    <w:multiLevelType w:val="multilevel"/>
    <w:tmpl w:val="C1FC573A"/>
    <w:styleLink w:val="WWNum7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0" w15:restartNumberingAfterBreak="0">
    <w:nsid w:val="5F452256"/>
    <w:multiLevelType w:val="multilevel"/>
    <w:tmpl w:val="0A8610AC"/>
    <w:styleLink w:val="WWNum85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1" w15:restartNumberingAfterBreak="0">
    <w:nsid w:val="5F564236"/>
    <w:multiLevelType w:val="multilevel"/>
    <w:tmpl w:val="A36629A8"/>
    <w:styleLink w:val="WWNum7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32" w15:restartNumberingAfterBreak="0">
    <w:nsid w:val="60BB3CC9"/>
    <w:multiLevelType w:val="multilevel"/>
    <w:tmpl w:val="7CB6BD64"/>
    <w:styleLink w:val="WWNum31"/>
    <w:lvl w:ilvl="0">
      <w:start w:val="4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3" w15:restartNumberingAfterBreak="0">
    <w:nsid w:val="61E84506"/>
    <w:multiLevelType w:val="multilevel"/>
    <w:tmpl w:val="954621C6"/>
    <w:styleLink w:val="WWNum2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34" w15:restartNumberingAfterBreak="0">
    <w:nsid w:val="62A23F42"/>
    <w:multiLevelType w:val="multilevel"/>
    <w:tmpl w:val="2862B242"/>
    <w:styleLink w:val="WWNum1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35" w15:restartNumberingAfterBreak="0">
    <w:nsid w:val="62AE68DC"/>
    <w:multiLevelType w:val="multilevel"/>
    <w:tmpl w:val="09EC1F3E"/>
    <w:styleLink w:val="WWNum1a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36" w15:restartNumberingAfterBreak="0">
    <w:nsid w:val="62B76444"/>
    <w:multiLevelType w:val="multilevel"/>
    <w:tmpl w:val="99B2BF1C"/>
    <w:styleLink w:val="WWNum68"/>
    <w:lvl w:ilvl="0">
      <w:start w:val="1"/>
      <w:numFmt w:val="decimal"/>
      <w:lvlText w:val="%1."/>
      <w:lvlJc w:val="start"/>
      <w:rPr>
        <w:rFonts w:cs="Times New Roman"/>
        <w:b/>
        <w:sz w:val="22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37" w15:restartNumberingAfterBreak="0">
    <w:nsid w:val="63A907B0"/>
    <w:multiLevelType w:val="multilevel"/>
    <w:tmpl w:val="4A949C86"/>
    <w:styleLink w:val="WWNum16a"/>
    <w:lvl w:ilvl="0">
      <w:start w:val="3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38" w15:restartNumberingAfterBreak="0">
    <w:nsid w:val="63CD0822"/>
    <w:multiLevelType w:val="multilevel"/>
    <w:tmpl w:val="7D50DF8E"/>
    <w:styleLink w:val="WWNum4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decimal"/>
      <w:lvlText w:val="%2)"/>
      <w:lvlJc w:val="start"/>
      <w:rPr>
        <w:rFonts w:eastAsia="Times New Roman" w:cs="Calibri"/>
        <w:b w:val="0"/>
        <w:sz w:val="20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39" w15:restartNumberingAfterBreak="0">
    <w:nsid w:val="63E2281E"/>
    <w:multiLevelType w:val="multilevel"/>
    <w:tmpl w:val="9F308876"/>
    <w:styleLink w:val="WWNum1aa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40" w15:restartNumberingAfterBreak="0">
    <w:nsid w:val="64317AE8"/>
    <w:multiLevelType w:val="multilevel"/>
    <w:tmpl w:val="F258B146"/>
    <w:styleLink w:val="WWNum70"/>
    <w:lvl w:ilvl="0">
      <w:start w:val="1"/>
      <w:numFmt w:val="decimal"/>
      <w:lvlText w:val="%1)"/>
      <w:lvlJc w:val="start"/>
      <w:rPr>
        <w:rFonts w:cs="Times New Roman"/>
        <w:b/>
        <w:sz w:val="22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41" w15:restartNumberingAfterBreak="0">
    <w:nsid w:val="647C3DD7"/>
    <w:multiLevelType w:val="multilevel"/>
    <w:tmpl w:val="3A40032A"/>
    <w:styleLink w:val="WWNum2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42" w15:restartNumberingAfterBreak="0">
    <w:nsid w:val="647E1127"/>
    <w:multiLevelType w:val="multilevel"/>
    <w:tmpl w:val="7B061664"/>
    <w:styleLink w:val="WWNum75"/>
    <w:lvl w:ilvl="0">
      <w:start w:val="1"/>
      <w:numFmt w:val="decimal"/>
      <w:lvlText w:val="%1)"/>
      <w:lvlJc w:val="start"/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43" w15:restartNumberingAfterBreak="0">
    <w:nsid w:val="64A26DFC"/>
    <w:multiLevelType w:val="multilevel"/>
    <w:tmpl w:val="38B4B518"/>
    <w:styleLink w:val="WWNum5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44" w15:restartNumberingAfterBreak="0">
    <w:nsid w:val="65EE1C6D"/>
    <w:multiLevelType w:val="multilevel"/>
    <w:tmpl w:val="5E067DD2"/>
    <w:styleLink w:val="WWNum80"/>
    <w:lvl w:ilvl="0">
      <w:start w:val="1"/>
      <w:numFmt w:val="decimal"/>
      <w:lvlText w:val="%1."/>
      <w:lvlJc w:val="start"/>
      <w:rPr>
        <w:rFonts w:cs="Times New Roman"/>
        <w:b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45" w15:restartNumberingAfterBreak="0">
    <w:nsid w:val="662F5678"/>
    <w:multiLevelType w:val="multilevel"/>
    <w:tmpl w:val="DFFEB72E"/>
    <w:styleLink w:val="WWNum2a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46" w15:restartNumberingAfterBreak="0">
    <w:nsid w:val="66767E07"/>
    <w:multiLevelType w:val="multilevel"/>
    <w:tmpl w:val="71CAEB6A"/>
    <w:styleLink w:val="WWNum1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47" w15:restartNumberingAfterBreak="0">
    <w:nsid w:val="67D46BBF"/>
    <w:multiLevelType w:val="multilevel"/>
    <w:tmpl w:val="930EFB06"/>
    <w:styleLink w:val="WWNum8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108pt" w:hanging="18pt"/>
      </w:pPr>
      <w:rPr>
        <w:rFonts w:cs="Times New Roman"/>
      </w:rPr>
    </w:lvl>
    <w:lvl w:ilvl="3">
      <w:numFmt w:val="bullet"/>
      <w:lvlText w:val=""/>
      <w:lvlJc w:val="start"/>
      <w:pPr>
        <w:ind w:start="144pt" w:hanging="18pt"/>
      </w:pPr>
      <w:rPr>
        <w:rFonts w:ascii="Wingdings" w:hAnsi="Wingdings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48" w15:restartNumberingAfterBreak="0">
    <w:nsid w:val="682C1EA6"/>
    <w:multiLevelType w:val="multilevel"/>
    <w:tmpl w:val="1DD26A54"/>
    <w:styleLink w:val="WWNum37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49" w15:restartNumberingAfterBreak="0">
    <w:nsid w:val="688C1D64"/>
    <w:multiLevelType w:val="multilevel"/>
    <w:tmpl w:val="5C686ECE"/>
    <w:styleLink w:val="WWNum71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50" w15:restartNumberingAfterBreak="0">
    <w:nsid w:val="68F36F0D"/>
    <w:multiLevelType w:val="multilevel"/>
    <w:tmpl w:val="1F741376"/>
    <w:styleLink w:val="WWNum9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51" w15:restartNumberingAfterBreak="0">
    <w:nsid w:val="6A3B2157"/>
    <w:multiLevelType w:val="multilevel"/>
    <w:tmpl w:val="A3489536"/>
    <w:styleLink w:val="WWNum2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152" w15:restartNumberingAfterBreak="0">
    <w:nsid w:val="6A674EFF"/>
    <w:multiLevelType w:val="multilevel"/>
    <w:tmpl w:val="A9FCAD26"/>
    <w:styleLink w:val="WWNum39"/>
    <w:lvl w:ilvl="0">
      <w:start w:val="6"/>
      <w:numFmt w:val="decimal"/>
      <w:lvlText w:val="%1."/>
      <w:lvlJc w:val="start"/>
      <w:rPr>
        <w:rFonts w:cs="Arial"/>
        <w:b w:val="0"/>
        <w:dstrike/>
        <w:sz w:val="20"/>
        <w:szCs w:val="20"/>
      </w:rPr>
    </w:lvl>
    <w:lvl w:ilvl="1">
      <w:start w:val="7"/>
      <w:numFmt w:val="decimal"/>
      <w:lvlText w:val="%2.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53" w15:restartNumberingAfterBreak="0">
    <w:nsid w:val="6A9A63C3"/>
    <w:multiLevelType w:val="multilevel"/>
    <w:tmpl w:val="0B724ECC"/>
    <w:styleLink w:val="WWNum49"/>
    <w:lvl w:ilvl="0">
      <w:start w:val="1"/>
      <w:numFmt w:val="lowerLetter"/>
      <w:lvlText w:val="%1)"/>
      <w:lvlJc w:val="start"/>
      <w:rPr>
        <w:rFonts w:cs="Times New Roman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54" w15:restartNumberingAfterBreak="0">
    <w:nsid w:val="6B4C108F"/>
    <w:multiLevelType w:val="multilevel"/>
    <w:tmpl w:val="FAD8C6E0"/>
    <w:styleLink w:val="WWNum67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  <w:b/>
        <w:sz w:val="22"/>
      </w:rPr>
    </w:lvl>
    <w:lvl w:ilvl="2">
      <w:start w:val="1"/>
      <w:numFmt w:val="lowerLetter"/>
      <w:lvlText w:val="%1.%2.%3)"/>
      <w:lvlJc w:val="start"/>
      <w:rPr>
        <w:rFonts w:cs="Times New Roman"/>
        <w:b/>
        <w:sz w:val="22"/>
      </w:rPr>
    </w:lvl>
    <w:lvl w:ilvl="3">
      <w:numFmt w:val="bullet"/>
      <w:lvlText w:val="–"/>
      <w:lvlJc w:val="start"/>
      <w:rPr>
        <w:rFonts w:ascii="Arial Narrow" w:hAnsi="Arial Narrow"/>
        <w:b/>
        <w:color w:val="00000A"/>
        <w:sz w:val="22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55" w15:restartNumberingAfterBreak="0">
    <w:nsid w:val="6B804E6B"/>
    <w:multiLevelType w:val="multilevel"/>
    <w:tmpl w:val="35463EC8"/>
    <w:styleLink w:val="WWNum7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56" w15:restartNumberingAfterBreak="0">
    <w:nsid w:val="6BE613F8"/>
    <w:multiLevelType w:val="multilevel"/>
    <w:tmpl w:val="6AAA57BA"/>
    <w:styleLink w:val="WWNum2aaaaaaaaaaaaaaaaaa"/>
    <w:lvl w:ilvl="0">
      <w:start w:val="1"/>
      <w:numFmt w:val="decimal"/>
      <w:lvlText w:val="%1"/>
      <w:lvlJc w:val="start"/>
      <w:pPr>
        <w:ind w:start="39.3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ascii="Times New Roman" w:hAnsi="Times New Roman" w:cs="Times New Roman"/>
        <w:b/>
        <w:sz w:val="24"/>
      </w:rPr>
    </w:lvl>
    <w:lvl w:ilvl="2">
      <w:start w:val="1"/>
      <w:numFmt w:val="lowerLetter"/>
      <w:lvlText w:val="%1.%2.%3"/>
      <w:lvlJc w:val="end"/>
      <w:pPr>
        <w:ind w:start="16.10pt" w:hanging="9pt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start"/>
      <w:pPr>
        <w:ind w:start="18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57" w15:restartNumberingAfterBreak="0">
    <w:nsid w:val="6CDC0C27"/>
    <w:multiLevelType w:val="multilevel"/>
    <w:tmpl w:val="F1F26C5E"/>
    <w:styleLink w:val="WWNum12"/>
    <w:lvl w:ilvl="0">
      <w:start w:val="1"/>
      <w:numFmt w:val="decimal"/>
      <w:lvlText w:val="%1)"/>
      <w:lvlJc w:val="start"/>
      <w:rPr>
        <w:rFonts w:cs="Times New Roman"/>
        <w:b w:val="0"/>
        <w:sz w:val="20"/>
        <w:szCs w:val="20"/>
      </w:rPr>
    </w:lvl>
    <w:lvl w:ilvl="1">
      <w:start w:val="1"/>
      <w:numFmt w:val="decimal"/>
      <w:lvlText w:val="%2)"/>
      <w:lvlJc w:val="start"/>
      <w:rPr>
        <w:rFonts w:eastAsia="Times New Roman" w:cs="Arial"/>
        <w:b w:val="0"/>
        <w:i w:val="0"/>
        <w:sz w:val="20"/>
        <w:szCs w:val="20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  <w:b w:val="0"/>
        <w:sz w:val="20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  <w:b w:val="0"/>
        <w:bCs/>
        <w:i w:val="0"/>
        <w:iCs w:val="0"/>
        <w:sz w:val="20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58" w15:restartNumberingAfterBreak="0">
    <w:nsid w:val="6DD601BC"/>
    <w:multiLevelType w:val="multilevel"/>
    <w:tmpl w:val="637C2118"/>
    <w:styleLink w:val="WWNum42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59" w15:restartNumberingAfterBreak="0">
    <w:nsid w:val="6E101A3A"/>
    <w:multiLevelType w:val="multilevel"/>
    <w:tmpl w:val="AAC2615A"/>
    <w:styleLink w:val="WWNum64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60" w15:restartNumberingAfterBreak="0">
    <w:nsid w:val="6E2129CE"/>
    <w:multiLevelType w:val="multilevel"/>
    <w:tmpl w:val="187236F6"/>
    <w:styleLink w:val="WWNum2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61" w15:restartNumberingAfterBreak="0">
    <w:nsid w:val="6FB25C99"/>
    <w:multiLevelType w:val="multilevel"/>
    <w:tmpl w:val="2442730C"/>
    <w:styleLink w:val="WWNum57"/>
    <w:lvl w:ilvl="0">
      <w:start w:val="1"/>
      <w:numFmt w:val="lowerLetter"/>
      <w:lvlText w:val="%1)"/>
      <w:lvlJc w:val="start"/>
      <w:rPr>
        <w:rFonts w:eastAsia="Times New Roman" w:cs="Helvetica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2" w15:restartNumberingAfterBreak="0">
    <w:nsid w:val="6FCB1039"/>
    <w:multiLevelType w:val="multilevel"/>
    <w:tmpl w:val="32124AE4"/>
    <w:styleLink w:val="WWNum15"/>
    <w:lvl w:ilvl="0">
      <w:numFmt w:val="bullet"/>
      <w:lvlText w:val=""/>
      <w:lvlJc w:val="start"/>
      <w:rPr>
        <w:rFonts w:ascii="Symbol" w:hAnsi="Symbol"/>
      </w:rPr>
    </w:lvl>
    <w:lvl w:ilvl="1">
      <w:start w:val="1"/>
      <w:numFmt w:val="lowerLetter"/>
      <w:lvlText w:val="%2)"/>
      <w:lvlJc w:val="start"/>
      <w:rPr>
        <w:rFonts w:cs="Times New Roman"/>
        <w:sz w:val="20"/>
      </w:rPr>
    </w:lvl>
    <w:lvl w:ilvl="2">
      <w:start w:val="1"/>
      <w:numFmt w:val="decimal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63" w15:restartNumberingAfterBreak="0">
    <w:nsid w:val="705672F6"/>
    <w:multiLevelType w:val="multilevel"/>
    <w:tmpl w:val="2144A7E2"/>
    <w:styleLink w:val="WWNum1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64" w15:restartNumberingAfterBreak="0">
    <w:nsid w:val="70DA2EA3"/>
    <w:multiLevelType w:val="multilevel"/>
    <w:tmpl w:val="C986D8E6"/>
    <w:styleLink w:val="WWNum9a"/>
    <w:lvl w:ilvl="0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72pt" w:hanging="18pt"/>
      </w:pPr>
    </w:lvl>
    <w:lvl w:ilvl="2">
      <w:numFmt w:val="bullet"/>
      <w:lvlText w:val="▪"/>
      <w:lvlJc w:val="start"/>
      <w:pPr>
        <w:ind w:start="90pt" w:hanging="18pt"/>
      </w:pPr>
    </w:lvl>
    <w:lvl w:ilvl="3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26pt" w:hanging="18pt"/>
      </w:pPr>
    </w:lvl>
    <w:lvl w:ilvl="5">
      <w:numFmt w:val="bullet"/>
      <w:lvlText w:val="▪"/>
      <w:lvlJc w:val="start"/>
      <w:pPr>
        <w:ind w:start="144pt" w:hanging="18pt"/>
      </w:pPr>
    </w:lvl>
    <w:lvl w:ilvl="6">
      <w:numFmt w:val="bullet"/>
      <w:lvlText w:val=""/>
      <w:lvlJc w:val="start"/>
      <w:pPr>
        <w:ind w:start="162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80pt" w:hanging="18pt"/>
      </w:pPr>
    </w:lvl>
    <w:lvl w:ilvl="8">
      <w:numFmt w:val="bullet"/>
      <w:lvlText w:val="▪"/>
      <w:lvlJc w:val="start"/>
      <w:pPr>
        <w:ind w:start="198pt" w:hanging="18pt"/>
      </w:pPr>
    </w:lvl>
  </w:abstractNum>
  <w:abstractNum w:abstractNumId="165" w15:restartNumberingAfterBreak="0">
    <w:nsid w:val="712A378A"/>
    <w:multiLevelType w:val="multilevel"/>
    <w:tmpl w:val="C6B0C742"/>
    <w:styleLink w:val="WWNum9aa"/>
    <w:lvl w:ilvl="0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72pt" w:hanging="18pt"/>
      </w:pPr>
    </w:lvl>
    <w:lvl w:ilvl="2">
      <w:numFmt w:val="bullet"/>
      <w:lvlText w:val="▪"/>
      <w:lvlJc w:val="start"/>
      <w:pPr>
        <w:ind w:start="90pt" w:hanging="18pt"/>
      </w:pPr>
    </w:lvl>
    <w:lvl w:ilvl="3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26pt" w:hanging="18pt"/>
      </w:pPr>
    </w:lvl>
    <w:lvl w:ilvl="5">
      <w:numFmt w:val="bullet"/>
      <w:lvlText w:val="▪"/>
      <w:lvlJc w:val="start"/>
      <w:pPr>
        <w:ind w:start="144pt" w:hanging="18pt"/>
      </w:pPr>
    </w:lvl>
    <w:lvl w:ilvl="6">
      <w:numFmt w:val="bullet"/>
      <w:lvlText w:val=""/>
      <w:lvlJc w:val="start"/>
      <w:pPr>
        <w:ind w:start="162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80pt" w:hanging="18pt"/>
      </w:pPr>
    </w:lvl>
    <w:lvl w:ilvl="8">
      <w:numFmt w:val="bullet"/>
      <w:lvlText w:val="▪"/>
      <w:lvlJc w:val="start"/>
      <w:pPr>
        <w:ind w:start="198pt" w:hanging="18pt"/>
      </w:pPr>
    </w:lvl>
  </w:abstractNum>
  <w:abstractNum w:abstractNumId="166" w15:restartNumberingAfterBreak="0">
    <w:nsid w:val="72317F43"/>
    <w:multiLevelType w:val="multilevel"/>
    <w:tmpl w:val="FB9AEF62"/>
    <w:styleLink w:val="WWNum5aaaaaa"/>
    <w:lvl w:ilvl="0">
      <w:start w:val="1"/>
      <w:numFmt w:val="decimal"/>
      <w:lvlText w:val="%1"/>
      <w:lvlJc w:val="start"/>
      <w:pPr>
        <w:ind w:start="79.75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97.75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15.75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33.75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51.75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69.75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87.75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05.75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23.75pt" w:hanging="18pt"/>
      </w:pPr>
      <w:rPr>
        <w:rFonts w:cs="Times New Roman"/>
      </w:rPr>
    </w:lvl>
  </w:abstractNum>
  <w:abstractNum w:abstractNumId="167" w15:restartNumberingAfterBreak="0">
    <w:nsid w:val="72906196"/>
    <w:multiLevelType w:val="multilevel"/>
    <w:tmpl w:val="1F04647E"/>
    <w:styleLink w:val="WWNum72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68" w15:restartNumberingAfterBreak="0">
    <w:nsid w:val="72C82B70"/>
    <w:multiLevelType w:val="multilevel"/>
    <w:tmpl w:val="2CE49FFA"/>
    <w:styleLink w:val="WWNum61"/>
    <w:lvl w:ilvl="0">
      <w:start w:val="3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9" w15:restartNumberingAfterBreak="0">
    <w:nsid w:val="75C0256A"/>
    <w:multiLevelType w:val="multilevel"/>
    <w:tmpl w:val="3E6078E8"/>
    <w:styleLink w:val="WWNum22"/>
    <w:lvl w:ilvl="0">
      <w:start w:val="1"/>
      <w:numFmt w:val="decimal"/>
      <w:lvlText w:val="%1."/>
      <w:lvlJc w:val="start"/>
      <w:pPr>
        <w:ind w:start="99pt" w:hanging="18pt"/>
      </w:pPr>
    </w:lvl>
    <w:lvl w:ilvl="1">
      <w:start w:val="1"/>
      <w:numFmt w:val="lowerLetter"/>
      <w:lvlText w:val="%2."/>
      <w:lvlJc w:val="start"/>
      <w:pPr>
        <w:ind w:start="135pt" w:hanging="18pt"/>
      </w:pPr>
    </w:lvl>
    <w:lvl w:ilvl="2">
      <w:start w:val="1"/>
      <w:numFmt w:val="lowerRoman"/>
      <w:lvlText w:val="%3."/>
      <w:lvlJc w:val="end"/>
      <w:pPr>
        <w:ind w:start="171pt" w:hanging="9pt"/>
      </w:pPr>
    </w:lvl>
    <w:lvl w:ilvl="3">
      <w:start w:val="1"/>
      <w:numFmt w:val="decimal"/>
      <w:lvlText w:val="%4."/>
      <w:lvlJc w:val="start"/>
      <w:pPr>
        <w:ind w:start="207pt" w:hanging="18pt"/>
      </w:pPr>
    </w:lvl>
    <w:lvl w:ilvl="4">
      <w:start w:val="1"/>
      <w:numFmt w:val="lowerLetter"/>
      <w:lvlText w:val="%5."/>
      <w:lvlJc w:val="start"/>
      <w:pPr>
        <w:ind w:start="243pt" w:hanging="18pt"/>
      </w:pPr>
    </w:lvl>
    <w:lvl w:ilvl="5">
      <w:start w:val="1"/>
      <w:numFmt w:val="lowerRoman"/>
      <w:lvlText w:val="%6."/>
      <w:lvlJc w:val="end"/>
      <w:pPr>
        <w:ind w:start="279pt" w:hanging="9pt"/>
      </w:pPr>
    </w:lvl>
    <w:lvl w:ilvl="6">
      <w:start w:val="1"/>
      <w:numFmt w:val="decimal"/>
      <w:lvlText w:val="%7."/>
      <w:lvlJc w:val="start"/>
      <w:pPr>
        <w:ind w:start="315pt" w:hanging="18pt"/>
      </w:pPr>
    </w:lvl>
    <w:lvl w:ilvl="7">
      <w:start w:val="1"/>
      <w:numFmt w:val="lowerLetter"/>
      <w:lvlText w:val="%8."/>
      <w:lvlJc w:val="start"/>
      <w:pPr>
        <w:ind w:start="351pt" w:hanging="18pt"/>
      </w:pPr>
    </w:lvl>
    <w:lvl w:ilvl="8">
      <w:start w:val="1"/>
      <w:numFmt w:val="lowerRoman"/>
      <w:lvlText w:val="%9."/>
      <w:lvlJc w:val="end"/>
      <w:pPr>
        <w:ind w:start="387pt" w:hanging="9pt"/>
      </w:pPr>
      <w:rPr>
        <w:rFonts w:cs="Times New Roman"/>
      </w:rPr>
    </w:lvl>
  </w:abstractNum>
  <w:abstractNum w:abstractNumId="170" w15:restartNumberingAfterBreak="0">
    <w:nsid w:val="767A78E5"/>
    <w:multiLevelType w:val="multilevel"/>
    <w:tmpl w:val="88F0E5F0"/>
    <w:styleLink w:val="WWNum3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171" w15:restartNumberingAfterBreak="0">
    <w:nsid w:val="76A31CFB"/>
    <w:multiLevelType w:val="multilevel"/>
    <w:tmpl w:val="FB8A78B2"/>
    <w:styleLink w:val="WWNum2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72" w15:restartNumberingAfterBreak="0">
    <w:nsid w:val="773B610B"/>
    <w:multiLevelType w:val="multilevel"/>
    <w:tmpl w:val="5E66D452"/>
    <w:styleLink w:val="WWNum45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73" w15:restartNumberingAfterBreak="0">
    <w:nsid w:val="780952D3"/>
    <w:multiLevelType w:val="multilevel"/>
    <w:tmpl w:val="8454FF04"/>
    <w:styleLink w:val="WWNum28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4" w15:restartNumberingAfterBreak="0">
    <w:nsid w:val="78105B2B"/>
    <w:multiLevelType w:val="multilevel"/>
    <w:tmpl w:val="71EA9498"/>
    <w:styleLink w:val="WWNum6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0"/>
      <w:numFmt w:val="decimal"/>
      <w:lvlText w:val="%2."/>
      <w:lvlJc w:val="start"/>
      <w:rPr>
        <w:rFonts w:cs="Times New Roman"/>
      </w:rPr>
    </w:lvl>
    <w:lvl w:ilvl="2">
      <w:start w:val="14"/>
      <w:numFmt w:val="decimal"/>
      <w:lvlText w:val="%1.%2.%3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5" w15:restartNumberingAfterBreak="0">
    <w:nsid w:val="78220157"/>
    <w:multiLevelType w:val="multilevel"/>
    <w:tmpl w:val="395C0936"/>
    <w:styleLink w:val="WWNum4aaaa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76" w15:restartNumberingAfterBreak="0">
    <w:nsid w:val="78D548FD"/>
    <w:multiLevelType w:val="multilevel"/>
    <w:tmpl w:val="A244A1FA"/>
    <w:styleLink w:val="WWNum3aaaa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77" w15:restartNumberingAfterBreak="0">
    <w:nsid w:val="79FB5A33"/>
    <w:multiLevelType w:val="multilevel"/>
    <w:tmpl w:val="45286A2E"/>
    <w:styleLink w:val="WWNum3aa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78" w15:restartNumberingAfterBreak="0">
    <w:nsid w:val="7D7C4A50"/>
    <w:multiLevelType w:val="multilevel"/>
    <w:tmpl w:val="4A06540E"/>
    <w:styleLink w:val="WWNum10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79" w15:restartNumberingAfterBreak="0">
    <w:nsid w:val="7D8B1D38"/>
    <w:multiLevelType w:val="multilevel"/>
    <w:tmpl w:val="332EC5A4"/>
    <w:styleLink w:val="WWNum4a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80" w15:restartNumberingAfterBreak="0">
    <w:nsid w:val="7DCE2C21"/>
    <w:multiLevelType w:val="multilevel"/>
    <w:tmpl w:val="688E9C66"/>
    <w:styleLink w:val="WWNum63"/>
    <w:lvl w:ilvl="0">
      <w:start w:val="1"/>
      <w:numFmt w:val="decimal"/>
      <w:lvlText w:val="%1."/>
      <w:lvlJc w:val="start"/>
      <w:rPr>
        <w:rFonts w:eastAsia="Times New Roman" w:cs="Times New Roman"/>
        <w:sz w:val="18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81" w15:restartNumberingAfterBreak="0">
    <w:nsid w:val="7DEB6ADC"/>
    <w:multiLevelType w:val="multilevel"/>
    <w:tmpl w:val="A5D09310"/>
    <w:styleLink w:val="WWNum1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82" w15:restartNumberingAfterBreak="0">
    <w:nsid w:val="7E276838"/>
    <w:multiLevelType w:val="multilevel"/>
    <w:tmpl w:val="0DF2428A"/>
    <w:styleLink w:val="WWNum65"/>
    <w:lvl w:ilvl="0">
      <w:start w:val="18"/>
      <w:numFmt w:val="decimal"/>
      <w:lvlText w:val="%1."/>
      <w:lvlJc w:val="start"/>
      <w:rPr>
        <w:rFonts w:eastAsia="Times New Roman"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83" w15:restartNumberingAfterBreak="0">
    <w:nsid w:val="7F193A46"/>
    <w:multiLevelType w:val="multilevel"/>
    <w:tmpl w:val="8206B570"/>
    <w:styleLink w:val="WWNum14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84" w15:restartNumberingAfterBreak="0">
    <w:nsid w:val="7FAA00A3"/>
    <w:multiLevelType w:val="multilevel"/>
    <w:tmpl w:val="400A3600"/>
    <w:styleLink w:val="WWNum25"/>
    <w:lvl w:ilvl="0">
      <w:start w:val="1"/>
      <w:numFmt w:val="decimal"/>
      <w:lvlText w:val="%1)"/>
      <w:lvlJc w:val="start"/>
      <w:rPr>
        <w:rFonts w:cs="Times New Roman"/>
        <w:b/>
        <w:sz w:val="22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num w:numId="1" w16cid:durableId="1500654076">
    <w:abstractNumId w:val="14"/>
  </w:num>
  <w:num w:numId="2" w16cid:durableId="1490442995">
    <w:abstractNumId w:val="151"/>
  </w:num>
  <w:num w:numId="3" w16cid:durableId="1745838071">
    <w:abstractNumId w:val="170"/>
  </w:num>
  <w:num w:numId="4" w16cid:durableId="131606875">
    <w:abstractNumId w:val="138"/>
  </w:num>
  <w:num w:numId="5" w16cid:durableId="540213794">
    <w:abstractNumId w:val="96"/>
  </w:num>
  <w:num w:numId="6" w16cid:durableId="198398670">
    <w:abstractNumId w:val="174"/>
  </w:num>
  <w:num w:numId="7" w16cid:durableId="1836991083">
    <w:abstractNumId w:val="129"/>
  </w:num>
  <w:num w:numId="8" w16cid:durableId="2053799134">
    <w:abstractNumId w:val="106"/>
  </w:num>
  <w:num w:numId="9" w16cid:durableId="1940067483">
    <w:abstractNumId w:val="48"/>
  </w:num>
  <w:num w:numId="10" w16cid:durableId="487213608">
    <w:abstractNumId w:val="42"/>
  </w:num>
  <w:num w:numId="11" w16cid:durableId="387845026">
    <w:abstractNumId w:val="40"/>
  </w:num>
  <w:num w:numId="12" w16cid:durableId="1895189075">
    <w:abstractNumId w:val="157"/>
  </w:num>
  <w:num w:numId="13" w16cid:durableId="1674800103">
    <w:abstractNumId w:val="2"/>
  </w:num>
  <w:num w:numId="14" w16cid:durableId="1176533289">
    <w:abstractNumId w:val="98"/>
  </w:num>
  <w:num w:numId="15" w16cid:durableId="808401153">
    <w:abstractNumId w:val="162"/>
  </w:num>
  <w:num w:numId="16" w16cid:durableId="1297682881">
    <w:abstractNumId w:val="20"/>
  </w:num>
  <w:num w:numId="17" w16cid:durableId="1006252205">
    <w:abstractNumId w:val="115"/>
  </w:num>
  <w:num w:numId="18" w16cid:durableId="1672754820">
    <w:abstractNumId w:val="11"/>
  </w:num>
  <w:num w:numId="19" w16cid:durableId="221016369">
    <w:abstractNumId w:val="60"/>
  </w:num>
  <w:num w:numId="20" w16cid:durableId="1263294983">
    <w:abstractNumId w:val="92"/>
  </w:num>
  <w:num w:numId="21" w16cid:durableId="741561922">
    <w:abstractNumId w:val="24"/>
  </w:num>
  <w:num w:numId="22" w16cid:durableId="1983465477">
    <w:abstractNumId w:val="169"/>
  </w:num>
  <w:num w:numId="23" w16cid:durableId="1782603895">
    <w:abstractNumId w:val="78"/>
  </w:num>
  <w:num w:numId="24" w16cid:durableId="173691699">
    <w:abstractNumId w:val="12"/>
  </w:num>
  <w:num w:numId="25" w16cid:durableId="43409038">
    <w:abstractNumId w:val="184"/>
  </w:num>
  <w:num w:numId="26" w16cid:durableId="318583201">
    <w:abstractNumId w:val="73"/>
  </w:num>
  <w:num w:numId="27" w16cid:durableId="195198246">
    <w:abstractNumId w:val="35"/>
  </w:num>
  <w:num w:numId="28" w16cid:durableId="1954551239">
    <w:abstractNumId w:val="173"/>
  </w:num>
  <w:num w:numId="29" w16cid:durableId="1582250916">
    <w:abstractNumId w:val="53"/>
  </w:num>
  <w:num w:numId="30" w16cid:durableId="90395929">
    <w:abstractNumId w:val="82"/>
  </w:num>
  <w:num w:numId="31" w16cid:durableId="690835255">
    <w:abstractNumId w:val="132"/>
  </w:num>
  <w:num w:numId="32" w16cid:durableId="713971531">
    <w:abstractNumId w:val="93"/>
  </w:num>
  <w:num w:numId="33" w16cid:durableId="864632688">
    <w:abstractNumId w:val="56"/>
  </w:num>
  <w:num w:numId="34" w16cid:durableId="1676766910">
    <w:abstractNumId w:val="126"/>
  </w:num>
  <w:num w:numId="35" w16cid:durableId="685132246">
    <w:abstractNumId w:val="104"/>
  </w:num>
  <w:num w:numId="36" w16cid:durableId="972753509">
    <w:abstractNumId w:val="123"/>
  </w:num>
  <w:num w:numId="37" w16cid:durableId="1003510293">
    <w:abstractNumId w:val="148"/>
  </w:num>
  <w:num w:numId="38" w16cid:durableId="1935744237">
    <w:abstractNumId w:val="62"/>
  </w:num>
  <w:num w:numId="39" w16cid:durableId="2102943650">
    <w:abstractNumId w:val="152"/>
  </w:num>
  <w:num w:numId="40" w16cid:durableId="666254381">
    <w:abstractNumId w:val="8"/>
  </w:num>
  <w:num w:numId="41" w16cid:durableId="1905873454">
    <w:abstractNumId w:val="72"/>
  </w:num>
  <w:num w:numId="42" w16cid:durableId="2056587561">
    <w:abstractNumId w:val="158"/>
  </w:num>
  <w:num w:numId="43" w16cid:durableId="264505207">
    <w:abstractNumId w:val="15"/>
  </w:num>
  <w:num w:numId="44" w16cid:durableId="2115398118">
    <w:abstractNumId w:val="16"/>
  </w:num>
  <w:num w:numId="45" w16cid:durableId="1655141034">
    <w:abstractNumId w:val="172"/>
  </w:num>
  <w:num w:numId="46" w16cid:durableId="1746142518">
    <w:abstractNumId w:val="79"/>
  </w:num>
  <w:num w:numId="47" w16cid:durableId="559487365">
    <w:abstractNumId w:val="34"/>
  </w:num>
  <w:num w:numId="48" w16cid:durableId="2006276778">
    <w:abstractNumId w:val="100"/>
  </w:num>
  <w:num w:numId="49" w16cid:durableId="608048152">
    <w:abstractNumId w:val="153"/>
  </w:num>
  <w:num w:numId="50" w16cid:durableId="1202399959">
    <w:abstractNumId w:val="37"/>
  </w:num>
  <w:num w:numId="51" w16cid:durableId="1605530022">
    <w:abstractNumId w:val="55"/>
  </w:num>
  <w:num w:numId="52" w16cid:durableId="398988393">
    <w:abstractNumId w:val="90"/>
  </w:num>
  <w:num w:numId="53" w16cid:durableId="1806774056">
    <w:abstractNumId w:val="64"/>
  </w:num>
  <w:num w:numId="54" w16cid:durableId="89277721">
    <w:abstractNumId w:val="94"/>
  </w:num>
  <w:num w:numId="55" w16cid:durableId="1912886716">
    <w:abstractNumId w:val="4"/>
  </w:num>
  <w:num w:numId="56" w16cid:durableId="499542792">
    <w:abstractNumId w:val="91"/>
  </w:num>
  <w:num w:numId="57" w16cid:durableId="70662468">
    <w:abstractNumId w:val="161"/>
  </w:num>
  <w:num w:numId="58" w16cid:durableId="2129927284">
    <w:abstractNumId w:val="22"/>
  </w:num>
  <w:num w:numId="59" w16cid:durableId="1883707223">
    <w:abstractNumId w:val="101"/>
  </w:num>
  <w:num w:numId="60" w16cid:durableId="464473455">
    <w:abstractNumId w:val="43"/>
  </w:num>
  <w:num w:numId="61" w16cid:durableId="1555434049">
    <w:abstractNumId w:val="168"/>
  </w:num>
  <w:num w:numId="62" w16cid:durableId="1205749380">
    <w:abstractNumId w:val="33"/>
  </w:num>
  <w:num w:numId="63" w16cid:durableId="761032984">
    <w:abstractNumId w:val="180"/>
  </w:num>
  <w:num w:numId="64" w16cid:durableId="240339802">
    <w:abstractNumId w:val="159"/>
  </w:num>
  <w:num w:numId="65" w16cid:durableId="15275123">
    <w:abstractNumId w:val="182"/>
  </w:num>
  <w:num w:numId="66" w16cid:durableId="990333599">
    <w:abstractNumId w:val="46"/>
  </w:num>
  <w:num w:numId="67" w16cid:durableId="511409412">
    <w:abstractNumId w:val="154"/>
  </w:num>
  <w:num w:numId="68" w16cid:durableId="196771285">
    <w:abstractNumId w:val="136"/>
  </w:num>
  <w:num w:numId="69" w16cid:durableId="544829282">
    <w:abstractNumId w:val="67"/>
  </w:num>
  <w:num w:numId="70" w16cid:durableId="501237396">
    <w:abstractNumId w:val="140"/>
  </w:num>
  <w:num w:numId="71" w16cid:durableId="786699247">
    <w:abstractNumId w:val="149"/>
  </w:num>
  <w:num w:numId="72" w16cid:durableId="1651860417">
    <w:abstractNumId w:val="167"/>
  </w:num>
  <w:num w:numId="73" w16cid:durableId="617371871">
    <w:abstractNumId w:val="66"/>
  </w:num>
  <w:num w:numId="74" w16cid:durableId="1032265411">
    <w:abstractNumId w:val="70"/>
  </w:num>
  <w:num w:numId="75" w16cid:durableId="524904818">
    <w:abstractNumId w:val="142"/>
  </w:num>
  <w:num w:numId="76" w16cid:durableId="885221351">
    <w:abstractNumId w:val="19"/>
  </w:num>
  <w:num w:numId="77" w16cid:durableId="589778383">
    <w:abstractNumId w:val="111"/>
  </w:num>
  <w:num w:numId="78" w16cid:durableId="153617288">
    <w:abstractNumId w:val="108"/>
  </w:num>
  <w:num w:numId="79" w16cid:durableId="485055329">
    <w:abstractNumId w:val="25"/>
  </w:num>
  <w:num w:numId="80" w16cid:durableId="514392690">
    <w:abstractNumId w:val="144"/>
  </w:num>
  <w:num w:numId="81" w16cid:durableId="676271465">
    <w:abstractNumId w:val="6"/>
  </w:num>
  <w:num w:numId="82" w16cid:durableId="1185365410">
    <w:abstractNumId w:val="36"/>
  </w:num>
  <w:num w:numId="83" w16cid:durableId="1008629915">
    <w:abstractNumId w:val="61"/>
  </w:num>
  <w:num w:numId="84" w16cid:durableId="1026981371">
    <w:abstractNumId w:val="27"/>
  </w:num>
  <w:num w:numId="85" w16cid:durableId="65734757">
    <w:abstractNumId w:val="130"/>
  </w:num>
  <w:num w:numId="86" w16cid:durableId="404031152">
    <w:abstractNumId w:val="80"/>
  </w:num>
  <w:num w:numId="87" w16cid:durableId="2085371212">
    <w:abstractNumId w:val="77"/>
  </w:num>
  <w:num w:numId="88" w16cid:durableId="689524443">
    <w:abstractNumId w:val="119"/>
  </w:num>
  <w:num w:numId="89" w16cid:durableId="1888760015">
    <w:abstractNumId w:val="146"/>
  </w:num>
  <w:num w:numId="90" w16cid:durableId="328096234">
    <w:abstractNumId w:val="68"/>
  </w:num>
  <w:num w:numId="91" w16cid:durableId="1683700507">
    <w:abstractNumId w:val="31"/>
  </w:num>
  <w:num w:numId="92" w16cid:durableId="219903109">
    <w:abstractNumId w:val="75"/>
  </w:num>
  <w:num w:numId="93" w16cid:durableId="1896313612">
    <w:abstractNumId w:val="143"/>
  </w:num>
  <w:num w:numId="94" w16cid:durableId="1070158018">
    <w:abstractNumId w:val="121"/>
  </w:num>
  <w:num w:numId="95" w16cid:durableId="399408819">
    <w:abstractNumId w:val="127"/>
  </w:num>
  <w:num w:numId="96" w16cid:durableId="995304843">
    <w:abstractNumId w:val="181"/>
  </w:num>
  <w:num w:numId="97" w16cid:durableId="1118794166">
    <w:abstractNumId w:val="0"/>
  </w:num>
  <w:num w:numId="98" w16cid:durableId="64229624">
    <w:abstractNumId w:val="65"/>
  </w:num>
  <w:num w:numId="99" w16cid:durableId="1602759176">
    <w:abstractNumId w:val="50"/>
  </w:num>
  <w:num w:numId="100" w16cid:durableId="2037584143">
    <w:abstractNumId w:val="54"/>
  </w:num>
  <w:num w:numId="101" w16cid:durableId="1040588390">
    <w:abstractNumId w:val="39"/>
  </w:num>
  <w:num w:numId="102" w16cid:durableId="37165564">
    <w:abstractNumId w:val="134"/>
  </w:num>
  <w:num w:numId="103" w16cid:durableId="1432358022">
    <w:abstractNumId w:val="26"/>
  </w:num>
  <w:num w:numId="104" w16cid:durableId="481119006">
    <w:abstractNumId w:val="57"/>
  </w:num>
  <w:num w:numId="105" w16cid:durableId="1350251589">
    <w:abstractNumId w:val="18"/>
  </w:num>
  <w:num w:numId="106" w16cid:durableId="1699547041">
    <w:abstractNumId w:val="10"/>
  </w:num>
  <w:num w:numId="107" w16cid:durableId="1107312469">
    <w:abstractNumId w:val="103"/>
  </w:num>
  <w:num w:numId="108" w16cid:durableId="881478454">
    <w:abstractNumId w:val="124"/>
  </w:num>
  <w:num w:numId="109" w16cid:durableId="1800872987">
    <w:abstractNumId w:val="58"/>
  </w:num>
  <w:num w:numId="110" w16cid:durableId="1283461092">
    <w:abstractNumId w:val="122"/>
  </w:num>
  <w:num w:numId="111" w16cid:durableId="1876891257">
    <w:abstractNumId w:val="87"/>
  </w:num>
  <w:num w:numId="112" w16cid:durableId="367338305">
    <w:abstractNumId w:val="113"/>
  </w:num>
  <w:num w:numId="113" w16cid:durableId="422799455">
    <w:abstractNumId w:val="47"/>
  </w:num>
  <w:num w:numId="114" w16cid:durableId="172690778">
    <w:abstractNumId w:val="135"/>
  </w:num>
  <w:num w:numId="115" w16cid:durableId="1845127258">
    <w:abstractNumId w:val="160"/>
  </w:num>
  <w:num w:numId="116" w16cid:durableId="1881622857">
    <w:abstractNumId w:val="32"/>
  </w:num>
  <w:num w:numId="117" w16cid:durableId="507332681">
    <w:abstractNumId w:val="59"/>
  </w:num>
  <w:num w:numId="118" w16cid:durableId="2048483872">
    <w:abstractNumId w:val="125"/>
  </w:num>
  <w:num w:numId="119" w16cid:durableId="169025216">
    <w:abstractNumId w:val="44"/>
  </w:num>
  <w:num w:numId="120" w16cid:durableId="977687959">
    <w:abstractNumId w:val="131"/>
  </w:num>
  <w:num w:numId="121" w16cid:durableId="316878863">
    <w:abstractNumId w:val="97"/>
  </w:num>
  <w:num w:numId="122" w16cid:durableId="1181049927">
    <w:abstractNumId w:val="164"/>
  </w:num>
  <w:num w:numId="123" w16cid:durableId="649791258">
    <w:abstractNumId w:val="102"/>
  </w:num>
  <w:num w:numId="124" w16cid:durableId="802505908">
    <w:abstractNumId w:val="28"/>
  </w:num>
  <w:num w:numId="125" w16cid:durableId="1130511680">
    <w:abstractNumId w:val="176"/>
  </w:num>
  <w:num w:numId="126" w16cid:durableId="1710111406">
    <w:abstractNumId w:val="179"/>
  </w:num>
  <w:num w:numId="127" w16cid:durableId="635644310">
    <w:abstractNumId w:val="166"/>
  </w:num>
  <w:num w:numId="128" w16cid:durableId="1603152031">
    <w:abstractNumId w:val="45"/>
  </w:num>
  <w:num w:numId="129" w16cid:durableId="1882011076">
    <w:abstractNumId w:val="17"/>
  </w:num>
  <w:num w:numId="130" w16cid:durableId="1763450724">
    <w:abstractNumId w:val="109"/>
  </w:num>
  <w:num w:numId="131" w16cid:durableId="1707675704">
    <w:abstractNumId w:val="165"/>
  </w:num>
  <w:num w:numId="132" w16cid:durableId="313030695">
    <w:abstractNumId w:val="163"/>
  </w:num>
  <w:num w:numId="133" w16cid:durableId="1347247751">
    <w:abstractNumId w:val="107"/>
  </w:num>
  <w:num w:numId="134" w16cid:durableId="37631572">
    <w:abstractNumId w:val="29"/>
  </w:num>
  <w:num w:numId="135" w16cid:durableId="982386245">
    <w:abstractNumId w:val="3"/>
  </w:num>
  <w:num w:numId="136" w16cid:durableId="1654721798">
    <w:abstractNumId w:val="74"/>
  </w:num>
  <w:num w:numId="137" w16cid:durableId="1536650029">
    <w:abstractNumId w:val="95"/>
  </w:num>
  <w:num w:numId="138" w16cid:durableId="1205364944">
    <w:abstractNumId w:val="139"/>
  </w:num>
  <w:num w:numId="139" w16cid:durableId="1836724252">
    <w:abstractNumId w:val="86"/>
  </w:num>
  <w:num w:numId="140" w16cid:durableId="59794253">
    <w:abstractNumId w:val="112"/>
  </w:num>
  <w:num w:numId="141" w16cid:durableId="2125031740">
    <w:abstractNumId w:val="99"/>
  </w:num>
  <w:num w:numId="142" w16cid:durableId="2118330832">
    <w:abstractNumId w:val="128"/>
  </w:num>
  <w:num w:numId="143" w16cid:durableId="1421026337">
    <w:abstractNumId w:val="81"/>
  </w:num>
  <w:num w:numId="144" w16cid:durableId="1314914374">
    <w:abstractNumId w:val="110"/>
  </w:num>
  <w:num w:numId="145" w16cid:durableId="1547254469">
    <w:abstractNumId w:val="71"/>
  </w:num>
  <w:num w:numId="146" w16cid:durableId="1985699084">
    <w:abstractNumId w:val="120"/>
  </w:num>
  <w:num w:numId="147" w16cid:durableId="941688911">
    <w:abstractNumId w:val="118"/>
  </w:num>
  <w:num w:numId="148" w16cid:durableId="1350984021">
    <w:abstractNumId w:val="171"/>
  </w:num>
  <w:num w:numId="149" w16cid:durableId="1470243273">
    <w:abstractNumId w:val="89"/>
  </w:num>
  <w:num w:numId="150" w16cid:durableId="2124492413">
    <w:abstractNumId w:val="145"/>
  </w:num>
  <w:num w:numId="151" w16cid:durableId="2050372282">
    <w:abstractNumId w:val="63"/>
  </w:num>
  <w:num w:numId="152" w16cid:durableId="354309528">
    <w:abstractNumId w:val="69"/>
  </w:num>
  <w:num w:numId="153" w16cid:durableId="119686999">
    <w:abstractNumId w:val="156"/>
  </w:num>
  <w:num w:numId="154" w16cid:durableId="1162116360">
    <w:abstractNumId w:val="52"/>
  </w:num>
  <w:num w:numId="155" w16cid:durableId="1888491551">
    <w:abstractNumId w:val="175"/>
  </w:num>
  <w:num w:numId="156" w16cid:durableId="661279394">
    <w:abstractNumId w:val="23"/>
  </w:num>
  <w:num w:numId="157" w16cid:durableId="676541315">
    <w:abstractNumId w:val="116"/>
  </w:num>
  <w:num w:numId="158" w16cid:durableId="161511179">
    <w:abstractNumId w:val="155"/>
  </w:num>
  <w:num w:numId="159" w16cid:durableId="932056830">
    <w:abstractNumId w:val="76"/>
  </w:num>
  <w:num w:numId="160" w16cid:durableId="1877963951">
    <w:abstractNumId w:val="150"/>
  </w:num>
  <w:num w:numId="161" w16cid:durableId="1019505624">
    <w:abstractNumId w:val="49"/>
  </w:num>
  <w:num w:numId="162" w16cid:durableId="942104604">
    <w:abstractNumId w:val="5"/>
  </w:num>
  <w:num w:numId="163" w16cid:durableId="286472129">
    <w:abstractNumId w:val="117"/>
  </w:num>
  <w:num w:numId="164" w16cid:durableId="652836794">
    <w:abstractNumId w:val="38"/>
  </w:num>
  <w:num w:numId="165" w16cid:durableId="1298491995">
    <w:abstractNumId w:val="141"/>
  </w:num>
  <w:num w:numId="166" w16cid:durableId="2033608298">
    <w:abstractNumId w:val="133"/>
  </w:num>
  <w:num w:numId="167" w16cid:durableId="215318296">
    <w:abstractNumId w:val="84"/>
  </w:num>
  <w:num w:numId="168" w16cid:durableId="622926319">
    <w:abstractNumId w:val="1"/>
  </w:num>
  <w:num w:numId="169" w16cid:durableId="1159613895">
    <w:abstractNumId w:val="13"/>
  </w:num>
  <w:num w:numId="170" w16cid:durableId="1210336646">
    <w:abstractNumId w:val="7"/>
  </w:num>
  <w:num w:numId="171" w16cid:durableId="72431245">
    <w:abstractNumId w:val="177"/>
  </w:num>
  <w:num w:numId="172" w16cid:durableId="13191410">
    <w:abstractNumId w:val="9"/>
  </w:num>
  <w:num w:numId="173" w16cid:durableId="1374383533">
    <w:abstractNumId w:val="30"/>
  </w:num>
  <w:num w:numId="174" w16cid:durableId="89130679">
    <w:abstractNumId w:val="114"/>
  </w:num>
  <w:num w:numId="175" w16cid:durableId="1088426887">
    <w:abstractNumId w:val="105"/>
  </w:num>
  <w:num w:numId="176" w16cid:durableId="1652321248">
    <w:abstractNumId w:val="147"/>
  </w:num>
  <w:num w:numId="177" w16cid:durableId="257105554">
    <w:abstractNumId w:val="83"/>
  </w:num>
  <w:num w:numId="178" w16cid:durableId="2127265757">
    <w:abstractNumId w:val="178"/>
  </w:num>
  <w:num w:numId="179" w16cid:durableId="1521432243">
    <w:abstractNumId w:val="41"/>
  </w:num>
  <w:num w:numId="180" w16cid:durableId="477456294">
    <w:abstractNumId w:val="85"/>
  </w:num>
  <w:num w:numId="181" w16cid:durableId="1640956166">
    <w:abstractNumId w:val="51"/>
  </w:num>
  <w:num w:numId="182" w16cid:durableId="543325293">
    <w:abstractNumId w:val="183"/>
  </w:num>
  <w:num w:numId="183" w16cid:durableId="913246627">
    <w:abstractNumId w:val="88"/>
  </w:num>
  <w:num w:numId="184" w16cid:durableId="494078376">
    <w:abstractNumId w:val="137"/>
  </w:num>
  <w:num w:numId="185" w16cid:durableId="607929665">
    <w:abstractNumId w:val="21"/>
  </w:num>
  <w:num w:numId="186" w16cid:durableId="1532649583">
    <w:abstractNumId w:val="117"/>
    <w:lvlOverride w:ilvl="0">
      <w:startOverride w:val="1"/>
    </w:lvlOverride>
  </w:num>
  <w:num w:numId="187" w16cid:durableId="1024137129">
    <w:abstractNumId w:val="38"/>
    <w:lvlOverride w:ilvl="0">
      <w:startOverride w:val="2"/>
    </w:lvlOverride>
  </w:num>
  <w:num w:numId="188" w16cid:durableId="1902446799">
    <w:abstractNumId w:val="49"/>
    <w:lvlOverride w:ilvl="0">
      <w:startOverride w:val="2"/>
    </w:lvlOverride>
  </w:num>
  <w:num w:numId="189" w16cid:durableId="744182529">
    <w:abstractNumId w:val="150"/>
    <w:lvlOverride w:ilvl="0">
      <w:startOverride w:val="1"/>
    </w:lvlOverride>
  </w:num>
  <w:num w:numId="190" w16cid:durableId="645553800">
    <w:abstractNumId w:val="7"/>
    <w:lvlOverride w:ilvl="0">
      <w:startOverride w:val="1"/>
    </w:lvlOverride>
  </w:num>
  <w:num w:numId="191" w16cid:durableId="1361513606">
    <w:abstractNumId w:val="177"/>
    <w:lvlOverride w:ilvl="0">
      <w:startOverride w:val="1"/>
    </w:lvlOverride>
  </w:num>
  <w:num w:numId="192" w16cid:durableId="886337580">
    <w:abstractNumId w:val="9"/>
    <w:lvlOverride w:ilvl="0">
      <w:startOverride w:val="1"/>
    </w:lvlOverride>
  </w:num>
  <w:num w:numId="193" w16cid:durableId="274560778">
    <w:abstractNumId w:val="30"/>
    <w:lvlOverride w:ilvl="0">
      <w:startOverride w:val="1"/>
    </w:lvlOverride>
  </w:num>
  <w:num w:numId="194" w16cid:durableId="187526231">
    <w:abstractNumId w:val="114"/>
    <w:lvlOverride w:ilvl="0">
      <w:startOverride w:val="1"/>
    </w:lvlOverride>
  </w:num>
  <w:num w:numId="195" w16cid:durableId="478890508">
    <w:abstractNumId w:val="85"/>
    <w:lvlOverride w:ilvl="0">
      <w:startOverride w:val="1"/>
    </w:lvlOverride>
  </w:num>
  <w:num w:numId="196" w16cid:durableId="2140301577">
    <w:abstractNumId w:val="51"/>
    <w:lvlOverride w:ilvl="0">
      <w:startOverride w:val="1"/>
    </w:lvlOverride>
  </w:num>
  <w:num w:numId="197" w16cid:durableId="1059279524">
    <w:abstractNumId w:val="88"/>
    <w:lvlOverride w:ilvl="0">
      <w:startOverride w:val="1"/>
    </w:lvlOverride>
  </w:num>
  <w:num w:numId="198" w16cid:durableId="853156327">
    <w:abstractNumId w:val="137"/>
    <w:lvlOverride w:ilvl="0">
      <w:startOverride w:val="3"/>
    </w:lvlOverride>
  </w:num>
  <w:num w:numId="199" w16cid:durableId="1174800554">
    <w:abstractNumId w:val="21"/>
    <w:lvlOverride w:ilvl="0">
      <w:startOverride w:val="1"/>
    </w:lvlOverride>
  </w:num>
  <w:num w:numId="200" w16cid:durableId="189608604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attachedTemplate r:id="rId1"/>
  <w:defaultTabStop w:val="11.3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49D1"/>
    <w:rsid w:val="000966F8"/>
    <w:rsid w:val="00B449D1"/>
    <w:rsid w:val="00C53BC3"/>
    <w:rsid w:val="00F1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1B3EA"/>
  <w15:docId w15:val="{08B9C8E1-E966-4098-9094-25AE3DFD660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before="12pt" w:after="3p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12pt" w:after="3p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12pt" w:after="3p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10pt"/>
      <w:outlineLvl w:val="3"/>
    </w:pPr>
    <w:rPr>
      <w:rFonts w:ascii="Cambria" w:eastAsia="MS Gothic" w:hAnsi="Cambria" w:cs="Cambria"/>
      <w:b/>
      <w:bCs/>
      <w:i/>
      <w:iCs/>
      <w:color w:val="4F81BD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spacing w:before="12pt" w:after="3pt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styleId="Nagwek7">
    <w:name w:val="heading 7"/>
    <w:basedOn w:val="Heading"/>
    <w:pPr>
      <w:outlineLvl w:val="6"/>
    </w:pPr>
  </w:style>
  <w:style w:type="paragraph" w:styleId="Nagwek8">
    <w:name w:val="heading 8"/>
    <w:basedOn w:val="Standard"/>
    <w:next w:val="Textbody"/>
    <w:pPr>
      <w:spacing w:before="12pt" w:after="3pt"/>
      <w:outlineLvl w:val="7"/>
    </w:pPr>
    <w:rPr>
      <w:i/>
      <w:iCs/>
    </w:rPr>
  </w:style>
  <w:style w:type="paragraph" w:styleId="Nagwek9">
    <w:name w:val="heading 9"/>
    <w:basedOn w:val="Heading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cs="Tahoma"/>
      <w:sz w:val="24"/>
      <w:szCs w:val="24"/>
      <w:lang w:eastAsia="fa-IR" w:bidi="fa-IR"/>
    </w:rPr>
  </w:style>
  <w:style w:type="paragraph" w:customStyle="1" w:styleId="Heading">
    <w:name w:val="Heading"/>
    <w:basedOn w:val="Standard"/>
    <w:pPr>
      <w:suppressLineNumbers/>
      <w:tabs>
        <w:tab w:val="center" w:pos="226.80pt"/>
        <w:tab w:val="end" w:pos="453.60pt"/>
      </w:tabs>
    </w:pPr>
  </w:style>
  <w:style w:type="paragraph" w:customStyle="1" w:styleId="Textbody">
    <w:name w:val="Text body"/>
    <w:basedOn w:val="Standard"/>
    <w:pPr>
      <w:spacing w:after="6pt"/>
      <w:jc w:val="start"/>
    </w:pPr>
  </w:style>
  <w:style w:type="paragraph" w:styleId="Lista">
    <w:name w:val="List"/>
    <w:basedOn w:val="Standard"/>
    <w:pPr>
      <w:ind w:start="14.15pt" w:hanging="14.15pt"/>
    </w:pPr>
    <w:rPr>
      <w:rFonts w:cs="Mangal"/>
      <w:szCs w:val="20"/>
    </w:rPr>
  </w:style>
  <w:style w:type="paragraph" w:styleId="Legenda">
    <w:name w:val="caption"/>
    <w:basedOn w:val="Standard"/>
    <w:pPr>
      <w:suppressLineNumbers/>
      <w:spacing w:before="6pt" w:after="6pt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  <w:pPr>
      <w:suppressLineNumbers/>
      <w:tabs>
        <w:tab w:val="center" w:pos="240.95pt"/>
        <w:tab w:val="end" w:pos="481.90pt"/>
      </w:tabs>
    </w:pPr>
  </w:style>
  <w:style w:type="paragraph" w:styleId="Stopka">
    <w:name w:val="footer"/>
    <w:basedOn w:val="Standard"/>
    <w:pPr>
      <w:suppressLineNumbers/>
      <w:tabs>
        <w:tab w:val="center" w:pos="226.80pt"/>
        <w:tab w:val="end" w:pos="453.60pt"/>
      </w:tabs>
    </w:pPr>
  </w:style>
  <w:style w:type="paragraph" w:styleId="NormalnyWeb">
    <w:name w:val="Normal (Web)"/>
    <w:basedOn w:val="Standard"/>
    <w:pPr>
      <w:widowControl/>
      <w:spacing w:before="14pt" w:after="7.10pt" w:line="14.40pt" w:lineRule="auto"/>
      <w:textAlignment w:val="auto"/>
    </w:pPr>
    <w:rPr>
      <w:rFonts w:cs="Times New Roman"/>
      <w:lang w:eastAsia="ar-SA" w:bidi="ar-SA"/>
    </w:rPr>
  </w:style>
  <w:style w:type="paragraph" w:customStyle="1" w:styleId="khheader">
    <w:name w:val="kh_header"/>
    <w:basedOn w:val="Standard"/>
    <w:pPr>
      <w:spacing w:line="21pt" w:lineRule="atLeast"/>
      <w:ind w:start="11.25pt"/>
      <w:jc w:val="center"/>
    </w:pPr>
    <w:rPr>
      <w:sz w:val="28"/>
      <w:szCs w:val="28"/>
    </w:rPr>
  </w:style>
  <w:style w:type="paragraph" w:customStyle="1" w:styleId="khtitle">
    <w:name w:val="kh_title"/>
    <w:basedOn w:val="Standard"/>
    <w:pPr>
      <w:spacing w:before="18.75pt" w:after="11.25pt"/>
    </w:pPr>
    <w:rPr>
      <w:b/>
      <w:bCs/>
      <w:u w:val="single"/>
    </w:rPr>
  </w:style>
  <w:style w:type="paragraph" w:styleId="Tekstpodstawowywcity2">
    <w:name w:val="Body Text Indent 2"/>
    <w:basedOn w:val="Standard"/>
    <w:pPr>
      <w:spacing w:after="6pt" w:line="24pt" w:lineRule="auto"/>
      <w:ind w:start="14.15pt"/>
    </w:pPr>
  </w:style>
  <w:style w:type="paragraph" w:customStyle="1" w:styleId="Znak">
    <w:name w:val="Znak"/>
    <w:basedOn w:val="Standard"/>
    <w:rPr>
      <w:sz w:val="20"/>
      <w:szCs w:val="20"/>
    </w:rPr>
  </w:style>
  <w:style w:type="paragraph" w:styleId="Tekstpodstawowywcity3">
    <w:name w:val="Body Text Indent 3"/>
    <w:basedOn w:val="Standard"/>
    <w:pPr>
      <w:spacing w:after="6pt"/>
      <w:ind w:start="14.15pt"/>
    </w:pPr>
    <w:rPr>
      <w:sz w:val="16"/>
      <w:szCs w:val="16"/>
    </w:rPr>
  </w:style>
  <w:style w:type="paragraph" w:customStyle="1" w:styleId="pkt">
    <w:name w:val="pkt"/>
    <w:basedOn w:val="Standard"/>
    <w:pPr>
      <w:spacing w:before="3pt" w:after="3pt"/>
      <w:ind w:start="42.55pt" w:hanging="14.75pt"/>
    </w:pPr>
    <w:rPr>
      <w:szCs w:val="20"/>
    </w:rPr>
  </w:style>
  <w:style w:type="paragraph" w:customStyle="1" w:styleId="Textbodyindent">
    <w:name w:val="Text body indent"/>
    <w:basedOn w:val="Standard"/>
    <w:pPr>
      <w:spacing w:after="6pt"/>
      <w:ind w:start="14.15pt"/>
    </w:pPr>
  </w:style>
  <w:style w:type="paragraph" w:styleId="Akapitzlist">
    <w:name w:val="List Paragraph"/>
    <w:basedOn w:val="Standard"/>
    <w:pPr>
      <w:widowControl/>
      <w:ind w:start="36pt"/>
      <w:contextualSpacing/>
      <w:textAlignment w:val="auto"/>
    </w:pPr>
    <w:rPr>
      <w:rFonts w:cs="Times New Roman"/>
      <w:lang w:eastAsia="pl-PL" w:bidi="ar-SA"/>
    </w:rPr>
  </w:style>
  <w:style w:type="paragraph" w:styleId="Tekstpodstawowy2">
    <w:name w:val="Body Text 2"/>
    <w:basedOn w:val="Standard"/>
    <w:pPr>
      <w:spacing w:after="6pt" w:line="24pt" w:lineRule="auto"/>
    </w:pPr>
  </w:style>
  <w:style w:type="paragraph" w:customStyle="1" w:styleId="Znak3">
    <w:name w:val="Znak3"/>
    <w:basedOn w:val="Standard"/>
    <w:rPr>
      <w:sz w:val="20"/>
      <w:szCs w:val="20"/>
    </w:rPr>
  </w:style>
  <w:style w:type="paragraph" w:customStyle="1" w:styleId="ust">
    <w:name w:val="ust"/>
    <w:basedOn w:val="Standard"/>
    <w:pPr>
      <w:spacing w:after="4pt"/>
      <w:ind w:start="21.55pt" w:hanging="12.75pt"/>
    </w:pPr>
  </w:style>
  <w:style w:type="paragraph" w:styleId="Listapunktowana5">
    <w:name w:val="List Bullet 5"/>
    <w:basedOn w:val="Standard"/>
    <w:pPr>
      <w:spacing w:after="10pt" w:line="13.80pt" w:lineRule="auto"/>
      <w:ind w:start="56.60pt" w:hanging="14.15pt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Mapadokumentu1">
    <w:name w:val="Mapa dokumentu1"/>
    <w:basedOn w:val="Standard"/>
    <w:pPr>
      <w:shd w:val="clear" w:color="auto" w:fill="000080"/>
    </w:pPr>
    <w:rPr>
      <w:rFonts w:ascii="Tahoma" w:eastAsia="Tahoma" w:hAnsi="Tahoma"/>
      <w:sz w:val="20"/>
      <w:szCs w:val="20"/>
    </w:rPr>
  </w:style>
  <w:style w:type="paragraph" w:customStyle="1" w:styleId="Text">
    <w:name w:val="Text"/>
    <w:basedOn w:val="Standard"/>
    <w:pPr>
      <w:spacing w:after="12pt"/>
      <w:ind w:firstLine="72pt"/>
    </w:pPr>
    <w:rPr>
      <w:szCs w:val="20"/>
      <w:lang w:val="en-US" w:eastAsia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HTML-wstpniesformatowany">
    <w:name w:val="HTML Preformatted"/>
    <w:basedOn w:val="Standard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jc w:val="start"/>
    </w:pPr>
    <w:rPr>
      <w:rFonts w:ascii="Courier New" w:eastAsia="Courier New" w:hAnsi="Courier New" w:cs="Courier New"/>
      <w:sz w:val="20"/>
      <w:szCs w:val="20"/>
    </w:rPr>
  </w:style>
  <w:style w:type="paragraph" w:customStyle="1" w:styleId="Nagwek10">
    <w:name w:val="Nagłówek1"/>
    <w:basedOn w:val="Standard"/>
    <w:pPr>
      <w:keepNext/>
      <w:spacing w:before="12pt" w:after="6pt"/>
      <w:jc w:val="center"/>
    </w:pPr>
    <w:rPr>
      <w:rFonts w:ascii="Arial" w:eastAsia="Microsoft YaHei" w:hAnsi="Arial" w:cs="Arial"/>
      <w:b/>
      <w:bCs/>
      <w:sz w:val="28"/>
      <w:szCs w:val="28"/>
    </w:rPr>
  </w:style>
  <w:style w:type="paragraph" w:customStyle="1" w:styleId="Akapitzlist1">
    <w:name w:val="Akapit z listą1"/>
    <w:basedOn w:val="Standard"/>
    <w:pPr>
      <w:spacing w:after="10pt" w:line="13.80pt" w:lineRule="auto"/>
      <w:ind w:start="36pt"/>
      <w:jc w:val="star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Akapitzlist2">
    <w:name w:val="Akapit z listą2"/>
    <w:basedOn w:val="Standard"/>
    <w:pPr>
      <w:spacing w:after="10pt" w:line="5pt" w:lineRule="atLeast"/>
      <w:ind w:start="36pt"/>
      <w:jc w:val="start"/>
    </w:pPr>
    <w:rPr>
      <w:color w:val="00000A"/>
      <w:lang w:eastAsia="ar-SA"/>
    </w:rPr>
  </w:style>
  <w:style w:type="paragraph" w:customStyle="1" w:styleId="mainpub">
    <w:name w:val="mainpub"/>
    <w:basedOn w:val="Standard"/>
    <w:pPr>
      <w:spacing w:before="1.40pt" w:after="1.40pt"/>
      <w:jc w:val="start"/>
    </w:pPr>
  </w:style>
  <w:style w:type="paragraph" w:styleId="Tekstpodstawowy3">
    <w:name w:val="Body Text 3"/>
    <w:basedOn w:val="Standard"/>
    <w:pPr>
      <w:spacing w:after="6pt" w:line="13.80pt" w:lineRule="auto"/>
      <w:jc w:val="start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">
    <w:name w:val="Bez odstępów1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Default">
    <w:name w:val="Default"/>
    <w:pPr>
      <w:widowControl/>
      <w:suppressAutoHyphens/>
    </w:pPr>
    <w:rPr>
      <w:rFonts w:ascii="Bookman Old Style" w:eastAsia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divpkt">
    <w:name w:val="div.pkt"/>
    <w:pPr>
      <w:suppressAutoHyphens/>
      <w:spacing w:line="2pt" w:lineRule="atLeast"/>
      <w:ind w:start="12pt"/>
      <w:jc w:val="both"/>
    </w:pPr>
    <w:rPr>
      <w:rFonts w:ascii="Helvetica" w:eastAsia="Helvetica" w:hAnsi="Helvetica" w:cs="Helvetica"/>
      <w:color w:val="000000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reumowy">
    <w:name w:val="Treść_umowy"/>
    <w:basedOn w:val="Standard"/>
    <w:pPr>
      <w:spacing w:after="6pt"/>
    </w:pPr>
    <w:rPr>
      <w:rFonts w:ascii="Arial Narrow" w:eastAsia="MS Mincho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Standard"/>
    <w:pPr>
      <w:spacing w:before="18pt" w:after="6pt"/>
      <w:jc w:val="center"/>
    </w:pPr>
    <w:rPr>
      <w:rFonts w:ascii="Arial Narrow" w:eastAsia="Arial Narrow" w:hAnsi="Arial Narrow" w:cs="Helvetica"/>
      <w:b/>
      <w:color w:val="000000"/>
      <w:sz w:val="22"/>
      <w:szCs w:val="22"/>
    </w:rPr>
  </w:style>
  <w:style w:type="paragraph" w:customStyle="1" w:styleId="UmowyIB">
    <w:name w:val="Umowy_IB"/>
    <w:basedOn w:val="Standard"/>
    <w:pPr>
      <w:spacing w:before="6pt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Footnote">
    <w:name w:val="Footnote"/>
    <w:basedOn w:val="Standard"/>
    <w:pPr>
      <w:suppressLineNumbers/>
      <w:ind w:start="14.15pt" w:hanging="14.15pt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owy1">
    <w:name w:val="Standardowy1"/>
    <w:pPr>
      <w:widowControl/>
      <w:spacing w:after="10pt" w:line="13.80pt" w:lineRule="auto"/>
      <w:textAlignment w:val="auto"/>
    </w:pPr>
    <w:rPr>
      <w:rFonts w:ascii="Calibri" w:eastAsia="Mangal" w:hAnsi="Calibri"/>
      <w:lang w:eastAsia="en-US"/>
    </w:rPr>
  </w:style>
  <w:style w:type="paragraph" w:customStyle="1" w:styleId="Standarduser">
    <w:name w:val="Standard (user)"/>
    <w:pPr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Tabela-Siatka1">
    <w:name w:val="Tabela - Siatka1"/>
    <w:basedOn w:val="Standardowy1"/>
    <w:rPr>
      <w:rFonts w:eastAsia="Calibri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5pt" w:after="5.95pt"/>
    </w:pPr>
    <w:rPr>
      <w:lang w:eastAsia="pl-PL"/>
    </w:rPr>
  </w:style>
  <w:style w:type="paragraph" w:customStyle="1" w:styleId="Tekstpodstawowy23">
    <w:name w:val="Tekst podstawowy 23"/>
    <w:basedOn w:val="Standard"/>
    <w:pPr>
      <w:spacing w:after="6pt" w:line="24pt" w:lineRule="exact"/>
    </w:pPr>
    <w:rPr>
      <w:rFonts w:eastAsia="SimSun" w:cs="Mangal"/>
      <w:lang w:eastAsia="hi-IN" w:bidi="hi-IN"/>
    </w:rPr>
  </w:style>
  <w:style w:type="character" w:customStyle="1" w:styleId="Nagwek1Znak">
    <w:name w:val="Nagłówek 1 Znak"/>
    <w:basedOn w:val="Domylnaczcionkaakapitu"/>
    <w:rPr>
      <w:rFonts w:ascii="Cambria" w:eastAsia="MS Gothic" w:hAnsi="Cambria" w:cs="Cambria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MS Gothic" w:hAnsi="Cambria" w:cs="Cambri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Cambria" w:eastAsia="MS Gothic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Pr>
      <w:rFonts w:ascii="Cambria" w:eastAsia="MS Gothic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rPr>
      <w:rFonts w:ascii="Calibri" w:eastAsia="Calibri" w:hAnsi="Calibri" w:cs="Times New Roman"/>
      <w:b/>
      <w:sz w:val="22"/>
      <w:lang w:val="pl-PL" w:eastAsia="pl-PL"/>
    </w:rPr>
  </w:style>
  <w:style w:type="character" w:customStyle="1" w:styleId="Nagwek8Znak">
    <w:name w:val="Nagłówek 8 Znak"/>
    <w:basedOn w:val="Domylnaczcionkaakapitu"/>
    <w:rPr>
      <w:rFonts w:cs="Times New Roman"/>
      <w:i/>
      <w:sz w:val="24"/>
      <w:lang w:val="pl-PL" w:eastAsia="pl-PL"/>
    </w:rPr>
  </w:style>
  <w:style w:type="character" w:customStyle="1" w:styleId="FooterChar">
    <w:name w:val="Footer Char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Znak">
    <w:name w:val="Nagłówek Znak"/>
    <w:basedOn w:val="Domylnaczcionkaakapitu"/>
    <w:rPr>
      <w:rFonts w:cs="Times New Roman"/>
      <w:sz w:val="24"/>
      <w:lang w:val="pl-PL" w:eastAsia="pl-PL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BodyTextIndent2Char">
    <w:name w:val="Body Text Indent 2 Char"/>
    <w:rPr>
      <w:rFonts w:cs="Times New Roman"/>
      <w:sz w:val="24"/>
      <w:szCs w:val="24"/>
      <w:lang w:eastAsia="pl-PL"/>
    </w:rPr>
  </w:style>
  <w:style w:type="character" w:customStyle="1" w:styleId="BodyTextIndent3Char">
    <w:name w:val="Body Text Indent 3 Char"/>
    <w:rPr>
      <w:rFonts w:cs="Times New Roman"/>
      <w:sz w:val="16"/>
      <w:szCs w:val="16"/>
      <w:lang w:eastAsia="pl-PL"/>
    </w:rPr>
  </w:style>
  <w:style w:type="character" w:customStyle="1" w:styleId="BodyTextChar">
    <w:name w:val="Body Text Char"/>
    <w:rPr>
      <w:rFonts w:cs="Times New Roman"/>
      <w:sz w:val="24"/>
      <w:lang w:val="pl-PL" w:eastAsia="pl-PL"/>
    </w:rPr>
  </w:style>
  <w:style w:type="character" w:customStyle="1" w:styleId="BodyTextIndentChar">
    <w:name w:val="Body Text Indent Char"/>
    <w:rPr>
      <w:rFonts w:cs="Times New Roman"/>
      <w:sz w:val="24"/>
      <w:szCs w:val="24"/>
      <w:lang w:eastAsia="pl-PL"/>
    </w:rPr>
  </w:style>
  <w:style w:type="character" w:customStyle="1" w:styleId="BodyText2Char">
    <w:name w:val="Body Text 2 Char"/>
    <w:rPr>
      <w:rFonts w:cs="Times New Roman"/>
      <w:sz w:val="24"/>
      <w:szCs w:val="24"/>
      <w:lang w:eastAsia="pl-PL"/>
    </w:rPr>
  </w:style>
  <w:style w:type="character" w:customStyle="1" w:styleId="ustZnak">
    <w:name w:val="ust Znak"/>
    <w:rPr>
      <w:sz w:val="24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</w:rPr>
  </w:style>
  <w:style w:type="character" w:customStyle="1" w:styleId="CommentSubjectChar">
    <w:name w:val="Comment Subject Char"/>
    <w:rPr>
      <w:rFonts w:cs="Times New Roman"/>
      <w:b/>
      <w:bCs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Courier New" w:hAnsi="Courier New" w:cs="Courier New"/>
      <w:lang w:eastAsia="pl-PL"/>
    </w:rPr>
  </w:style>
  <w:style w:type="character" w:customStyle="1" w:styleId="footnote0">
    <w:name w:val="footnote"/>
    <w:basedOn w:val="Domylnaczcionkaakapitu"/>
    <w:rPr>
      <w:rFonts w:cs="Times New Roman"/>
    </w:rPr>
  </w:style>
  <w:style w:type="character" w:customStyle="1" w:styleId="StrongEmphasis">
    <w:name w:val="Strong Emphasis"/>
    <w:basedOn w:val="Domylnaczcionkaakapitu"/>
    <w:rPr>
      <w:rFonts w:cs="Times New Roman"/>
      <w:b/>
      <w:bCs/>
    </w:rPr>
  </w:style>
  <w:style w:type="character" w:customStyle="1" w:styleId="highlight">
    <w:name w:val="highlight"/>
    <w:basedOn w:val="Domylnaczcionkaakapitu"/>
    <w:rPr>
      <w:rFonts w:cs="Times New Roman"/>
    </w:rPr>
  </w:style>
  <w:style w:type="character" w:customStyle="1" w:styleId="BodyText3Char">
    <w:name w:val="Body Text 3 Char"/>
    <w:rPr>
      <w:rFonts w:ascii="Calibri" w:eastAsia="Calibri" w:hAnsi="Calibri" w:cs="Calibri"/>
      <w:sz w:val="16"/>
      <w:szCs w:val="16"/>
      <w:lang w:eastAsia="ar-SA" w:bidi="ar-SA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lang w:eastAsia="en-US"/>
    </w:rPr>
  </w:style>
  <w:style w:type="character" w:customStyle="1" w:styleId="FootnoteTextChar">
    <w:name w:val="Footnote Text Char"/>
    <w:rPr>
      <w:rFonts w:cs="Times New Roman"/>
      <w:lang w:eastAsia="pl-P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rFonts w:cs="Times New Roman"/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Pr>
      <w:rFonts w:cs="Times New Roman"/>
      <w:color w:val="808080"/>
    </w:rPr>
  </w:style>
  <w:style w:type="character" w:customStyle="1" w:styleId="highlight-disabled">
    <w:name w:val="highlight-disabled"/>
    <w:basedOn w:val="Domylnaczcionkaakapitu"/>
    <w:rPr>
      <w:rFonts w:cs="Times New Roman"/>
    </w:rPr>
  </w:style>
  <w:style w:type="character" w:customStyle="1" w:styleId="EndnoteTextChar">
    <w:name w:val="Endnote Text Char"/>
    <w:rPr>
      <w:rFonts w:cs="Times New Roman"/>
      <w:lang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cs="Times New Roman"/>
      <w:position w:val="0"/>
      <w:vertAlign w:val="superscript"/>
    </w:rPr>
  </w:style>
  <w:style w:type="character" w:customStyle="1" w:styleId="UmowyIBZnak">
    <w:name w:val="Umowy_IB Znak"/>
    <w:rPr>
      <w:rFonts w:ascii="Arial" w:eastAsia="Arial" w:hAnsi="Arial" w:cs="Arial"/>
      <w:color w:val="00000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/>
      <w:sz w:val="20"/>
    </w:rPr>
  </w:style>
  <w:style w:type="character" w:customStyle="1" w:styleId="ListLabel3">
    <w:name w:val="ListLabel 3"/>
    <w:rPr>
      <w:rFonts w:ascii="Calibri" w:eastAsia="Calibri" w:hAnsi="Calibri" w:cs="Calibri"/>
      <w:sz w:val="20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rFonts w:ascii="Calibri" w:eastAsia="Calibri" w:hAnsi="Calibri" w:cs="Calibri"/>
      <w:sz w:val="20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  <w:rPr>
      <w:rFonts w:ascii="Calibri" w:eastAsia="Calibri" w:hAnsi="Calibri" w:cs="Calibri"/>
      <w:sz w:val="20"/>
    </w:rPr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  <w:rPr>
      <w:rFonts w:ascii="Calibri" w:eastAsia="Calibri" w:hAnsi="Calibri" w:cs="Calibri"/>
      <w:sz w:val="20"/>
    </w:rPr>
  </w:style>
  <w:style w:type="character" w:customStyle="1" w:styleId="ListLabel31">
    <w:name w:val="ListLabel 31"/>
    <w:rPr>
      <w:color w:val="000000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  <w:rPr>
      <w:rFonts w:ascii="Calibri" w:eastAsia="Calibri" w:hAnsi="Calibri" w:cs="Calibri"/>
      <w:sz w:val="20"/>
    </w:rPr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  <w:rPr>
      <w:rFonts w:ascii="Calibri" w:eastAsia="Calibri" w:hAnsi="Calibri" w:cs="Calibri"/>
      <w:b/>
      <w:sz w:val="20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  <w:rPr>
      <w:rFonts w:ascii="Calibri" w:eastAsia="Calibri" w:hAnsi="Calibri" w:cs="Calibri"/>
      <w:b/>
      <w:sz w:val="20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  <w:rPr>
      <w:rFonts w:ascii="Calibri" w:eastAsia="Calibri" w:hAnsi="Calibri" w:cs="Calibri"/>
      <w:sz w:val="20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rFonts w:eastAsia="Times New Roman"/>
      <w:sz w:val="20"/>
    </w:rPr>
  </w:style>
  <w:style w:type="character" w:customStyle="1" w:styleId="ListLabel77">
    <w:name w:val="ListLabel 77"/>
  </w:style>
  <w:style w:type="character" w:customStyle="1" w:styleId="ListLabel78">
    <w:name w:val="ListLabel 78"/>
    <w:rPr>
      <w:rFonts w:ascii="Calibri" w:eastAsia="Calibri" w:hAnsi="Calibri" w:cs="Calibri"/>
      <w:sz w:val="20"/>
    </w:rPr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  <w:rPr>
      <w:rFonts w:ascii="Calibri" w:eastAsia="Calibri" w:hAnsi="Calibri" w:cs="Calibri"/>
      <w:sz w:val="22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  <w:rPr>
      <w:rFonts w:ascii="Calibri" w:eastAsia="Calibri" w:hAnsi="Calibri" w:cs="Calibri"/>
      <w:sz w:val="20"/>
    </w:rPr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  <w:rPr>
      <w:rFonts w:ascii="Calibri" w:eastAsia="Calibri" w:hAnsi="Calibri" w:cs="Calibri"/>
      <w:sz w:val="22"/>
    </w:rPr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  <w:rPr>
      <w:b/>
    </w:rPr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Calibri" w:eastAsia="Calibri" w:hAnsi="Calibri" w:cs="Calibri"/>
      <w:color w:val="00000A"/>
      <w:sz w:val="20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ascii="Calibri" w:eastAsia="Calibri" w:hAnsi="Calibri" w:cs="Calibri"/>
      <w:color w:val="00000A"/>
      <w:sz w:val="20"/>
      <w:u w:val="none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  <w:rPr>
      <w:rFonts w:ascii="Calibri" w:eastAsia="Calibri" w:hAnsi="Calibri" w:cs="Calibri"/>
      <w:sz w:val="20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  <w:rPr>
      <w:b/>
    </w:rPr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rFonts w:ascii="Calibri" w:eastAsia="Calibri" w:hAnsi="Calibri" w:cs="Calibri"/>
      <w:b/>
      <w:sz w:val="20"/>
    </w:rPr>
  </w:style>
  <w:style w:type="character" w:customStyle="1" w:styleId="ListLabel156">
    <w:name w:val="ListLabel 156"/>
    <w:rPr>
      <w:sz w:val="20"/>
    </w:rPr>
  </w:style>
  <w:style w:type="character" w:customStyle="1" w:styleId="ListLabel157">
    <w:name w:val="ListLabel 157"/>
    <w:rPr>
      <w:sz w:val="20"/>
    </w:rPr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b/>
      <w:sz w:val="20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  <w:rPr>
      <w:sz w:val="20"/>
    </w:rPr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  <w:rPr>
      <w:rFonts w:ascii="Calibri" w:eastAsia="Calibri" w:hAnsi="Calibri" w:cs="Calibri"/>
      <w:b/>
      <w:sz w:val="22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  <w:rPr>
      <w:rFonts w:ascii="Calibri" w:eastAsia="Calibri" w:hAnsi="Calibri" w:cs="Calibri"/>
      <w:sz w:val="20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  <w:rPr>
      <w:sz w:val="20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  <w:rPr>
      <w:sz w:val="20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  <w:rPr>
      <w:sz w:val="20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  <w:rPr>
      <w:sz w:val="20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sz w:val="20"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0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Calibri" w:eastAsia="Calibri" w:hAnsi="Calibri" w:cs="Calibri"/>
      <w:sz w:val="20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  <w:rPr>
      <w:sz w:val="20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  <w:rPr>
      <w:sz w:val="20"/>
    </w:rPr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  <w:rPr>
      <w:sz w:val="20"/>
    </w:rPr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sz w:val="20"/>
    </w:rPr>
  </w:style>
  <w:style w:type="character" w:customStyle="1" w:styleId="ListLabel299">
    <w:name w:val="ListLabel 299"/>
    <w:rPr>
      <w:b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ascii="Calibri" w:eastAsia="Calibri" w:hAnsi="Calibri" w:cs="Calibri"/>
      <w:sz w:val="20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</w:style>
  <w:style w:type="character" w:customStyle="1" w:styleId="ListLabel334">
    <w:name w:val="ListLabel 334"/>
    <w:rPr>
      <w:b/>
    </w:rPr>
  </w:style>
  <w:style w:type="character" w:customStyle="1" w:styleId="ListLabel335">
    <w:name w:val="ListLabel 335"/>
    <w:rPr>
      <w:rFonts w:ascii="Calibri" w:eastAsia="Calibri" w:hAnsi="Calibri" w:cs="Calibri"/>
      <w:sz w:val="20"/>
    </w:rPr>
  </w:style>
  <w:style w:type="character" w:customStyle="1" w:styleId="ListLabel336">
    <w:name w:val="ListLabel 336"/>
    <w:rPr>
      <w:rFonts w:ascii="Calibri" w:eastAsia="Calibri" w:hAnsi="Calibri" w:cs="Calibri"/>
      <w:sz w:val="20"/>
    </w:rPr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  <w:rPr>
      <w:rFonts w:eastAsia="Times New Roman"/>
      <w:sz w:val="18"/>
    </w:rPr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  <w:rPr>
      <w:rFonts w:eastAsia="Times New Roman"/>
      <w:sz w:val="20"/>
    </w:rPr>
  </w:style>
  <w:style w:type="character" w:customStyle="1" w:styleId="ListLabel345">
    <w:name w:val="ListLabel 345"/>
    <w:rPr>
      <w:color w:val="00000A"/>
      <w:spacing w:val="-20"/>
      <w:sz w:val="20"/>
    </w:rPr>
  </w:style>
  <w:style w:type="character" w:customStyle="1" w:styleId="ListLabel346">
    <w:name w:val="ListLabel 346"/>
    <w:rPr>
      <w:color w:val="00000A"/>
    </w:rPr>
  </w:style>
  <w:style w:type="character" w:customStyle="1" w:styleId="ListLabel347">
    <w:name w:val="ListLabel 347"/>
    <w:rPr>
      <w:color w:val="00000A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</w:style>
  <w:style w:type="character" w:customStyle="1" w:styleId="ListLabel350">
    <w:name w:val="ListLabel 350"/>
    <w:rPr>
      <w:rFonts w:eastAsia="Times New Roman"/>
      <w:color w:val="00000A"/>
      <w:sz w:val="20"/>
    </w:rPr>
  </w:style>
  <w:style w:type="character" w:customStyle="1" w:styleId="ListLabel351">
    <w:name w:val="ListLabel 351"/>
  </w:style>
  <w:style w:type="character" w:customStyle="1" w:styleId="ListLabel352">
    <w:name w:val="ListLabel 352"/>
    <w:rPr>
      <w:b/>
      <w:sz w:val="22"/>
    </w:rPr>
  </w:style>
  <w:style w:type="character" w:customStyle="1" w:styleId="ListLabel353">
    <w:name w:val="ListLabel 353"/>
    <w:rPr>
      <w:b/>
      <w:sz w:val="22"/>
    </w:rPr>
  </w:style>
  <w:style w:type="character" w:customStyle="1" w:styleId="ListLabel354">
    <w:name w:val="ListLabel 354"/>
    <w:rPr>
      <w:b/>
      <w:color w:val="00000A"/>
      <w:sz w:val="22"/>
    </w:rPr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  <w:rPr>
      <w:b/>
      <w:sz w:val="22"/>
    </w:rPr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  <w:rPr>
      <w:color w:val="00000A"/>
    </w:rPr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b/>
      <w:sz w:val="22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  <w:rPr>
      <w:color w:val="00000A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  <w:rPr>
      <w:color w:val="00000A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  <w:rPr>
      <w:color w:val="00000A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  <w:rPr>
      <w:color w:val="00000A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</w:style>
  <w:style w:type="character" w:customStyle="1" w:styleId="ListLabel427">
    <w:name w:val="ListLabel 427"/>
    <w:rPr>
      <w:color w:val="00000A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sz w:val="20"/>
    </w:rPr>
  </w:style>
  <w:style w:type="character" w:customStyle="1" w:styleId="ListLabel434">
    <w:name w:val="ListLabel 434"/>
    <w:rPr>
      <w:sz w:val="20"/>
    </w:rPr>
  </w:style>
  <w:style w:type="character" w:customStyle="1" w:styleId="ListLabel435">
    <w:name w:val="ListLabel 435"/>
    <w:rPr>
      <w:sz w:val="20"/>
    </w:rPr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  <w:rPr>
      <w:b/>
    </w:rPr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  <w:rPr>
      <w:color w:val="00000A"/>
    </w:rPr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</w:style>
  <w:style w:type="character" w:customStyle="1" w:styleId="ListLabel461">
    <w:name w:val="ListLabel 461"/>
    <w:rPr>
      <w:rFonts w:eastAsia="Times New Roman"/>
      <w:sz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sz w:val="20"/>
    </w:rPr>
  </w:style>
  <w:style w:type="character" w:customStyle="1" w:styleId="ListLabel464">
    <w:name w:val="ListLabel 464"/>
    <w:rPr>
      <w:rFonts w:ascii="Calibri" w:eastAsia="Calibri" w:hAnsi="Calibri" w:cs="Calibri"/>
      <w:sz w:val="20"/>
      <w:lang w:eastAsia="en-US"/>
    </w:rPr>
  </w:style>
  <w:style w:type="character" w:customStyle="1" w:styleId="ListLabel465">
    <w:name w:val="ListLabel 465"/>
    <w:rPr>
      <w:rFonts w:ascii="Calibri" w:eastAsia="Calibri" w:hAnsi="Calibri" w:cs="Calibri"/>
      <w:sz w:val="20"/>
    </w:rPr>
  </w:style>
  <w:style w:type="character" w:customStyle="1" w:styleId="ListLabel466">
    <w:name w:val="ListLabel 466"/>
    <w:rPr>
      <w:rFonts w:ascii="Calibri" w:eastAsia="Calibri" w:hAnsi="Calibri" w:cs="Calibri"/>
      <w:sz w:val="20"/>
      <w:lang w:eastAsia="en-US"/>
    </w:rPr>
  </w:style>
  <w:style w:type="character" w:customStyle="1" w:styleId="HeaderChar1">
    <w:name w:val="Header Char1"/>
    <w:basedOn w:val="Domylnaczcionkaakapitu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rPr>
      <w:rFonts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cs="Times New Roman"/>
      <w:sz w:val="2"/>
    </w:rPr>
  </w:style>
  <w:style w:type="character" w:customStyle="1" w:styleId="TekstkomentarzaZnak">
    <w:name w:val="Tekst komentarza Znak"/>
    <w:basedOn w:val="Domylnaczcionkaakapitu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CommentTextChar"/>
    <w:rPr>
      <w:rFonts w:cs="Times New Roman"/>
      <w:b/>
      <w:bCs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Courier New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rPr>
      <w:rFonts w:cs="Times New Roman"/>
      <w:sz w:val="16"/>
      <w:szCs w:val="16"/>
    </w:rPr>
  </w:style>
  <w:style w:type="character" w:customStyle="1" w:styleId="TekstprzypisudolnegoZnak">
    <w:name w:val="Tekst przypisu dolnego Znak"/>
    <w:basedOn w:val="Domylnaczcionkaakapitu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Times New Roman"/>
      <w:sz w:val="20"/>
      <w:szCs w:val="20"/>
    </w:rPr>
  </w:style>
  <w:style w:type="character" w:customStyle="1" w:styleId="ListLabel467">
    <w:name w:val="ListLabel 467"/>
    <w:rPr>
      <w:rFonts w:cs="Times New Roman"/>
      <w:sz w:val="20"/>
    </w:rPr>
  </w:style>
  <w:style w:type="character" w:customStyle="1" w:styleId="ListLabel468">
    <w:name w:val="ListLabel 468"/>
    <w:rPr>
      <w:rFonts w:eastAsia="Times New Roman" w:cs="Calibri"/>
      <w:b w:val="0"/>
      <w:sz w:val="20"/>
    </w:rPr>
  </w:style>
  <w:style w:type="character" w:customStyle="1" w:styleId="ListLabel469">
    <w:name w:val="ListLabel 469"/>
    <w:rPr>
      <w:rFonts w:cs="Times New Roman"/>
      <w:b w:val="0"/>
      <w:sz w:val="20"/>
    </w:rPr>
  </w:style>
  <w:style w:type="character" w:customStyle="1" w:styleId="ListLabel470">
    <w:name w:val="ListLabel 470"/>
    <w:rPr>
      <w:rFonts w:cs="Times New Roman"/>
      <w:b w:val="0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  <w:color w:val="000000"/>
    </w:rPr>
  </w:style>
  <w:style w:type="character" w:customStyle="1" w:styleId="ListLabel473">
    <w:name w:val="ListLabel 473"/>
    <w:rPr>
      <w:rFonts w:cs="Times New Roman"/>
      <w:b/>
      <w:sz w:val="20"/>
    </w:rPr>
  </w:style>
  <w:style w:type="character" w:customStyle="1" w:styleId="ListLabel474">
    <w:name w:val="ListLabel 474"/>
    <w:rPr>
      <w:rFonts w:cs="Times New Roman"/>
      <w:b w:val="0"/>
      <w:sz w:val="20"/>
      <w:szCs w:val="20"/>
    </w:rPr>
  </w:style>
  <w:style w:type="character" w:customStyle="1" w:styleId="ListLabel475">
    <w:name w:val="ListLabel 475"/>
    <w:rPr>
      <w:rFonts w:eastAsia="Times New Roman" w:cs="Arial"/>
      <w:b w:val="0"/>
      <w:i w:val="0"/>
      <w:sz w:val="20"/>
      <w:szCs w:val="20"/>
    </w:rPr>
  </w:style>
  <w:style w:type="character" w:customStyle="1" w:styleId="ListLabel476">
    <w:name w:val="ListLabel 476"/>
    <w:rPr>
      <w:rFonts w:cs="Times New Roman"/>
      <w:b w:val="0"/>
      <w:bCs/>
      <w:i w:val="0"/>
      <w:iCs w:val="0"/>
      <w:sz w:val="20"/>
    </w:rPr>
  </w:style>
  <w:style w:type="character" w:customStyle="1" w:styleId="ListLabel477">
    <w:name w:val="ListLabel 477"/>
    <w:rPr>
      <w:rFonts w:cs="Times New Roman"/>
      <w:sz w:val="22"/>
    </w:rPr>
  </w:style>
  <w:style w:type="character" w:customStyle="1" w:styleId="ListLabel478">
    <w:name w:val="ListLabel 478"/>
    <w:rPr>
      <w:rFonts w:eastAsia="Times New Roman" w:cs="Times New Roman"/>
    </w:rPr>
  </w:style>
  <w:style w:type="character" w:customStyle="1" w:styleId="ListLabel479">
    <w:name w:val="ListLabel 479"/>
    <w:rPr>
      <w:rFonts w:cs="Wingdings"/>
    </w:rPr>
  </w:style>
  <w:style w:type="character" w:customStyle="1" w:styleId="ListLabel480">
    <w:name w:val="ListLabel 480"/>
    <w:rPr>
      <w:rFonts w:cs="Symbol"/>
    </w:rPr>
  </w:style>
  <w:style w:type="character" w:customStyle="1" w:styleId="ListLabel481">
    <w:name w:val="ListLabel 481"/>
    <w:rPr>
      <w:rFonts w:cs="Times New Roman"/>
      <w:b/>
    </w:rPr>
  </w:style>
  <w:style w:type="character" w:customStyle="1" w:styleId="ListLabel482">
    <w:name w:val="ListLabel 482"/>
    <w:rPr>
      <w:rFonts w:cs="Times New Roman"/>
      <w:b w:val="0"/>
      <w:color w:val="00000A"/>
      <w:sz w:val="20"/>
    </w:rPr>
  </w:style>
  <w:style w:type="character" w:customStyle="1" w:styleId="ListLabel483">
    <w:name w:val="ListLabel 483"/>
    <w:rPr>
      <w:rFonts w:cs="Arial"/>
      <w:b w:val="0"/>
      <w:dstrike/>
      <w:color w:val="00000A"/>
      <w:sz w:val="20"/>
      <w:szCs w:val="20"/>
      <w:u w:val="none"/>
    </w:rPr>
  </w:style>
  <w:style w:type="character" w:customStyle="1" w:styleId="ListLabel484">
    <w:name w:val="ListLabel 484"/>
    <w:rPr>
      <w:rFonts w:cs="Arial"/>
      <w:b w:val="0"/>
    </w:rPr>
  </w:style>
  <w:style w:type="character" w:customStyle="1" w:styleId="ListLabel485">
    <w:name w:val="ListLabel 485"/>
    <w:rPr>
      <w:rFonts w:cs="Times New Roman"/>
      <w:b/>
      <w:sz w:val="22"/>
    </w:rPr>
  </w:style>
  <w:style w:type="character" w:customStyle="1" w:styleId="ListLabel486">
    <w:name w:val="ListLabel 486"/>
    <w:rPr>
      <w:rFonts w:cs="Arial"/>
      <w:b w:val="0"/>
      <w:dstrike/>
      <w:sz w:val="20"/>
      <w:szCs w:val="20"/>
    </w:rPr>
  </w:style>
  <w:style w:type="character" w:customStyle="1" w:styleId="ListLabel487">
    <w:name w:val="ListLabel 487"/>
    <w:rPr>
      <w:rFonts w:eastAsia="Times New Roman" w:cs="Helvetica"/>
    </w:rPr>
  </w:style>
  <w:style w:type="character" w:customStyle="1" w:styleId="ListLabel488">
    <w:name w:val="ListLabel 488"/>
    <w:rPr>
      <w:rFonts w:eastAsia="Times New Roman" w:cs="Arial"/>
    </w:rPr>
  </w:style>
  <w:style w:type="character" w:customStyle="1" w:styleId="ListLabel489">
    <w:name w:val="ListLabel 489"/>
    <w:rPr>
      <w:rFonts w:cs="Times New Roman"/>
      <w:color w:val="00000A"/>
    </w:rPr>
  </w:style>
  <w:style w:type="character" w:customStyle="1" w:styleId="ListLabel490">
    <w:name w:val="ListLabel 490"/>
    <w:rPr>
      <w:rFonts w:eastAsia="Times New Roman" w:cs="Helvetica"/>
      <w:sz w:val="20"/>
    </w:rPr>
  </w:style>
  <w:style w:type="character" w:customStyle="1" w:styleId="ListLabel491">
    <w:name w:val="ListLabel 491"/>
    <w:rPr>
      <w:rFonts w:eastAsia="Times New Roman" w:cs="Times New Roman"/>
      <w:sz w:val="18"/>
    </w:rPr>
  </w:style>
  <w:style w:type="character" w:customStyle="1" w:styleId="ListLabel492">
    <w:name w:val="ListLabel 492"/>
    <w:rPr>
      <w:rFonts w:eastAsia="Times New Roman" w:cs="Times New Roman"/>
      <w:sz w:val="20"/>
    </w:rPr>
  </w:style>
  <w:style w:type="character" w:customStyle="1" w:styleId="ListLabel493">
    <w:name w:val="ListLabel 493"/>
    <w:rPr>
      <w:rFonts w:cs="Calibri"/>
      <w:b w:val="0"/>
      <w:i w:val="0"/>
      <w:color w:val="00000A"/>
      <w:spacing w:val="-20"/>
      <w:sz w:val="20"/>
      <w:szCs w:val="20"/>
    </w:rPr>
  </w:style>
  <w:style w:type="character" w:customStyle="1" w:styleId="ListLabel494">
    <w:name w:val="ListLabel 494"/>
    <w:rPr>
      <w:rFonts w:cs="Times New Roman"/>
      <w:b w:val="0"/>
      <w:i w:val="0"/>
      <w:color w:val="00000A"/>
    </w:rPr>
  </w:style>
  <w:style w:type="character" w:customStyle="1" w:styleId="ListLabel495">
    <w:name w:val="ListLabel 495"/>
    <w:rPr>
      <w:b w:val="0"/>
      <w:i w:val="0"/>
    </w:rPr>
  </w:style>
  <w:style w:type="character" w:customStyle="1" w:styleId="ListLabel496">
    <w:name w:val="ListLabel 496"/>
    <w:rPr>
      <w:rFonts w:eastAsia="Times New Roman" w:cs="Arial"/>
      <w:dstrike/>
      <w:color w:val="00000A"/>
      <w:sz w:val="20"/>
      <w:szCs w:val="20"/>
    </w:rPr>
  </w:style>
  <w:style w:type="character" w:customStyle="1" w:styleId="ListLabel497">
    <w:name w:val="ListLabel 497"/>
    <w:rPr>
      <w:b/>
      <w:color w:val="00000A"/>
      <w:sz w:val="22"/>
    </w:rPr>
  </w:style>
  <w:style w:type="character" w:customStyle="1" w:styleId="ListLabel498">
    <w:name w:val="ListLabel 498"/>
    <w:rPr>
      <w:color w:val="00000A"/>
    </w:rPr>
  </w:style>
  <w:style w:type="character" w:customStyle="1" w:styleId="ListLabel499">
    <w:name w:val="ListLabel 499"/>
    <w:rPr>
      <w:rFonts w:cs="Times New Roman"/>
      <w:strike w:val="0"/>
      <w:dstrike w:val="0"/>
      <w:color w:val="E36C0A"/>
    </w:rPr>
  </w:style>
  <w:style w:type="character" w:customStyle="1" w:styleId="ListLabel500">
    <w:name w:val="ListLabel 500"/>
    <w:rPr>
      <w:rFonts w:cs="Times New Roman"/>
      <w:b w:val="0"/>
      <w:color w:val="00000A"/>
    </w:rPr>
  </w:style>
  <w:style w:type="character" w:customStyle="1" w:styleId="ListLabel501">
    <w:name w:val="ListLabel 501"/>
    <w:rPr>
      <w:rFonts w:cs="Times New Roman"/>
      <w:sz w:val="20"/>
      <w:szCs w:val="20"/>
    </w:rPr>
  </w:style>
  <w:style w:type="character" w:customStyle="1" w:styleId="ListLabel502">
    <w:name w:val="ListLabel 502"/>
    <w:rPr>
      <w:rFonts w:cs="Times New Roman"/>
      <w:i w:val="0"/>
      <w:sz w:val="20"/>
    </w:rPr>
  </w:style>
  <w:style w:type="character" w:customStyle="1" w:styleId="FootnoteSymbol">
    <w:name w:val="Footnote Symbol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ListLabel503">
    <w:name w:val="ListLabel 503"/>
    <w:rPr>
      <w:rFonts w:ascii="Times New Roman" w:eastAsia="Times New Roman" w:hAnsi="Times New Roman" w:cs="Times New Roman"/>
      <w:b/>
      <w:sz w:val="20"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  <w:sz w:val="22"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eastAsia="Times New Roman" w:cs="Times New Roman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  <w:b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cs="Times New Roman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eastAsia="Times New Roman" w:cs="Times New Roman"/>
    </w:rPr>
  </w:style>
  <w:style w:type="character" w:customStyle="1" w:styleId="ListLabel540">
    <w:name w:val="ListLabel 540"/>
    <w:rPr>
      <w:rFonts w:eastAsia="Times New Roman" w:cs="Times New Roman"/>
    </w:rPr>
  </w:style>
  <w:style w:type="character" w:customStyle="1" w:styleId="ListLabel541">
    <w:name w:val="ListLabel 541"/>
    <w:rPr>
      <w:rFonts w:cs="Times New Roman"/>
    </w:rPr>
  </w:style>
  <w:style w:type="character" w:customStyle="1" w:styleId="ListLabel542">
    <w:name w:val="ListLabel 542"/>
    <w:rPr>
      <w:rFonts w:cs="Times New Roman"/>
    </w:rPr>
  </w:style>
  <w:style w:type="character" w:customStyle="1" w:styleId="ListLabel543">
    <w:name w:val="ListLabel 543"/>
    <w:rPr>
      <w:rFonts w:cs="Times New Roman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eastAsia="Times New Roman"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  <w:b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cs="Times New Roman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ascii="Times New Roman" w:eastAsia="Times New Roman" w:hAnsi="Times New Roman"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  <w:rPr>
      <w:rFonts w:cs="Times New Roman"/>
    </w:rPr>
  </w:style>
  <w:style w:type="character" w:customStyle="1" w:styleId="ListLabel578">
    <w:name w:val="ListLabel 578"/>
    <w:rPr>
      <w:rFonts w:cs="Times New Roman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81">
    <w:name w:val="ListLabel 581"/>
    <w:rPr>
      <w:rFonts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eastAsia="Times New Roman"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ascii="Times New Roman" w:eastAsia="Times New Roman" w:hAnsi="Times New Roman"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eastAsia="Times New Roman"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eastAsia="Times New Roman"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  <w:b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eastAsia="Times New Roman" w:cs="Times New Roman"/>
    </w:rPr>
  </w:style>
  <w:style w:type="character" w:customStyle="1" w:styleId="ListLabel630">
    <w:name w:val="ListLabel 630"/>
    <w:rPr>
      <w:rFonts w:eastAsia="Times New Roman"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eastAsia="Times New Roman"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  <w:b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cs="Times New Roman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eastAsia="Times New Roman"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cs="Times New Roman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eastAsia="Times New Roman"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cs="Times New Roman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eastAsia="Times New Roman"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cs="Times New Roman"/>
    </w:rPr>
  </w:style>
  <w:style w:type="character" w:customStyle="1" w:styleId="ListLabel714">
    <w:name w:val="ListLabel 714"/>
    <w:rPr>
      <w:rFonts w:cs="Times New Roman"/>
    </w:rPr>
  </w:style>
  <w:style w:type="character" w:customStyle="1" w:styleId="ListLabel715">
    <w:name w:val="ListLabel 715"/>
    <w:rPr>
      <w:rFonts w:cs="Times New Roman"/>
    </w:rPr>
  </w:style>
  <w:style w:type="character" w:customStyle="1" w:styleId="ListLabel716">
    <w:name w:val="ListLabel 716"/>
    <w:rPr>
      <w:rFonts w:cs="Times New Roman"/>
    </w:rPr>
  </w:style>
  <w:style w:type="character" w:customStyle="1" w:styleId="ListLabel717">
    <w:name w:val="ListLabel 717"/>
    <w:rPr>
      <w:rFonts w:cs="Times New Roman"/>
    </w:rPr>
  </w:style>
  <w:style w:type="character" w:customStyle="1" w:styleId="ListLabel718">
    <w:name w:val="ListLabel 718"/>
    <w:rPr>
      <w:rFonts w:cs="Times New Roman"/>
    </w:rPr>
  </w:style>
  <w:style w:type="character" w:customStyle="1" w:styleId="ListLabel719">
    <w:name w:val="ListLabel 719"/>
    <w:rPr>
      <w:rFonts w:cs="Times New Roman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30">
    <w:name w:val="ListLabel 730"/>
    <w:rPr>
      <w:rFonts w:cs="Times New Roman"/>
    </w:rPr>
  </w:style>
  <w:style w:type="character" w:customStyle="1" w:styleId="ListLabel731">
    <w:name w:val="ListLabel 731"/>
    <w:rPr>
      <w:rFonts w:cs="Times New Roman"/>
    </w:rPr>
  </w:style>
  <w:style w:type="character" w:customStyle="1" w:styleId="ListLabel732">
    <w:name w:val="ListLabel 732"/>
    <w:rPr>
      <w:rFonts w:cs="Times New Roman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6">
    <w:name w:val="ListLabel 736"/>
    <w:rPr>
      <w:rFonts w:cs="Times New Roman"/>
    </w:rPr>
  </w:style>
  <w:style w:type="character" w:customStyle="1" w:styleId="ListLabel737">
    <w:name w:val="ListLabel 737"/>
    <w:rPr>
      <w:rFonts w:cs="Times New Roman"/>
    </w:rPr>
  </w:style>
  <w:style w:type="character" w:customStyle="1" w:styleId="ListLabel738">
    <w:name w:val="ListLabel 738"/>
    <w:rPr>
      <w:rFonts w:eastAsia="Times New Roman" w:cs="Times New Roman"/>
    </w:rPr>
  </w:style>
  <w:style w:type="character" w:customStyle="1" w:styleId="ListLabel739">
    <w:name w:val="ListLabel 739"/>
    <w:rPr>
      <w:rFonts w:cs="Times New Roman"/>
    </w:rPr>
  </w:style>
  <w:style w:type="character" w:customStyle="1" w:styleId="ListLabel740">
    <w:name w:val="ListLabel 740"/>
    <w:rPr>
      <w:rFonts w:cs="Times New Roman"/>
    </w:rPr>
  </w:style>
  <w:style w:type="character" w:customStyle="1" w:styleId="ListLabel741">
    <w:name w:val="ListLabel 741"/>
    <w:rPr>
      <w:rFonts w:cs="Times New Roman"/>
    </w:rPr>
  </w:style>
  <w:style w:type="character" w:customStyle="1" w:styleId="ListLabel742">
    <w:name w:val="ListLabel 742"/>
    <w:rPr>
      <w:rFonts w:cs="Times New Roman"/>
    </w:rPr>
  </w:style>
  <w:style w:type="character" w:customStyle="1" w:styleId="ListLabel743">
    <w:name w:val="ListLabel 743"/>
    <w:rPr>
      <w:rFonts w:cs="Times New Roman"/>
      <w:b/>
    </w:rPr>
  </w:style>
  <w:style w:type="character" w:customStyle="1" w:styleId="ListLabel744">
    <w:name w:val="ListLabel 744"/>
    <w:rPr>
      <w:rFonts w:cs="Times New Roman"/>
    </w:rPr>
  </w:style>
  <w:style w:type="character" w:customStyle="1" w:styleId="ListLabel745">
    <w:name w:val="ListLabel 745"/>
    <w:rPr>
      <w:rFonts w:cs="Times New Roman"/>
    </w:rPr>
  </w:style>
  <w:style w:type="character" w:customStyle="1" w:styleId="ListLabel746">
    <w:name w:val="ListLabel 746"/>
    <w:rPr>
      <w:rFonts w:cs="Times New Roman"/>
    </w:rPr>
  </w:style>
  <w:style w:type="character" w:customStyle="1" w:styleId="ListLabel747">
    <w:name w:val="ListLabel 747"/>
    <w:rPr>
      <w:rFonts w:cs="Times New Roman"/>
    </w:rPr>
  </w:style>
  <w:style w:type="character" w:customStyle="1" w:styleId="ListLabel748">
    <w:name w:val="ListLabel 748"/>
    <w:rPr>
      <w:rFonts w:cs="Times New Roman"/>
    </w:rPr>
  </w:style>
  <w:style w:type="character" w:customStyle="1" w:styleId="ListLabel749">
    <w:name w:val="ListLabel 749"/>
    <w:rPr>
      <w:rFonts w:cs="Times New Roman"/>
    </w:rPr>
  </w:style>
  <w:style w:type="character" w:customStyle="1" w:styleId="ListLabel750">
    <w:name w:val="ListLabel 750"/>
    <w:rPr>
      <w:rFonts w:cs="Times New Roman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2">
    <w:name w:val="ListLabel 752"/>
    <w:rPr>
      <w:rFonts w:cs="Times New Roman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5">
    <w:name w:val="ListLabel 755"/>
    <w:rPr>
      <w:rFonts w:eastAsia="Times New Roman" w:cs="Times New Roman"/>
    </w:rPr>
  </w:style>
  <w:style w:type="character" w:customStyle="1" w:styleId="ListLabel756">
    <w:name w:val="ListLabel 756"/>
    <w:rPr>
      <w:rFonts w:eastAsia="Times New Roman" w:cs="Times New Roman"/>
    </w:rPr>
  </w:style>
  <w:style w:type="character" w:customStyle="1" w:styleId="ListLabel757">
    <w:name w:val="ListLabel 757"/>
    <w:rPr>
      <w:rFonts w:cs="Times New Roman"/>
    </w:rPr>
  </w:style>
  <w:style w:type="character" w:customStyle="1" w:styleId="ListLabel758">
    <w:name w:val="ListLabel 758"/>
    <w:rPr>
      <w:rFonts w:cs="Times New Roman"/>
    </w:rPr>
  </w:style>
  <w:style w:type="character" w:customStyle="1" w:styleId="ListLabel759">
    <w:name w:val="ListLabel 759"/>
    <w:rPr>
      <w:rFonts w:cs="Times New Roman"/>
    </w:rPr>
  </w:style>
  <w:style w:type="character" w:customStyle="1" w:styleId="ListLabel760">
    <w:name w:val="ListLabel 760"/>
    <w:rPr>
      <w:rFonts w:cs="Times New Roman"/>
    </w:rPr>
  </w:style>
  <w:style w:type="character" w:customStyle="1" w:styleId="ListLabel761">
    <w:name w:val="ListLabel 761"/>
    <w:rPr>
      <w:rFonts w:cs="Times New Roman"/>
    </w:rPr>
  </w:style>
  <w:style w:type="character" w:customStyle="1" w:styleId="ListLabel762">
    <w:name w:val="ListLabel 762"/>
    <w:rPr>
      <w:rFonts w:cs="Times New Roman"/>
    </w:rPr>
  </w:style>
  <w:style w:type="character" w:customStyle="1" w:styleId="ListLabel763">
    <w:name w:val="ListLabel 763"/>
    <w:rPr>
      <w:rFonts w:cs="Times New Roman"/>
    </w:rPr>
  </w:style>
  <w:style w:type="character" w:customStyle="1" w:styleId="ListLabel764">
    <w:name w:val="ListLabel 764"/>
    <w:rPr>
      <w:rFonts w:cs="Times New Roman"/>
    </w:rPr>
  </w:style>
  <w:style w:type="character" w:customStyle="1" w:styleId="ListLabel765">
    <w:name w:val="ListLabel 765"/>
    <w:rPr>
      <w:rFonts w:eastAsia="Times New Roman" w:cs="Times New Roman"/>
    </w:rPr>
  </w:style>
  <w:style w:type="character" w:customStyle="1" w:styleId="ListLabel766">
    <w:name w:val="ListLabel 766"/>
    <w:rPr>
      <w:rFonts w:cs="Times New Roman"/>
    </w:rPr>
  </w:style>
  <w:style w:type="character" w:customStyle="1" w:styleId="ListLabel767">
    <w:name w:val="ListLabel 767"/>
    <w:rPr>
      <w:rFonts w:cs="Times New Roman"/>
    </w:rPr>
  </w:style>
  <w:style w:type="character" w:customStyle="1" w:styleId="ListLabel768">
    <w:name w:val="ListLabel 768"/>
    <w:rPr>
      <w:rFonts w:cs="Times New Roman"/>
    </w:rPr>
  </w:style>
  <w:style w:type="character" w:customStyle="1" w:styleId="ListLabel769">
    <w:name w:val="ListLabel 769"/>
    <w:rPr>
      <w:rFonts w:cs="Times New Roman"/>
    </w:rPr>
  </w:style>
  <w:style w:type="character" w:customStyle="1" w:styleId="ListLabel770">
    <w:name w:val="ListLabel 770"/>
    <w:rPr>
      <w:rFonts w:cs="Times New Roman"/>
    </w:rPr>
  </w:style>
  <w:style w:type="character" w:customStyle="1" w:styleId="ListLabel771">
    <w:name w:val="ListLabel 771"/>
    <w:rPr>
      <w:rFonts w:cs="Times New Roman"/>
    </w:rPr>
  </w:style>
  <w:style w:type="character" w:customStyle="1" w:styleId="ListLabel772">
    <w:name w:val="ListLabel 772"/>
    <w:rPr>
      <w:rFonts w:cs="Times New Roman"/>
    </w:rPr>
  </w:style>
  <w:style w:type="character" w:customStyle="1" w:styleId="ListLabel773">
    <w:name w:val="ListLabel 773"/>
    <w:rPr>
      <w:rFonts w:cs="Times New Roman"/>
      <w:b/>
    </w:rPr>
  </w:style>
  <w:style w:type="character" w:customStyle="1" w:styleId="ListLabel774">
    <w:name w:val="ListLabel 774"/>
    <w:rPr>
      <w:rFonts w:cs="Times New Roman"/>
    </w:rPr>
  </w:style>
  <w:style w:type="character" w:customStyle="1" w:styleId="ListLabel775">
    <w:name w:val="ListLabel 775"/>
    <w:rPr>
      <w:rFonts w:cs="Times New Roman"/>
    </w:rPr>
  </w:style>
  <w:style w:type="character" w:customStyle="1" w:styleId="ListLabel776">
    <w:name w:val="ListLabel 776"/>
    <w:rPr>
      <w:rFonts w:cs="Times New Roman"/>
    </w:rPr>
  </w:style>
  <w:style w:type="character" w:customStyle="1" w:styleId="ListLabel777">
    <w:name w:val="ListLabel 777"/>
    <w:rPr>
      <w:rFonts w:cs="Times New Roman"/>
    </w:rPr>
  </w:style>
  <w:style w:type="character" w:customStyle="1" w:styleId="ListLabel778">
    <w:name w:val="ListLabel 778"/>
    <w:rPr>
      <w:rFonts w:cs="Times New Roman"/>
    </w:rPr>
  </w:style>
  <w:style w:type="character" w:customStyle="1" w:styleId="ListLabel779">
    <w:name w:val="ListLabel 779"/>
    <w:rPr>
      <w:rFonts w:cs="Times New Roman"/>
    </w:rPr>
  </w:style>
  <w:style w:type="character" w:customStyle="1" w:styleId="ListLabel780">
    <w:name w:val="ListLabel 780"/>
    <w:rPr>
      <w:rFonts w:cs="Times New Roman"/>
    </w:rPr>
  </w:style>
  <w:style w:type="character" w:customStyle="1" w:styleId="ListLabel781">
    <w:name w:val="ListLabel 781"/>
    <w:rPr>
      <w:rFonts w:cs="Times New Roman"/>
    </w:rPr>
  </w:style>
  <w:style w:type="character" w:customStyle="1" w:styleId="ListLabel782">
    <w:name w:val="ListLabel 782"/>
    <w:rPr>
      <w:rFonts w:cs="Times New Roman"/>
    </w:rPr>
  </w:style>
  <w:style w:type="character" w:customStyle="1" w:styleId="ListLabel783">
    <w:name w:val="ListLabel 783"/>
    <w:rPr>
      <w:rFonts w:eastAsia="Times New Roman" w:cs="Times New Roman"/>
    </w:rPr>
  </w:style>
  <w:style w:type="character" w:customStyle="1" w:styleId="ListLabel784">
    <w:name w:val="ListLabel 784"/>
    <w:rPr>
      <w:rFonts w:cs="Times New Roman"/>
    </w:rPr>
  </w:style>
  <w:style w:type="character" w:customStyle="1" w:styleId="ListLabel785">
    <w:name w:val="ListLabel 785"/>
    <w:rPr>
      <w:rFonts w:cs="Times New Roman"/>
    </w:rPr>
  </w:style>
  <w:style w:type="character" w:customStyle="1" w:styleId="ListLabel786">
    <w:name w:val="ListLabel 786"/>
    <w:rPr>
      <w:rFonts w:cs="Times New Roman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8">
    <w:name w:val="ListLabel 788"/>
    <w:rPr>
      <w:rFonts w:cs="Times New Roman"/>
    </w:rPr>
  </w:style>
  <w:style w:type="character" w:customStyle="1" w:styleId="ListLabel789">
    <w:name w:val="ListLabel 789"/>
    <w:rPr>
      <w:rFonts w:cs="Times New Roman"/>
    </w:rPr>
  </w:style>
  <w:style w:type="character" w:customStyle="1" w:styleId="ListLabel790">
    <w:name w:val="ListLabel 790"/>
    <w:rPr>
      <w:rFonts w:cs="Times New Roman"/>
    </w:rPr>
  </w:style>
  <w:style w:type="character" w:customStyle="1" w:styleId="ListLabel791">
    <w:name w:val="ListLabel 791"/>
    <w:rPr>
      <w:rFonts w:ascii="Calibri" w:eastAsia="Calibri" w:hAnsi="Calibri" w:cs="Calibri"/>
    </w:rPr>
  </w:style>
  <w:style w:type="character" w:customStyle="1" w:styleId="ListLabel792">
    <w:name w:val="ListLabel 792"/>
    <w:rPr>
      <w:rFonts w:ascii="Calibri" w:eastAsia="Calibri" w:hAnsi="Calibri" w:cs="Times New Roman"/>
      <w:sz w:val="22"/>
    </w:rPr>
  </w:style>
  <w:style w:type="character" w:customStyle="1" w:styleId="ListLabel793">
    <w:name w:val="ListLabel 793"/>
    <w:rPr>
      <w:rFonts w:ascii="Calibri" w:eastAsia="Calibri" w:hAnsi="Calibri" w:cs="Calibri"/>
      <w:sz w:val="22"/>
    </w:rPr>
  </w:style>
  <w:style w:type="character" w:customStyle="1" w:styleId="ListLabel794">
    <w:name w:val="ListLabel 794"/>
    <w:rPr>
      <w:rFonts w:cs="Times New Roman"/>
    </w:rPr>
  </w:style>
  <w:style w:type="character" w:customStyle="1" w:styleId="ListLabel795">
    <w:name w:val="ListLabel 795"/>
    <w:rPr>
      <w:rFonts w:cs="Times New Roman"/>
    </w:rPr>
  </w:style>
  <w:style w:type="character" w:customStyle="1" w:styleId="ListLabel796">
    <w:name w:val="ListLabel 796"/>
    <w:rPr>
      <w:rFonts w:cs="Times New Roman"/>
    </w:rPr>
  </w:style>
  <w:style w:type="character" w:customStyle="1" w:styleId="ListLabel797">
    <w:name w:val="ListLabel 797"/>
    <w:rPr>
      <w:rFonts w:cs="Times New Roman"/>
    </w:rPr>
  </w:style>
  <w:style w:type="character" w:customStyle="1" w:styleId="ListLabel798">
    <w:name w:val="ListLabel 798"/>
    <w:rPr>
      <w:rFonts w:cs="Times New Roman"/>
    </w:rPr>
  </w:style>
  <w:style w:type="character" w:customStyle="1" w:styleId="ListLabel799">
    <w:name w:val="ListLabel 799"/>
    <w:rPr>
      <w:rFonts w:cs="Times New Roman"/>
    </w:rPr>
  </w:style>
  <w:style w:type="character" w:customStyle="1" w:styleId="ListLabel800">
    <w:name w:val="ListLabel 800"/>
    <w:rPr>
      <w:rFonts w:cs="Times New Roman"/>
    </w:rPr>
  </w:style>
  <w:style w:type="character" w:customStyle="1" w:styleId="ListLabel801">
    <w:name w:val="ListLabel 801"/>
    <w:rPr>
      <w:rFonts w:cs="Times New Roman"/>
    </w:rPr>
  </w:style>
  <w:style w:type="character" w:customStyle="1" w:styleId="ListLabel802">
    <w:name w:val="ListLabel 802"/>
    <w:rPr>
      <w:rFonts w:ascii="Calibri" w:eastAsia="Calibri" w:hAnsi="Calibri" w:cs="Calibri"/>
    </w:rPr>
  </w:style>
  <w:style w:type="character" w:customStyle="1" w:styleId="ListLabel803">
    <w:name w:val="ListLabel 803"/>
    <w:rPr>
      <w:rFonts w:ascii="Calibri" w:eastAsia="Calibri" w:hAnsi="Calibri" w:cs="Calibri"/>
    </w:rPr>
  </w:style>
  <w:style w:type="character" w:customStyle="1" w:styleId="ListLabel804">
    <w:name w:val="ListLabel 804"/>
    <w:rPr>
      <w:rFonts w:ascii="Calibri" w:eastAsia="Calibri" w:hAnsi="Calibri" w:cs="Calibri"/>
    </w:rPr>
  </w:style>
  <w:style w:type="character" w:customStyle="1" w:styleId="ListLabel805">
    <w:name w:val="ListLabel 805"/>
    <w:rPr>
      <w:rFonts w:ascii="Calibri" w:eastAsia="Calibri" w:hAnsi="Calibri" w:cs="Calibri"/>
    </w:rPr>
  </w:style>
  <w:style w:type="character" w:customStyle="1" w:styleId="ListLabel806">
    <w:name w:val="ListLabel 806"/>
    <w:rPr>
      <w:rFonts w:ascii="Calibri" w:eastAsia="Calibri" w:hAnsi="Calibri" w:cs="Calibri"/>
    </w:rPr>
  </w:style>
  <w:style w:type="character" w:customStyle="1" w:styleId="ListLabel807">
    <w:name w:val="ListLabel 807"/>
    <w:rPr>
      <w:rFonts w:ascii="Calibri" w:eastAsia="Calibri" w:hAnsi="Calibri" w:cs="Times New Roman"/>
      <w:sz w:val="22"/>
    </w:rPr>
  </w:style>
  <w:style w:type="character" w:customStyle="1" w:styleId="ListLabel808">
    <w:name w:val="ListLabel 808"/>
    <w:rPr>
      <w:rFonts w:ascii="Calibri" w:eastAsia="Calibri" w:hAnsi="Calibri" w:cs="Calibri"/>
      <w:sz w:val="22"/>
    </w:rPr>
  </w:style>
  <w:style w:type="character" w:customStyle="1" w:styleId="ListLabel809">
    <w:name w:val="ListLabel 809"/>
    <w:rPr>
      <w:rFonts w:cs="Times New Roman"/>
    </w:rPr>
  </w:style>
  <w:style w:type="character" w:customStyle="1" w:styleId="ListLabel810">
    <w:name w:val="ListLabel 810"/>
    <w:rPr>
      <w:rFonts w:cs="Times New Roman"/>
    </w:rPr>
  </w:style>
  <w:style w:type="character" w:customStyle="1" w:styleId="ListLabel811">
    <w:name w:val="ListLabel 811"/>
    <w:rPr>
      <w:rFonts w:cs="Times New Roman"/>
    </w:rPr>
  </w:style>
  <w:style w:type="character" w:customStyle="1" w:styleId="ListLabel812">
    <w:name w:val="ListLabel 812"/>
    <w:rPr>
      <w:rFonts w:cs="Times New Roman"/>
    </w:rPr>
  </w:style>
  <w:style w:type="character" w:customStyle="1" w:styleId="ListLabel813">
    <w:name w:val="ListLabel 813"/>
    <w:rPr>
      <w:rFonts w:cs="Times New Roman"/>
    </w:rPr>
  </w:style>
  <w:style w:type="character" w:customStyle="1" w:styleId="ListLabel814">
    <w:name w:val="ListLabel 814"/>
    <w:rPr>
      <w:rFonts w:cs="Times New Roman"/>
    </w:rPr>
  </w:style>
  <w:style w:type="character" w:customStyle="1" w:styleId="ListLabel815">
    <w:name w:val="ListLabel 815"/>
    <w:rPr>
      <w:rFonts w:cs="Times New Roman"/>
    </w:rPr>
  </w:style>
  <w:style w:type="character" w:customStyle="1" w:styleId="ListLabel816">
    <w:name w:val="ListLabel 816"/>
    <w:rPr>
      <w:rFonts w:cs="Times New Roman"/>
    </w:rPr>
  </w:style>
  <w:style w:type="character" w:customStyle="1" w:styleId="ListLabel817">
    <w:name w:val="ListLabel 817"/>
    <w:rPr>
      <w:rFonts w:ascii="Calibri" w:eastAsia="Calibri" w:hAnsi="Calibri" w:cs="Calibri"/>
    </w:rPr>
  </w:style>
  <w:style w:type="character" w:customStyle="1" w:styleId="ListLabel818">
    <w:name w:val="ListLabel 818"/>
    <w:rPr>
      <w:rFonts w:ascii="Calibri" w:eastAsia="Calibri" w:hAnsi="Calibri" w:cs="Calibri"/>
    </w:rPr>
  </w:style>
  <w:style w:type="character" w:customStyle="1" w:styleId="ListLabel819">
    <w:name w:val="ListLabel 819"/>
    <w:rPr>
      <w:rFonts w:ascii="Calibri" w:eastAsia="Calibri" w:hAnsi="Calibri" w:cs="Calibri"/>
    </w:rPr>
  </w:style>
  <w:style w:type="character" w:customStyle="1" w:styleId="ListLabel820">
    <w:name w:val="ListLabel 820"/>
    <w:rPr>
      <w:rFonts w:ascii="Calibri" w:eastAsia="Calibri" w:hAnsi="Calibri" w:cs="Calibri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Mangal"/>
      <w:i/>
      <w:iCs/>
      <w:color w:val="404040"/>
      <w:kern w:val="3"/>
      <w:sz w:val="21"/>
      <w:szCs w:val="21"/>
      <w:lang w:eastAsia="zh-CN" w:bidi="hi-IN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customStyle="1" w:styleId="ListLabel821">
    <w:name w:val="ListLabel 821"/>
    <w:rPr>
      <w:rFonts w:cs="Times New Roman"/>
    </w:rPr>
  </w:style>
  <w:style w:type="character" w:customStyle="1" w:styleId="ListLabel822">
    <w:name w:val="ListLabel 822"/>
    <w:rPr>
      <w:rFonts w:cs="Times New Roman"/>
    </w:rPr>
  </w:style>
  <w:style w:type="character" w:customStyle="1" w:styleId="ListLabel823">
    <w:name w:val="ListLabel 823"/>
    <w:rPr>
      <w:rFonts w:ascii="Times New Roman" w:eastAsia="Times New Roman" w:hAnsi="Times New Roman" w:cs="Times New Roman"/>
      <w:sz w:val="24"/>
    </w:rPr>
  </w:style>
  <w:style w:type="character" w:customStyle="1" w:styleId="ListLabel824">
    <w:name w:val="ListLabel 824"/>
    <w:rPr>
      <w:rFonts w:cs="Times New Roman"/>
    </w:rPr>
  </w:style>
  <w:style w:type="character" w:customStyle="1" w:styleId="ListLabel825">
    <w:name w:val="ListLabel 825"/>
    <w:rPr>
      <w:rFonts w:cs="Times New Roman"/>
    </w:rPr>
  </w:style>
  <w:style w:type="character" w:customStyle="1" w:styleId="ListLabel826">
    <w:name w:val="ListLabel 826"/>
    <w:rPr>
      <w:rFonts w:cs="Times New Roman"/>
    </w:rPr>
  </w:style>
  <w:style w:type="character" w:customStyle="1" w:styleId="ListLabel827">
    <w:name w:val="ListLabel 827"/>
    <w:rPr>
      <w:rFonts w:cs="Times New Roman"/>
    </w:rPr>
  </w:style>
  <w:style w:type="character" w:customStyle="1" w:styleId="ListLabel828">
    <w:name w:val="ListLabel 828"/>
    <w:rPr>
      <w:rFonts w:cs="Times New Roman"/>
    </w:rPr>
  </w:style>
  <w:style w:type="character" w:customStyle="1" w:styleId="ListLabel829">
    <w:name w:val="ListLabel 829"/>
    <w:rPr>
      <w:rFonts w:cs="Times New Roman"/>
    </w:rPr>
  </w:style>
  <w:style w:type="character" w:customStyle="1" w:styleId="ListLabel830">
    <w:name w:val="ListLabel 830"/>
    <w:rPr>
      <w:rFonts w:ascii="Times New Roman" w:eastAsia="Times New Roman" w:hAnsi="Times New Roman" w:cs="Times New Roman"/>
      <w:b/>
      <w:sz w:val="24"/>
    </w:rPr>
  </w:style>
  <w:style w:type="character" w:customStyle="1" w:styleId="ListLabel831">
    <w:name w:val="ListLabel 831"/>
    <w:rPr>
      <w:rFonts w:ascii="Times New Roman" w:eastAsia="Times New Roman" w:hAnsi="Times New Roman" w:cs="Times New Roman"/>
    </w:rPr>
  </w:style>
  <w:style w:type="character" w:customStyle="1" w:styleId="ListLabel832">
    <w:name w:val="ListLabel 832"/>
    <w:rPr>
      <w:rFonts w:cs="Times New Roman"/>
    </w:rPr>
  </w:style>
  <w:style w:type="character" w:customStyle="1" w:styleId="ListLabel833">
    <w:name w:val="ListLabel 833"/>
    <w:rPr>
      <w:rFonts w:cs="Times New Roman"/>
    </w:rPr>
  </w:style>
  <w:style w:type="character" w:customStyle="1" w:styleId="ListLabel834">
    <w:name w:val="ListLabel 834"/>
    <w:rPr>
      <w:rFonts w:cs="Times New Roman"/>
    </w:rPr>
  </w:style>
  <w:style w:type="character" w:customStyle="1" w:styleId="ListLabel835">
    <w:name w:val="ListLabel 835"/>
    <w:rPr>
      <w:rFonts w:cs="Times New Roman"/>
    </w:rPr>
  </w:style>
  <w:style w:type="character" w:customStyle="1" w:styleId="ListLabel836">
    <w:name w:val="ListLabel 836"/>
    <w:rPr>
      <w:rFonts w:cs="Times New Roman"/>
    </w:rPr>
  </w:style>
  <w:style w:type="character" w:customStyle="1" w:styleId="ListLabel837">
    <w:name w:val="ListLabel 837"/>
    <w:rPr>
      <w:rFonts w:cs="Times New Roman"/>
    </w:rPr>
  </w:style>
  <w:style w:type="character" w:customStyle="1" w:styleId="ListLabel838">
    <w:name w:val="ListLabel 838"/>
    <w:rPr>
      <w:rFonts w:cs="Times New Roman"/>
    </w:rPr>
  </w:style>
  <w:style w:type="character" w:customStyle="1" w:styleId="ListLabel839">
    <w:name w:val="ListLabel 839"/>
    <w:rPr>
      <w:rFonts w:ascii="Times New Roman" w:eastAsia="Times New Roman" w:hAnsi="Times New Roman" w:cs="Times New Roman"/>
    </w:rPr>
  </w:style>
  <w:style w:type="character" w:customStyle="1" w:styleId="ListLabel840">
    <w:name w:val="ListLabel 840"/>
    <w:rPr>
      <w:rFonts w:cs="Times New Roman"/>
    </w:rPr>
  </w:style>
  <w:style w:type="character" w:customStyle="1" w:styleId="ListLabel841">
    <w:name w:val="ListLabel 841"/>
    <w:rPr>
      <w:rFonts w:ascii="Times New Roman" w:eastAsia="Times New Roman" w:hAnsi="Times New Roman" w:cs="Times New Roman"/>
      <w:b/>
      <w:sz w:val="24"/>
    </w:rPr>
  </w:style>
  <w:style w:type="character" w:customStyle="1" w:styleId="ListLabel842">
    <w:name w:val="ListLabel 842"/>
    <w:rPr>
      <w:rFonts w:cs="Times New Roman"/>
    </w:rPr>
  </w:style>
  <w:style w:type="character" w:customStyle="1" w:styleId="ListLabel843">
    <w:name w:val="ListLabel 843"/>
    <w:rPr>
      <w:rFonts w:cs="Times New Roman"/>
    </w:rPr>
  </w:style>
  <w:style w:type="character" w:customStyle="1" w:styleId="ListLabel844">
    <w:name w:val="ListLabel 844"/>
    <w:rPr>
      <w:rFonts w:cs="Times New Roman"/>
    </w:rPr>
  </w:style>
  <w:style w:type="character" w:customStyle="1" w:styleId="ListLabel845">
    <w:name w:val="ListLabel 845"/>
    <w:rPr>
      <w:rFonts w:cs="Times New Roman"/>
    </w:rPr>
  </w:style>
  <w:style w:type="character" w:customStyle="1" w:styleId="ListLabel846">
    <w:name w:val="ListLabel 846"/>
    <w:rPr>
      <w:rFonts w:cs="Times New Roman"/>
    </w:rPr>
  </w:style>
  <w:style w:type="character" w:customStyle="1" w:styleId="ListLabel847">
    <w:name w:val="ListLabel 847"/>
    <w:rPr>
      <w:rFonts w:cs="Times New Roman"/>
    </w:rPr>
  </w:style>
  <w:style w:type="character" w:customStyle="1" w:styleId="ListLabel848">
    <w:name w:val="ListLabel 848"/>
    <w:rPr>
      <w:rFonts w:ascii="Times New Roman" w:eastAsia="Times New Roman" w:hAnsi="Times New Roman" w:cs="Times New Roman"/>
    </w:rPr>
  </w:style>
  <w:style w:type="character" w:customStyle="1" w:styleId="ListLabel849">
    <w:name w:val="ListLabel 849"/>
    <w:rPr>
      <w:rFonts w:cs="Times New Roman"/>
    </w:rPr>
  </w:style>
  <w:style w:type="character" w:customStyle="1" w:styleId="ListLabel850">
    <w:name w:val="ListLabel 850"/>
    <w:rPr>
      <w:rFonts w:ascii="Times New Roman" w:eastAsia="Times New Roman" w:hAnsi="Times New Roman" w:cs="Times New Roman"/>
      <w:sz w:val="24"/>
    </w:rPr>
  </w:style>
  <w:style w:type="character" w:customStyle="1" w:styleId="ListLabel851">
    <w:name w:val="ListLabel 851"/>
    <w:rPr>
      <w:rFonts w:cs="Times New Roman"/>
    </w:rPr>
  </w:style>
  <w:style w:type="character" w:customStyle="1" w:styleId="ListLabel852">
    <w:name w:val="ListLabel 852"/>
    <w:rPr>
      <w:rFonts w:cs="Times New Roman"/>
    </w:rPr>
  </w:style>
  <w:style w:type="character" w:customStyle="1" w:styleId="ListLabel853">
    <w:name w:val="ListLabel 853"/>
    <w:rPr>
      <w:rFonts w:ascii="Times New Roman" w:eastAsia="Times New Roman" w:hAnsi="Times New Roman" w:cs="Times New Roman"/>
      <w:b/>
      <w:sz w:val="24"/>
    </w:rPr>
  </w:style>
  <w:style w:type="character" w:customStyle="1" w:styleId="ListLabel854">
    <w:name w:val="ListLabel 854"/>
    <w:rPr>
      <w:rFonts w:cs="Times New Roman"/>
    </w:rPr>
  </w:style>
  <w:style w:type="character" w:customStyle="1" w:styleId="ListLabel855">
    <w:name w:val="ListLabel 855"/>
    <w:rPr>
      <w:rFonts w:cs="Times New Roman"/>
    </w:rPr>
  </w:style>
  <w:style w:type="character" w:customStyle="1" w:styleId="ListLabel856">
    <w:name w:val="ListLabel 856"/>
    <w:rPr>
      <w:rFonts w:cs="Times New Roman"/>
    </w:rPr>
  </w:style>
  <w:style w:type="character" w:customStyle="1" w:styleId="ListLabel857">
    <w:name w:val="ListLabel 857"/>
    <w:rPr>
      <w:rFonts w:ascii="Times New Roman" w:eastAsia="Times New Roman" w:hAnsi="Times New Roman" w:cs="Times New Roman"/>
      <w:sz w:val="24"/>
    </w:rPr>
  </w:style>
  <w:style w:type="character" w:customStyle="1" w:styleId="ListLabel858">
    <w:name w:val="ListLabel 858"/>
    <w:rPr>
      <w:rFonts w:cs="Times New Roman"/>
    </w:rPr>
  </w:style>
  <w:style w:type="character" w:customStyle="1" w:styleId="ListLabel859">
    <w:name w:val="ListLabel 859"/>
    <w:rPr>
      <w:rFonts w:cs="Times New Roman"/>
    </w:rPr>
  </w:style>
  <w:style w:type="character" w:customStyle="1" w:styleId="ListLabel860">
    <w:name w:val="ListLabel 860"/>
    <w:rPr>
      <w:rFonts w:cs="Times New Roman"/>
    </w:rPr>
  </w:style>
  <w:style w:type="character" w:customStyle="1" w:styleId="ListLabel861">
    <w:name w:val="ListLabel 861"/>
    <w:rPr>
      <w:rFonts w:cs="Times New Roman"/>
    </w:rPr>
  </w:style>
  <w:style w:type="character" w:customStyle="1" w:styleId="ListLabel862">
    <w:name w:val="ListLabel 862"/>
    <w:rPr>
      <w:rFonts w:cs="Times New Roman"/>
    </w:rPr>
  </w:style>
  <w:style w:type="character" w:customStyle="1" w:styleId="ListLabel863">
    <w:name w:val="ListLabel 863"/>
    <w:rPr>
      <w:rFonts w:cs="Times New Roman"/>
    </w:rPr>
  </w:style>
  <w:style w:type="character" w:customStyle="1" w:styleId="ListLabel864">
    <w:name w:val="ListLabel 864"/>
    <w:rPr>
      <w:rFonts w:cs="Times New Roman"/>
    </w:rPr>
  </w:style>
  <w:style w:type="character" w:customStyle="1" w:styleId="ListLabel865">
    <w:name w:val="ListLabel 865"/>
    <w:rPr>
      <w:rFonts w:cs="Times New Roman"/>
    </w:rPr>
  </w:style>
  <w:style w:type="character" w:customStyle="1" w:styleId="ListLabel866">
    <w:name w:val="ListLabel 866"/>
    <w:rPr>
      <w:rFonts w:ascii="Times New Roman" w:eastAsia="Times New Roman" w:hAnsi="Times New Roman" w:cs="Times New Roman"/>
      <w:sz w:val="24"/>
    </w:rPr>
  </w:style>
  <w:style w:type="character" w:customStyle="1" w:styleId="ListLabel867">
    <w:name w:val="ListLabel 867"/>
    <w:rPr>
      <w:rFonts w:cs="Times New Roman"/>
    </w:rPr>
  </w:style>
  <w:style w:type="character" w:customStyle="1" w:styleId="ListLabel868">
    <w:name w:val="ListLabel 868"/>
    <w:rPr>
      <w:rFonts w:cs="Times New Roman"/>
    </w:rPr>
  </w:style>
  <w:style w:type="character" w:customStyle="1" w:styleId="ListLabel869">
    <w:name w:val="ListLabel 869"/>
    <w:rPr>
      <w:rFonts w:cs="Times New Roman"/>
    </w:rPr>
  </w:style>
  <w:style w:type="character" w:customStyle="1" w:styleId="ListLabel870">
    <w:name w:val="ListLabel 870"/>
    <w:rPr>
      <w:rFonts w:cs="Times New Roman"/>
    </w:rPr>
  </w:style>
  <w:style w:type="character" w:customStyle="1" w:styleId="ListLabel871">
    <w:name w:val="ListLabel 871"/>
    <w:rPr>
      <w:rFonts w:cs="Times New Roman"/>
    </w:rPr>
  </w:style>
  <w:style w:type="character" w:customStyle="1" w:styleId="ListLabel872">
    <w:name w:val="ListLabel 872"/>
    <w:rPr>
      <w:rFonts w:cs="Times New Roman"/>
    </w:rPr>
  </w:style>
  <w:style w:type="character" w:customStyle="1" w:styleId="ListLabel873">
    <w:name w:val="ListLabel 873"/>
    <w:rPr>
      <w:rFonts w:cs="Times New Roman"/>
    </w:rPr>
  </w:style>
  <w:style w:type="character" w:customStyle="1" w:styleId="ListLabel874">
    <w:name w:val="ListLabel 874"/>
    <w:rPr>
      <w:rFonts w:cs="Times New Roman"/>
    </w:rPr>
  </w:style>
  <w:style w:type="character" w:customStyle="1" w:styleId="ListLabel875">
    <w:name w:val="ListLabel 875"/>
    <w:rPr>
      <w:rFonts w:ascii="Times New Roman" w:eastAsia="Times New Roman" w:hAnsi="Times New Roman" w:cs="Times New Roman"/>
    </w:rPr>
  </w:style>
  <w:style w:type="character" w:customStyle="1" w:styleId="ListLabel876">
    <w:name w:val="ListLabel 876"/>
    <w:rPr>
      <w:rFonts w:ascii="Times New Roman" w:eastAsia="Times New Roman" w:hAnsi="Times New Roman" w:cs="Times New Roman"/>
      <w:sz w:val="24"/>
    </w:rPr>
  </w:style>
  <w:style w:type="character" w:customStyle="1" w:styleId="ListLabel877">
    <w:name w:val="ListLabel 877"/>
    <w:rPr>
      <w:rFonts w:cs="Times New Roman"/>
    </w:rPr>
  </w:style>
  <w:style w:type="character" w:customStyle="1" w:styleId="ListLabel878">
    <w:name w:val="ListLabel 878"/>
    <w:rPr>
      <w:rFonts w:cs="Times New Roman"/>
    </w:rPr>
  </w:style>
  <w:style w:type="character" w:customStyle="1" w:styleId="ListLabel879">
    <w:name w:val="ListLabel 879"/>
    <w:rPr>
      <w:rFonts w:cs="Times New Roman"/>
    </w:rPr>
  </w:style>
  <w:style w:type="character" w:customStyle="1" w:styleId="ListLabel880">
    <w:name w:val="ListLabel 880"/>
    <w:rPr>
      <w:rFonts w:cs="Times New Roman"/>
    </w:rPr>
  </w:style>
  <w:style w:type="character" w:customStyle="1" w:styleId="ListLabel881">
    <w:name w:val="ListLabel 881"/>
    <w:rPr>
      <w:rFonts w:cs="Times New Roman"/>
    </w:rPr>
  </w:style>
  <w:style w:type="character" w:customStyle="1" w:styleId="ListLabel882">
    <w:name w:val="ListLabel 882"/>
    <w:rPr>
      <w:rFonts w:cs="Times New Roman"/>
    </w:rPr>
  </w:style>
  <w:style w:type="character" w:customStyle="1" w:styleId="ListLabel883">
    <w:name w:val="ListLabel 883"/>
    <w:rPr>
      <w:rFonts w:cs="Times New Roman"/>
    </w:rPr>
  </w:style>
  <w:style w:type="character" w:customStyle="1" w:styleId="ListLabel884">
    <w:name w:val="ListLabel 884"/>
    <w:rPr>
      <w:rFonts w:ascii="Times New Roman" w:eastAsia="Times New Roman" w:hAnsi="Times New Roman" w:cs="Times New Roman"/>
      <w:sz w:val="24"/>
    </w:rPr>
  </w:style>
  <w:style w:type="character" w:customStyle="1" w:styleId="ListLabel885">
    <w:name w:val="ListLabel 885"/>
    <w:rPr>
      <w:rFonts w:cs="Times New Roman"/>
    </w:rPr>
  </w:style>
  <w:style w:type="character" w:customStyle="1" w:styleId="ListLabel886">
    <w:name w:val="ListLabel 886"/>
    <w:rPr>
      <w:rFonts w:cs="Times New Roman"/>
    </w:rPr>
  </w:style>
  <w:style w:type="character" w:customStyle="1" w:styleId="ListLabel887">
    <w:name w:val="ListLabel 887"/>
    <w:rPr>
      <w:rFonts w:cs="Times New Roman"/>
    </w:rPr>
  </w:style>
  <w:style w:type="character" w:customStyle="1" w:styleId="ListLabel888">
    <w:name w:val="ListLabel 888"/>
    <w:rPr>
      <w:rFonts w:cs="Times New Roman"/>
    </w:rPr>
  </w:style>
  <w:style w:type="character" w:customStyle="1" w:styleId="ListLabel889">
    <w:name w:val="ListLabel 889"/>
    <w:rPr>
      <w:rFonts w:cs="Times New Roman"/>
    </w:rPr>
  </w:style>
  <w:style w:type="character" w:customStyle="1" w:styleId="ListLabel890">
    <w:name w:val="ListLabel 890"/>
    <w:rPr>
      <w:rFonts w:cs="Times New Roman"/>
    </w:rPr>
  </w:style>
  <w:style w:type="character" w:customStyle="1" w:styleId="ListLabel891">
    <w:name w:val="ListLabel 891"/>
    <w:rPr>
      <w:rFonts w:cs="Times New Roman"/>
    </w:rPr>
  </w:style>
  <w:style w:type="character" w:customStyle="1" w:styleId="ListLabel892">
    <w:name w:val="ListLabel 892"/>
    <w:rPr>
      <w:rFonts w:ascii="Times New Roman" w:eastAsia="Times New Roman" w:hAnsi="Times New Roman" w:cs="Times New Roman"/>
      <w:sz w:val="24"/>
    </w:rPr>
  </w:style>
  <w:style w:type="character" w:customStyle="1" w:styleId="ListLabel893">
    <w:name w:val="ListLabel 893"/>
    <w:rPr>
      <w:rFonts w:ascii="Times New Roman" w:eastAsia="Times New Roman" w:hAnsi="Times New Roman" w:cs="Times New Roman"/>
      <w:sz w:val="24"/>
    </w:rPr>
  </w:style>
  <w:style w:type="character" w:customStyle="1" w:styleId="ListLabel894">
    <w:name w:val="ListLabel 894"/>
    <w:rPr>
      <w:rFonts w:ascii="Times New Roman" w:eastAsia="Times New Roman" w:hAnsi="Times New Roman" w:cs="Times New Roman"/>
    </w:rPr>
  </w:style>
  <w:style w:type="character" w:customStyle="1" w:styleId="ListLabel895">
    <w:name w:val="ListLabel 895"/>
    <w:rPr>
      <w:rFonts w:cs="Times New Roman"/>
    </w:rPr>
  </w:style>
  <w:style w:type="character" w:customStyle="1" w:styleId="ListLabel896">
    <w:name w:val="ListLabel 896"/>
    <w:rPr>
      <w:rFonts w:cs="Times New Roman"/>
    </w:rPr>
  </w:style>
  <w:style w:type="character" w:customStyle="1" w:styleId="ListLabel897">
    <w:name w:val="ListLabel 897"/>
    <w:rPr>
      <w:rFonts w:cs="Times New Roman"/>
    </w:rPr>
  </w:style>
  <w:style w:type="character" w:customStyle="1" w:styleId="ListLabel898">
    <w:name w:val="ListLabel 898"/>
    <w:rPr>
      <w:rFonts w:cs="Times New Roman"/>
    </w:rPr>
  </w:style>
  <w:style w:type="character" w:customStyle="1" w:styleId="ListLabel899">
    <w:name w:val="ListLabel 899"/>
    <w:rPr>
      <w:rFonts w:cs="Times New Roman"/>
    </w:rPr>
  </w:style>
  <w:style w:type="character" w:customStyle="1" w:styleId="ListLabel900">
    <w:name w:val="ListLabel 900"/>
    <w:rPr>
      <w:rFonts w:cs="Times New Roman"/>
    </w:rPr>
  </w:style>
  <w:style w:type="character" w:customStyle="1" w:styleId="ListLabel901">
    <w:name w:val="ListLabel 901"/>
    <w:rPr>
      <w:rFonts w:cs="Times New Roman"/>
    </w:rPr>
  </w:style>
  <w:style w:type="character" w:customStyle="1" w:styleId="ListLabel902">
    <w:name w:val="ListLabel 902"/>
    <w:rPr>
      <w:rFonts w:cs="Times New Roman"/>
    </w:rPr>
  </w:style>
  <w:style w:type="character" w:customStyle="1" w:styleId="ListLabel903">
    <w:name w:val="ListLabel 903"/>
    <w:rPr>
      <w:rFonts w:eastAsia="Times New Roman" w:cs="Times New Roman"/>
    </w:rPr>
  </w:style>
  <w:style w:type="character" w:customStyle="1" w:styleId="ListLabel904">
    <w:name w:val="ListLabel 904"/>
    <w:rPr>
      <w:rFonts w:cs="Times New Roman"/>
    </w:rPr>
  </w:style>
  <w:style w:type="character" w:customStyle="1" w:styleId="ListLabel905">
    <w:name w:val="ListLabel 905"/>
    <w:rPr>
      <w:rFonts w:cs="Times New Roman"/>
    </w:rPr>
  </w:style>
  <w:style w:type="character" w:customStyle="1" w:styleId="ListLabel906">
    <w:name w:val="ListLabel 906"/>
    <w:rPr>
      <w:rFonts w:cs="Times New Roman"/>
    </w:rPr>
  </w:style>
  <w:style w:type="character" w:customStyle="1" w:styleId="ListLabel907">
    <w:name w:val="ListLabel 907"/>
    <w:rPr>
      <w:rFonts w:cs="Times New Roman"/>
    </w:rPr>
  </w:style>
  <w:style w:type="character" w:customStyle="1" w:styleId="ListLabel908">
    <w:name w:val="ListLabel 908"/>
    <w:rPr>
      <w:rFonts w:ascii="Times New Roman" w:eastAsia="Times New Roman" w:hAnsi="Times New Roman" w:cs="Times New Roman"/>
      <w:sz w:val="24"/>
    </w:rPr>
  </w:style>
  <w:style w:type="character" w:customStyle="1" w:styleId="ListLabel909">
    <w:name w:val="ListLabel 909"/>
    <w:rPr>
      <w:rFonts w:cs="Times New Roman"/>
    </w:rPr>
  </w:style>
  <w:style w:type="character" w:customStyle="1" w:styleId="ListLabel910">
    <w:name w:val="ListLabel 910"/>
    <w:rPr>
      <w:rFonts w:cs="Times New Roman"/>
    </w:rPr>
  </w:style>
  <w:style w:type="character" w:customStyle="1" w:styleId="ListLabel911">
    <w:name w:val="ListLabel 911"/>
    <w:rPr>
      <w:rFonts w:ascii="Times New Roman" w:eastAsia="Times New Roman" w:hAnsi="Times New Roman" w:cs="Times New Roman"/>
      <w:b/>
      <w:sz w:val="16"/>
    </w:rPr>
  </w:style>
  <w:style w:type="character" w:customStyle="1" w:styleId="ListLabel912">
    <w:name w:val="ListLabel 912"/>
    <w:rPr>
      <w:rFonts w:cs="Times New Roman"/>
    </w:rPr>
  </w:style>
  <w:style w:type="character" w:customStyle="1" w:styleId="ListLabel913">
    <w:name w:val="ListLabel 913"/>
    <w:rPr>
      <w:rFonts w:cs="Times New Roman"/>
    </w:rPr>
  </w:style>
  <w:style w:type="character" w:customStyle="1" w:styleId="ListLabel914">
    <w:name w:val="ListLabel 914"/>
    <w:rPr>
      <w:rFonts w:cs="Times New Roman"/>
    </w:rPr>
  </w:style>
  <w:style w:type="character" w:customStyle="1" w:styleId="ListLabel915">
    <w:name w:val="ListLabel 915"/>
    <w:rPr>
      <w:rFonts w:cs="Times New Roman"/>
    </w:rPr>
  </w:style>
  <w:style w:type="character" w:customStyle="1" w:styleId="ListLabel916">
    <w:name w:val="ListLabel 916"/>
    <w:rPr>
      <w:rFonts w:cs="Times New Roman"/>
    </w:rPr>
  </w:style>
  <w:style w:type="character" w:customStyle="1" w:styleId="ListLabel917">
    <w:name w:val="ListLabel 917"/>
    <w:rPr>
      <w:rFonts w:cs="Times New Roman"/>
    </w:rPr>
  </w:style>
  <w:style w:type="character" w:customStyle="1" w:styleId="ListLabel918">
    <w:name w:val="ListLabel 918"/>
    <w:rPr>
      <w:rFonts w:cs="Times New Roman"/>
    </w:rPr>
  </w:style>
  <w:style w:type="character" w:customStyle="1" w:styleId="ListLabel919">
    <w:name w:val="ListLabel 919"/>
    <w:rPr>
      <w:rFonts w:cs="Times New Roman"/>
    </w:rPr>
  </w:style>
  <w:style w:type="character" w:customStyle="1" w:styleId="ListLabel920">
    <w:name w:val="ListLabel 920"/>
    <w:rPr>
      <w:rFonts w:ascii="Times New Roman" w:eastAsia="Times New Roman" w:hAnsi="Times New Roman" w:cs="Times New Roman"/>
      <w:b/>
      <w:sz w:val="16"/>
    </w:rPr>
  </w:style>
  <w:style w:type="character" w:customStyle="1" w:styleId="ListLabel921">
    <w:name w:val="ListLabel 921"/>
    <w:rPr>
      <w:rFonts w:cs="Times New Roman"/>
    </w:rPr>
  </w:style>
  <w:style w:type="character" w:customStyle="1" w:styleId="ListLabel922">
    <w:name w:val="ListLabel 922"/>
    <w:rPr>
      <w:rFonts w:cs="Times New Roman"/>
    </w:rPr>
  </w:style>
  <w:style w:type="character" w:customStyle="1" w:styleId="ListLabel923">
    <w:name w:val="ListLabel 923"/>
    <w:rPr>
      <w:rFonts w:cs="Times New Roman"/>
    </w:rPr>
  </w:style>
  <w:style w:type="character" w:customStyle="1" w:styleId="ListLabel924">
    <w:name w:val="ListLabel 924"/>
    <w:rPr>
      <w:rFonts w:cs="Times New Roman"/>
    </w:rPr>
  </w:style>
  <w:style w:type="character" w:customStyle="1" w:styleId="ListLabel925">
    <w:name w:val="ListLabel 925"/>
    <w:rPr>
      <w:rFonts w:cs="Times New Roman"/>
    </w:rPr>
  </w:style>
  <w:style w:type="character" w:customStyle="1" w:styleId="ListLabel926">
    <w:name w:val="ListLabel 926"/>
    <w:rPr>
      <w:rFonts w:cs="Times New Roman"/>
    </w:rPr>
  </w:style>
  <w:style w:type="character" w:customStyle="1" w:styleId="ListLabel927">
    <w:name w:val="ListLabel 927"/>
    <w:rPr>
      <w:rFonts w:cs="Times New Roman"/>
    </w:rPr>
  </w:style>
  <w:style w:type="character" w:customStyle="1" w:styleId="ListLabel928">
    <w:name w:val="ListLabel 928"/>
    <w:rPr>
      <w:rFonts w:cs="Times New Roman"/>
    </w:rPr>
  </w:style>
  <w:style w:type="character" w:customStyle="1" w:styleId="ListLabel929">
    <w:name w:val="ListLabel 929"/>
    <w:rPr>
      <w:rFonts w:cs="Times New Roman"/>
    </w:rPr>
  </w:style>
  <w:style w:type="character" w:customStyle="1" w:styleId="ListLabel930">
    <w:name w:val="ListLabel 930"/>
    <w:rPr>
      <w:rFonts w:eastAsia="Times New Roman" w:cs="Times New Roman"/>
    </w:rPr>
  </w:style>
  <w:style w:type="character" w:customStyle="1" w:styleId="ListLabel931">
    <w:name w:val="ListLabel 931"/>
    <w:rPr>
      <w:rFonts w:cs="Times New Roman"/>
    </w:rPr>
  </w:style>
  <w:style w:type="character" w:customStyle="1" w:styleId="ListLabel932">
    <w:name w:val="ListLabel 932"/>
    <w:rPr>
      <w:rFonts w:cs="Times New Roman"/>
    </w:rPr>
  </w:style>
  <w:style w:type="character" w:customStyle="1" w:styleId="ListLabel933">
    <w:name w:val="ListLabel 933"/>
    <w:rPr>
      <w:rFonts w:cs="Times New Roman"/>
    </w:rPr>
  </w:style>
  <w:style w:type="character" w:customStyle="1" w:styleId="ListLabel934">
    <w:name w:val="ListLabel 934"/>
    <w:rPr>
      <w:rFonts w:cs="Times New Roman"/>
    </w:rPr>
  </w:style>
  <w:style w:type="character" w:customStyle="1" w:styleId="ListLabel935">
    <w:name w:val="ListLabel 935"/>
    <w:rPr>
      <w:rFonts w:cs="Times New Roman"/>
    </w:rPr>
  </w:style>
  <w:style w:type="character" w:customStyle="1" w:styleId="ListLabel936">
    <w:name w:val="ListLabel 936"/>
    <w:rPr>
      <w:rFonts w:cs="Times New Roman"/>
    </w:rPr>
  </w:style>
  <w:style w:type="character" w:customStyle="1" w:styleId="ListLabel937">
    <w:name w:val="ListLabel 937"/>
    <w:rPr>
      <w:rFonts w:cs="Times New Roman"/>
    </w:rPr>
  </w:style>
  <w:style w:type="character" w:customStyle="1" w:styleId="ListLabel938">
    <w:name w:val="ListLabel 938"/>
    <w:rPr>
      <w:rFonts w:cs="Times New Roman"/>
    </w:rPr>
  </w:style>
  <w:style w:type="character" w:customStyle="1" w:styleId="ListLabel939">
    <w:name w:val="ListLabel 939"/>
    <w:rPr>
      <w:rFonts w:eastAsia="Times New Roman" w:cs="Times New Roman"/>
    </w:rPr>
  </w:style>
  <w:style w:type="character" w:customStyle="1" w:styleId="ListLabel940">
    <w:name w:val="ListLabel 940"/>
    <w:rPr>
      <w:rFonts w:cs="Times New Roman"/>
    </w:rPr>
  </w:style>
  <w:style w:type="character" w:customStyle="1" w:styleId="ListLabel941">
    <w:name w:val="ListLabel 941"/>
    <w:rPr>
      <w:rFonts w:cs="Times New Roman"/>
    </w:rPr>
  </w:style>
  <w:style w:type="character" w:customStyle="1" w:styleId="ListLabel942">
    <w:name w:val="ListLabel 942"/>
    <w:rPr>
      <w:rFonts w:cs="Times New Roman"/>
    </w:rPr>
  </w:style>
  <w:style w:type="character" w:customStyle="1" w:styleId="ListLabel943">
    <w:name w:val="ListLabel 943"/>
    <w:rPr>
      <w:rFonts w:cs="Times New Roman"/>
    </w:rPr>
  </w:style>
  <w:style w:type="character" w:customStyle="1" w:styleId="ListLabel944">
    <w:name w:val="ListLabel 944"/>
    <w:rPr>
      <w:rFonts w:cs="Times New Roman"/>
    </w:rPr>
  </w:style>
  <w:style w:type="character" w:customStyle="1" w:styleId="ListLabel945">
    <w:name w:val="ListLabel 945"/>
    <w:rPr>
      <w:rFonts w:cs="Times New Roman"/>
    </w:rPr>
  </w:style>
  <w:style w:type="character" w:customStyle="1" w:styleId="ListLabel946">
    <w:name w:val="ListLabel 946"/>
    <w:rPr>
      <w:rFonts w:cs="Times New Roman"/>
    </w:rPr>
  </w:style>
  <w:style w:type="character" w:customStyle="1" w:styleId="ListLabel947">
    <w:name w:val="ListLabel 947"/>
    <w:rPr>
      <w:rFonts w:cs="Times New Roman"/>
    </w:rPr>
  </w:style>
  <w:style w:type="character" w:customStyle="1" w:styleId="ListLabel948">
    <w:name w:val="ListLabel 948"/>
    <w:rPr>
      <w:rFonts w:eastAsia="Times New Roman" w:cs="Times New Roman"/>
    </w:rPr>
  </w:style>
  <w:style w:type="character" w:customStyle="1" w:styleId="ListLabel949">
    <w:name w:val="ListLabel 949"/>
    <w:rPr>
      <w:rFonts w:cs="Times New Roman"/>
    </w:rPr>
  </w:style>
  <w:style w:type="character" w:customStyle="1" w:styleId="ListLabel950">
    <w:name w:val="ListLabel 950"/>
    <w:rPr>
      <w:rFonts w:cs="Times New Roman"/>
    </w:rPr>
  </w:style>
  <w:style w:type="character" w:customStyle="1" w:styleId="ListLabel951">
    <w:name w:val="ListLabel 951"/>
    <w:rPr>
      <w:rFonts w:cs="Times New Roman"/>
    </w:rPr>
  </w:style>
  <w:style w:type="character" w:customStyle="1" w:styleId="ListLabel952">
    <w:name w:val="ListLabel 952"/>
    <w:rPr>
      <w:rFonts w:cs="Times New Roman"/>
    </w:rPr>
  </w:style>
  <w:style w:type="character" w:customStyle="1" w:styleId="ListLabel953">
    <w:name w:val="ListLabel 953"/>
    <w:rPr>
      <w:rFonts w:cs="Times New Roman"/>
    </w:rPr>
  </w:style>
  <w:style w:type="character" w:customStyle="1" w:styleId="ListLabel954">
    <w:name w:val="ListLabel 954"/>
    <w:rPr>
      <w:rFonts w:cs="Times New Roman"/>
    </w:rPr>
  </w:style>
  <w:style w:type="character" w:customStyle="1" w:styleId="ListLabel955">
    <w:name w:val="ListLabel 955"/>
    <w:rPr>
      <w:rFonts w:cs="Times New Roman"/>
    </w:rPr>
  </w:style>
  <w:style w:type="character" w:customStyle="1" w:styleId="ListLabel956">
    <w:name w:val="ListLabel 956"/>
    <w:rPr>
      <w:rFonts w:cs="Times New Roman"/>
    </w:rPr>
  </w:style>
  <w:style w:type="character" w:customStyle="1" w:styleId="ListLabel957">
    <w:name w:val="ListLabel 957"/>
    <w:rPr>
      <w:rFonts w:eastAsia="Times New Roman" w:cs="Times New Roman"/>
    </w:rPr>
  </w:style>
  <w:style w:type="character" w:customStyle="1" w:styleId="ListLabel958">
    <w:name w:val="ListLabel 958"/>
    <w:rPr>
      <w:rFonts w:cs="Times New Roman"/>
    </w:rPr>
  </w:style>
  <w:style w:type="character" w:customStyle="1" w:styleId="ListLabel959">
    <w:name w:val="ListLabel 959"/>
    <w:rPr>
      <w:rFonts w:cs="Times New Roman"/>
    </w:rPr>
  </w:style>
  <w:style w:type="character" w:customStyle="1" w:styleId="ListLabel960">
    <w:name w:val="ListLabel 960"/>
    <w:rPr>
      <w:rFonts w:cs="Times New Roman"/>
    </w:rPr>
  </w:style>
  <w:style w:type="character" w:customStyle="1" w:styleId="ListLabel961">
    <w:name w:val="ListLabel 961"/>
    <w:rPr>
      <w:rFonts w:cs="Times New Roman"/>
    </w:rPr>
  </w:style>
  <w:style w:type="character" w:customStyle="1" w:styleId="ListLabel962">
    <w:name w:val="ListLabel 962"/>
    <w:rPr>
      <w:rFonts w:cs="Times New Roman"/>
    </w:rPr>
  </w:style>
  <w:style w:type="character" w:customStyle="1" w:styleId="ListLabel963">
    <w:name w:val="ListLabel 963"/>
    <w:rPr>
      <w:rFonts w:cs="Times New Roman"/>
    </w:rPr>
  </w:style>
  <w:style w:type="character" w:customStyle="1" w:styleId="ListLabel964">
    <w:name w:val="ListLabel 964"/>
    <w:rPr>
      <w:rFonts w:cs="Times New Roman"/>
    </w:rPr>
  </w:style>
  <w:style w:type="character" w:customStyle="1" w:styleId="ListLabel965">
    <w:name w:val="ListLabel 965"/>
    <w:rPr>
      <w:rFonts w:cs="Times New Roman"/>
    </w:rPr>
  </w:style>
  <w:style w:type="character" w:customStyle="1" w:styleId="ListLabel966">
    <w:name w:val="ListLabel 966"/>
    <w:rPr>
      <w:rFonts w:cs="Times New Roman"/>
    </w:rPr>
  </w:style>
  <w:style w:type="character" w:customStyle="1" w:styleId="ListLabel967">
    <w:name w:val="ListLabel 967"/>
    <w:rPr>
      <w:rFonts w:cs="Times New Roman"/>
    </w:rPr>
  </w:style>
  <w:style w:type="character" w:customStyle="1" w:styleId="ListLabel968">
    <w:name w:val="ListLabel 968"/>
    <w:rPr>
      <w:rFonts w:cs="Times New Roman"/>
    </w:rPr>
  </w:style>
  <w:style w:type="character" w:customStyle="1" w:styleId="ListLabel969">
    <w:name w:val="ListLabel 969"/>
    <w:rPr>
      <w:rFonts w:cs="Times New Roman"/>
    </w:rPr>
  </w:style>
  <w:style w:type="character" w:customStyle="1" w:styleId="ListLabel970">
    <w:name w:val="ListLabel 970"/>
    <w:rPr>
      <w:rFonts w:cs="Times New Roman"/>
    </w:rPr>
  </w:style>
  <w:style w:type="character" w:customStyle="1" w:styleId="ListLabel971">
    <w:name w:val="ListLabel 971"/>
    <w:rPr>
      <w:rFonts w:cs="Times New Roman"/>
    </w:rPr>
  </w:style>
  <w:style w:type="character" w:customStyle="1" w:styleId="ListLabel972">
    <w:name w:val="ListLabel 972"/>
    <w:rPr>
      <w:rFonts w:cs="Times New Roman"/>
    </w:rPr>
  </w:style>
  <w:style w:type="character" w:customStyle="1" w:styleId="ListLabel973">
    <w:name w:val="ListLabel 973"/>
    <w:rPr>
      <w:rFonts w:cs="Times New Roman"/>
    </w:rPr>
  </w:style>
  <w:style w:type="character" w:customStyle="1" w:styleId="ListLabel974">
    <w:name w:val="ListLabel 974"/>
    <w:rPr>
      <w:rFonts w:ascii="Times New Roman" w:eastAsia="Times New Roman" w:hAnsi="Times New Roman" w:cs="Times New Roman"/>
      <w:sz w:val="20"/>
    </w:rPr>
  </w:style>
  <w:style w:type="character" w:customStyle="1" w:styleId="ListLabel975">
    <w:name w:val="ListLabel 975"/>
    <w:rPr>
      <w:rFonts w:cs="Times New Roman"/>
    </w:rPr>
  </w:style>
  <w:style w:type="character" w:customStyle="1" w:styleId="ListLabel976">
    <w:name w:val="ListLabel 976"/>
    <w:rPr>
      <w:rFonts w:cs="Times New Roman"/>
    </w:rPr>
  </w:style>
  <w:style w:type="character" w:customStyle="1" w:styleId="ListLabel977">
    <w:name w:val="ListLabel 977"/>
    <w:rPr>
      <w:rFonts w:cs="Times New Roman"/>
    </w:rPr>
  </w:style>
  <w:style w:type="character" w:customStyle="1" w:styleId="ListLabel978">
    <w:name w:val="ListLabel 978"/>
    <w:rPr>
      <w:rFonts w:cs="Times New Roman"/>
    </w:rPr>
  </w:style>
  <w:style w:type="character" w:customStyle="1" w:styleId="ListLabel979">
    <w:name w:val="ListLabel 979"/>
    <w:rPr>
      <w:rFonts w:cs="Times New Roman"/>
    </w:rPr>
  </w:style>
  <w:style w:type="character" w:customStyle="1" w:styleId="ListLabel980">
    <w:name w:val="ListLabel 980"/>
    <w:rPr>
      <w:rFonts w:cs="Times New Roman"/>
    </w:rPr>
  </w:style>
  <w:style w:type="character" w:customStyle="1" w:styleId="ListLabel981">
    <w:name w:val="ListLabel 981"/>
    <w:rPr>
      <w:rFonts w:cs="Times New Roman"/>
    </w:rPr>
  </w:style>
  <w:style w:type="character" w:customStyle="1" w:styleId="ListLabel982">
    <w:name w:val="ListLabel 982"/>
    <w:rPr>
      <w:rFonts w:cs="Times New Roman"/>
    </w:rPr>
  </w:style>
  <w:style w:type="character" w:customStyle="1" w:styleId="ListLabel983">
    <w:name w:val="ListLabel 983"/>
    <w:rPr>
      <w:rFonts w:ascii="Times New Roman" w:eastAsia="Times New Roman" w:hAnsi="Times New Roman" w:cs="Times New Roman"/>
      <w:sz w:val="20"/>
    </w:rPr>
  </w:style>
  <w:style w:type="character" w:customStyle="1" w:styleId="ListLabel984">
    <w:name w:val="ListLabel 984"/>
    <w:rPr>
      <w:rFonts w:cs="Times New Roman"/>
    </w:rPr>
  </w:style>
  <w:style w:type="character" w:customStyle="1" w:styleId="ListLabel985">
    <w:name w:val="ListLabel 985"/>
    <w:rPr>
      <w:rFonts w:cs="Times New Roman"/>
    </w:rPr>
  </w:style>
  <w:style w:type="character" w:customStyle="1" w:styleId="ListLabel986">
    <w:name w:val="ListLabel 986"/>
    <w:rPr>
      <w:rFonts w:cs="Times New Roman"/>
    </w:rPr>
  </w:style>
  <w:style w:type="character" w:customStyle="1" w:styleId="ListLabel987">
    <w:name w:val="ListLabel 987"/>
    <w:rPr>
      <w:rFonts w:cs="Times New Roman"/>
    </w:rPr>
  </w:style>
  <w:style w:type="character" w:customStyle="1" w:styleId="ListLabel988">
    <w:name w:val="ListLabel 988"/>
    <w:rPr>
      <w:rFonts w:cs="Times New Roman"/>
    </w:rPr>
  </w:style>
  <w:style w:type="character" w:customStyle="1" w:styleId="ListLabel989">
    <w:name w:val="ListLabel 989"/>
    <w:rPr>
      <w:rFonts w:cs="Times New Roman"/>
    </w:rPr>
  </w:style>
  <w:style w:type="character" w:customStyle="1" w:styleId="ListLabel990">
    <w:name w:val="ListLabel 990"/>
    <w:rPr>
      <w:rFonts w:cs="Times New Roman"/>
    </w:rPr>
  </w:style>
  <w:style w:type="character" w:customStyle="1" w:styleId="ListLabel991">
    <w:name w:val="ListLabel 991"/>
    <w:rPr>
      <w:rFonts w:cs="Times New Roman"/>
    </w:rPr>
  </w:style>
  <w:style w:type="character" w:customStyle="1" w:styleId="ListLabel992">
    <w:name w:val="ListLabel 992"/>
    <w:rPr>
      <w:rFonts w:ascii="Times New Roman" w:eastAsia="Times New Roman" w:hAnsi="Times New Roman" w:cs="Times New Roman"/>
      <w:sz w:val="20"/>
    </w:rPr>
  </w:style>
  <w:style w:type="character" w:customStyle="1" w:styleId="ListLabel993">
    <w:name w:val="ListLabel 993"/>
    <w:rPr>
      <w:rFonts w:cs="Times New Roman"/>
    </w:rPr>
  </w:style>
  <w:style w:type="character" w:customStyle="1" w:styleId="ListLabel994">
    <w:name w:val="ListLabel 994"/>
    <w:rPr>
      <w:rFonts w:cs="Times New Roman"/>
    </w:rPr>
  </w:style>
  <w:style w:type="character" w:customStyle="1" w:styleId="ListLabel995">
    <w:name w:val="ListLabel 995"/>
    <w:rPr>
      <w:rFonts w:cs="Times New Roman"/>
    </w:rPr>
  </w:style>
  <w:style w:type="character" w:customStyle="1" w:styleId="ListLabel996">
    <w:name w:val="ListLabel 996"/>
    <w:rPr>
      <w:rFonts w:cs="Times New Roman"/>
    </w:rPr>
  </w:style>
  <w:style w:type="character" w:customStyle="1" w:styleId="ListLabel997">
    <w:name w:val="ListLabel 997"/>
    <w:rPr>
      <w:rFonts w:cs="Times New Roman"/>
    </w:rPr>
  </w:style>
  <w:style w:type="character" w:customStyle="1" w:styleId="ListLabel998">
    <w:name w:val="ListLabel 998"/>
    <w:rPr>
      <w:rFonts w:cs="Times New Roman"/>
    </w:rPr>
  </w:style>
  <w:style w:type="character" w:customStyle="1" w:styleId="ListLabel999">
    <w:name w:val="ListLabel 999"/>
    <w:rPr>
      <w:rFonts w:cs="Times New Roman"/>
    </w:rPr>
  </w:style>
  <w:style w:type="character" w:customStyle="1" w:styleId="ListLabel1000">
    <w:name w:val="ListLabel 1000"/>
    <w:rPr>
      <w:rFonts w:cs="Times New Roman"/>
    </w:rPr>
  </w:style>
  <w:style w:type="character" w:customStyle="1" w:styleId="ListLabel1001">
    <w:name w:val="ListLabel 1001"/>
    <w:rPr>
      <w:rFonts w:ascii="Times New Roman" w:eastAsia="Times New Roman" w:hAnsi="Times New Roman" w:cs="Times New Roman"/>
      <w:sz w:val="20"/>
    </w:rPr>
  </w:style>
  <w:style w:type="character" w:customStyle="1" w:styleId="ListLabel1002">
    <w:name w:val="ListLabel 1002"/>
    <w:rPr>
      <w:rFonts w:cs="Times New Roman"/>
    </w:rPr>
  </w:style>
  <w:style w:type="character" w:customStyle="1" w:styleId="ListLabel1003">
    <w:name w:val="ListLabel 1003"/>
    <w:rPr>
      <w:rFonts w:cs="Times New Roman"/>
    </w:rPr>
  </w:style>
  <w:style w:type="character" w:customStyle="1" w:styleId="ListLabel1004">
    <w:name w:val="ListLabel 1004"/>
    <w:rPr>
      <w:rFonts w:cs="Times New Roman"/>
    </w:rPr>
  </w:style>
  <w:style w:type="character" w:customStyle="1" w:styleId="ListLabel1005">
    <w:name w:val="ListLabel 1005"/>
    <w:rPr>
      <w:rFonts w:cs="Times New Roman"/>
    </w:rPr>
  </w:style>
  <w:style w:type="character" w:customStyle="1" w:styleId="ListLabel1006">
    <w:name w:val="ListLabel 1006"/>
    <w:rPr>
      <w:rFonts w:cs="Times New Roman"/>
    </w:rPr>
  </w:style>
  <w:style w:type="character" w:customStyle="1" w:styleId="ListLabel1007">
    <w:name w:val="ListLabel 1007"/>
    <w:rPr>
      <w:rFonts w:cs="Times New Roman"/>
    </w:rPr>
  </w:style>
  <w:style w:type="character" w:customStyle="1" w:styleId="ListLabel1008">
    <w:name w:val="ListLabel 1008"/>
    <w:rPr>
      <w:rFonts w:cs="Times New Roman"/>
    </w:rPr>
  </w:style>
  <w:style w:type="character" w:customStyle="1" w:styleId="ListLabel1009">
    <w:name w:val="ListLabel 1009"/>
    <w:rPr>
      <w:rFonts w:cs="Times New Roman"/>
    </w:rPr>
  </w:style>
  <w:style w:type="character" w:customStyle="1" w:styleId="ListLabel1010">
    <w:name w:val="ListLabel 1010"/>
    <w:rPr>
      <w:rFonts w:ascii="Times New Roman" w:eastAsia="Times New Roman" w:hAnsi="Times New Roman" w:cs="Times New Roman"/>
      <w:sz w:val="20"/>
    </w:rPr>
  </w:style>
  <w:style w:type="character" w:customStyle="1" w:styleId="ListLabel1011">
    <w:name w:val="ListLabel 1011"/>
    <w:rPr>
      <w:rFonts w:cs="Times New Roman"/>
    </w:rPr>
  </w:style>
  <w:style w:type="character" w:customStyle="1" w:styleId="ListLabel1012">
    <w:name w:val="ListLabel 1012"/>
    <w:rPr>
      <w:rFonts w:cs="Times New Roman"/>
    </w:rPr>
  </w:style>
  <w:style w:type="character" w:customStyle="1" w:styleId="ListLabel1013">
    <w:name w:val="ListLabel 1013"/>
    <w:rPr>
      <w:rFonts w:cs="Times New Roman"/>
    </w:rPr>
  </w:style>
  <w:style w:type="character" w:customStyle="1" w:styleId="ListLabel1014">
    <w:name w:val="ListLabel 1014"/>
    <w:rPr>
      <w:rFonts w:cs="Times New Roman"/>
    </w:rPr>
  </w:style>
  <w:style w:type="character" w:customStyle="1" w:styleId="ListLabel1015">
    <w:name w:val="ListLabel 1015"/>
    <w:rPr>
      <w:rFonts w:cs="Times New Roman"/>
    </w:rPr>
  </w:style>
  <w:style w:type="character" w:customStyle="1" w:styleId="ListLabel1016">
    <w:name w:val="ListLabel 1016"/>
    <w:rPr>
      <w:rFonts w:cs="Times New Roman"/>
    </w:rPr>
  </w:style>
  <w:style w:type="character" w:customStyle="1" w:styleId="ListLabel1017">
    <w:name w:val="ListLabel 1017"/>
    <w:rPr>
      <w:rFonts w:cs="Times New Roman"/>
    </w:rPr>
  </w:style>
  <w:style w:type="character" w:customStyle="1" w:styleId="ListLabel1018">
    <w:name w:val="ListLabel 1018"/>
    <w:rPr>
      <w:rFonts w:cs="Times New Roman"/>
    </w:rPr>
  </w:style>
  <w:style w:type="character" w:customStyle="1" w:styleId="ListLabel1019">
    <w:name w:val="ListLabel 1019"/>
    <w:rPr>
      <w:rFonts w:cs="Times New Roman"/>
    </w:rPr>
  </w:style>
  <w:style w:type="character" w:customStyle="1" w:styleId="ListLabel1020">
    <w:name w:val="ListLabel 1020"/>
    <w:rPr>
      <w:rFonts w:ascii="Times New Roman" w:eastAsia="Times New Roman" w:hAnsi="Times New Roman" w:cs="Times New Roman"/>
      <w:sz w:val="20"/>
    </w:rPr>
  </w:style>
  <w:style w:type="character" w:customStyle="1" w:styleId="ListLabel1021">
    <w:name w:val="ListLabel 1021"/>
    <w:rPr>
      <w:rFonts w:cs="Times New Roman"/>
    </w:rPr>
  </w:style>
  <w:style w:type="character" w:customStyle="1" w:styleId="ListLabel1022">
    <w:name w:val="ListLabel 1022"/>
    <w:rPr>
      <w:rFonts w:cs="Times New Roman"/>
    </w:rPr>
  </w:style>
  <w:style w:type="character" w:customStyle="1" w:styleId="ListLabel1023">
    <w:name w:val="ListLabel 1023"/>
    <w:rPr>
      <w:rFonts w:cs="Times New Roman"/>
    </w:rPr>
  </w:style>
  <w:style w:type="character" w:customStyle="1" w:styleId="ListLabel1024">
    <w:name w:val="ListLabel 1024"/>
    <w:rPr>
      <w:rFonts w:cs="Times New Roman"/>
    </w:rPr>
  </w:style>
  <w:style w:type="character" w:customStyle="1" w:styleId="ListLabel1025">
    <w:name w:val="ListLabel 1025"/>
    <w:rPr>
      <w:rFonts w:cs="Times New Roman"/>
    </w:rPr>
  </w:style>
  <w:style w:type="character" w:customStyle="1" w:styleId="ListLabel1026">
    <w:name w:val="ListLabel 1026"/>
    <w:rPr>
      <w:rFonts w:cs="Times New Roman"/>
    </w:rPr>
  </w:style>
  <w:style w:type="character" w:customStyle="1" w:styleId="ListLabel1027">
    <w:name w:val="ListLabel 1027"/>
    <w:rPr>
      <w:rFonts w:cs="Times New Roman"/>
    </w:rPr>
  </w:style>
  <w:style w:type="character" w:customStyle="1" w:styleId="ListLabel1028">
    <w:name w:val="ListLabel 1028"/>
    <w:rPr>
      <w:rFonts w:cs="Times New Roman"/>
    </w:rPr>
  </w:style>
  <w:style w:type="character" w:customStyle="1" w:styleId="ListLabel1029">
    <w:name w:val="ListLabel 1029"/>
    <w:rPr>
      <w:rFonts w:cs="Times New Roman"/>
    </w:rPr>
  </w:style>
  <w:style w:type="character" w:customStyle="1" w:styleId="ListLabel1030">
    <w:name w:val="ListLabel 1030"/>
    <w:rPr>
      <w:rFonts w:cs="Times New Roman"/>
    </w:rPr>
  </w:style>
  <w:style w:type="character" w:customStyle="1" w:styleId="ListLabel1031">
    <w:name w:val="ListLabel 1031"/>
    <w:rPr>
      <w:rFonts w:cs="Times New Roman"/>
    </w:rPr>
  </w:style>
  <w:style w:type="character" w:customStyle="1" w:styleId="ListLabel1032">
    <w:name w:val="ListLabel 1032"/>
    <w:rPr>
      <w:rFonts w:cs="Times New Roman"/>
    </w:rPr>
  </w:style>
  <w:style w:type="character" w:customStyle="1" w:styleId="ListLabel1033">
    <w:name w:val="ListLabel 1033"/>
    <w:rPr>
      <w:rFonts w:cs="Times New Roman"/>
    </w:rPr>
  </w:style>
  <w:style w:type="character" w:customStyle="1" w:styleId="ListLabel1034">
    <w:name w:val="ListLabel 1034"/>
    <w:rPr>
      <w:rFonts w:cs="Times New Roman"/>
    </w:rPr>
  </w:style>
  <w:style w:type="character" w:customStyle="1" w:styleId="ListLabel1035">
    <w:name w:val="ListLabel 1035"/>
    <w:rPr>
      <w:rFonts w:cs="Times New Roman"/>
    </w:rPr>
  </w:style>
  <w:style w:type="character" w:customStyle="1" w:styleId="ListLabel1036">
    <w:name w:val="ListLabel 1036"/>
    <w:rPr>
      <w:rFonts w:cs="Times New Roman"/>
    </w:rPr>
  </w:style>
  <w:style w:type="character" w:customStyle="1" w:styleId="ListLabel1037">
    <w:name w:val="ListLabel 1037"/>
    <w:rPr>
      <w:rFonts w:ascii="Times New Roman" w:eastAsia="Times New Roman" w:hAnsi="Times New Roman" w:cs="Times New Roman"/>
      <w:sz w:val="20"/>
    </w:rPr>
  </w:style>
  <w:style w:type="character" w:customStyle="1" w:styleId="ListLabel1038">
    <w:name w:val="ListLabel 1038"/>
    <w:rPr>
      <w:rFonts w:cs="Times New Roman"/>
    </w:rPr>
  </w:style>
  <w:style w:type="character" w:customStyle="1" w:styleId="ListLabel1039">
    <w:name w:val="ListLabel 1039"/>
    <w:rPr>
      <w:rFonts w:cs="Times New Roman"/>
    </w:rPr>
  </w:style>
  <w:style w:type="character" w:customStyle="1" w:styleId="ListLabel1040">
    <w:name w:val="ListLabel 1040"/>
    <w:rPr>
      <w:rFonts w:cs="Times New Roman"/>
    </w:rPr>
  </w:style>
  <w:style w:type="character" w:customStyle="1" w:styleId="ListLabel1041">
    <w:name w:val="ListLabel 1041"/>
    <w:rPr>
      <w:rFonts w:cs="Times New Roman"/>
    </w:rPr>
  </w:style>
  <w:style w:type="character" w:customStyle="1" w:styleId="ListLabel1042">
    <w:name w:val="ListLabel 1042"/>
    <w:rPr>
      <w:rFonts w:cs="Times New Roman"/>
    </w:rPr>
  </w:style>
  <w:style w:type="character" w:customStyle="1" w:styleId="ListLabel1043">
    <w:name w:val="ListLabel 1043"/>
    <w:rPr>
      <w:rFonts w:cs="Times New Roman"/>
    </w:rPr>
  </w:style>
  <w:style w:type="character" w:customStyle="1" w:styleId="ListLabel1044">
    <w:name w:val="ListLabel 1044"/>
    <w:rPr>
      <w:rFonts w:cs="Times New Roman"/>
    </w:rPr>
  </w:style>
  <w:style w:type="character" w:customStyle="1" w:styleId="ListLabel1045">
    <w:name w:val="ListLabel 1045"/>
    <w:rPr>
      <w:rFonts w:cs="Times New Roman"/>
    </w:rPr>
  </w:style>
  <w:style w:type="character" w:customStyle="1" w:styleId="ListLabel1046">
    <w:name w:val="ListLabel 1046"/>
    <w:rPr>
      <w:rFonts w:ascii="Times New Roman" w:eastAsia="Times New Roman" w:hAnsi="Times New Roman" w:cs="Times New Roman"/>
      <w:sz w:val="20"/>
    </w:rPr>
  </w:style>
  <w:style w:type="character" w:customStyle="1" w:styleId="ListLabel1047">
    <w:name w:val="ListLabel 1047"/>
    <w:rPr>
      <w:rFonts w:cs="Times New Roman"/>
    </w:rPr>
  </w:style>
  <w:style w:type="character" w:customStyle="1" w:styleId="ListLabel1048">
    <w:name w:val="ListLabel 1048"/>
    <w:rPr>
      <w:rFonts w:cs="Times New Roman"/>
    </w:rPr>
  </w:style>
  <w:style w:type="character" w:customStyle="1" w:styleId="ListLabel1049">
    <w:name w:val="ListLabel 1049"/>
    <w:rPr>
      <w:rFonts w:cs="Times New Roman"/>
    </w:rPr>
  </w:style>
  <w:style w:type="character" w:customStyle="1" w:styleId="ListLabel1050">
    <w:name w:val="ListLabel 1050"/>
    <w:rPr>
      <w:rFonts w:cs="Times New Roman"/>
    </w:rPr>
  </w:style>
  <w:style w:type="character" w:customStyle="1" w:styleId="ListLabel1051">
    <w:name w:val="ListLabel 1051"/>
    <w:rPr>
      <w:rFonts w:cs="Times New Roman"/>
    </w:rPr>
  </w:style>
  <w:style w:type="character" w:customStyle="1" w:styleId="ListLabel1052">
    <w:name w:val="ListLabel 1052"/>
    <w:rPr>
      <w:rFonts w:cs="Times New Roman"/>
    </w:rPr>
  </w:style>
  <w:style w:type="character" w:customStyle="1" w:styleId="ListLabel1053">
    <w:name w:val="ListLabel 1053"/>
    <w:rPr>
      <w:rFonts w:cs="Times New Roman"/>
    </w:rPr>
  </w:style>
  <w:style w:type="character" w:customStyle="1" w:styleId="ListLabel1054">
    <w:name w:val="ListLabel 1054"/>
    <w:rPr>
      <w:rFonts w:cs="Times New Roman"/>
    </w:rPr>
  </w:style>
  <w:style w:type="character" w:customStyle="1" w:styleId="ListLabel1055">
    <w:name w:val="ListLabel 1055"/>
    <w:rPr>
      <w:rFonts w:ascii="Times New Roman" w:eastAsia="Times New Roman" w:hAnsi="Times New Roman" w:cs="Times New Roman"/>
      <w:sz w:val="20"/>
    </w:rPr>
  </w:style>
  <w:style w:type="character" w:customStyle="1" w:styleId="ListLabel1056">
    <w:name w:val="ListLabel 1056"/>
    <w:rPr>
      <w:rFonts w:cs="Times New Roman"/>
    </w:rPr>
  </w:style>
  <w:style w:type="character" w:customStyle="1" w:styleId="ListLabel1057">
    <w:name w:val="ListLabel 1057"/>
    <w:rPr>
      <w:rFonts w:cs="Times New Roman"/>
    </w:rPr>
  </w:style>
  <w:style w:type="character" w:customStyle="1" w:styleId="ListLabel1058">
    <w:name w:val="ListLabel 1058"/>
    <w:rPr>
      <w:rFonts w:cs="Times New Roman"/>
    </w:rPr>
  </w:style>
  <w:style w:type="character" w:customStyle="1" w:styleId="ListLabel1059">
    <w:name w:val="ListLabel 1059"/>
    <w:rPr>
      <w:rFonts w:cs="Times New Roman"/>
    </w:rPr>
  </w:style>
  <w:style w:type="character" w:customStyle="1" w:styleId="ListLabel1060">
    <w:name w:val="ListLabel 1060"/>
    <w:rPr>
      <w:rFonts w:cs="Times New Roman"/>
    </w:rPr>
  </w:style>
  <w:style w:type="character" w:customStyle="1" w:styleId="ListLabel1061">
    <w:name w:val="ListLabel 1061"/>
    <w:rPr>
      <w:rFonts w:cs="Times New Roman"/>
    </w:rPr>
  </w:style>
  <w:style w:type="character" w:customStyle="1" w:styleId="ListLabel1062">
    <w:name w:val="ListLabel 1062"/>
    <w:rPr>
      <w:rFonts w:cs="Times New Roman"/>
    </w:rPr>
  </w:style>
  <w:style w:type="character" w:customStyle="1" w:styleId="ListLabel1063">
    <w:name w:val="ListLabel 1063"/>
    <w:rPr>
      <w:rFonts w:ascii="Times New Roman" w:eastAsia="Times New Roman" w:hAnsi="Times New Roman" w:cs="Times New Roman"/>
      <w:sz w:val="20"/>
    </w:rPr>
  </w:style>
  <w:style w:type="character" w:customStyle="1" w:styleId="ListLabel1064">
    <w:name w:val="ListLabel 1064"/>
    <w:rPr>
      <w:rFonts w:cs="Times New Roman"/>
    </w:rPr>
  </w:style>
  <w:style w:type="character" w:customStyle="1" w:styleId="ListLabel1065">
    <w:name w:val="ListLabel 1065"/>
    <w:rPr>
      <w:rFonts w:cs="Times New Roman"/>
    </w:rPr>
  </w:style>
  <w:style w:type="character" w:customStyle="1" w:styleId="ListLabel1066">
    <w:name w:val="ListLabel 1066"/>
    <w:rPr>
      <w:rFonts w:cs="Times New Roman"/>
    </w:rPr>
  </w:style>
  <w:style w:type="character" w:customStyle="1" w:styleId="ListLabel1067">
    <w:name w:val="ListLabel 1067"/>
    <w:rPr>
      <w:rFonts w:cs="Times New Roman"/>
    </w:rPr>
  </w:style>
  <w:style w:type="character" w:customStyle="1" w:styleId="ListLabel1068">
    <w:name w:val="ListLabel 1068"/>
    <w:rPr>
      <w:rFonts w:cs="Times New Roman"/>
    </w:rPr>
  </w:style>
  <w:style w:type="character" w:customStyle="1" w:styleId="ListLabel1069">
    <w:name w:val="ListLabel 1069"/>
    <w:rPr>
      <w:rFonts w:cs="Times New Roman"/>
    </w:rPr>
  </w:style>
  <w:style w:type="character" w:customStyle="1" w:styleId="ListLabel1070">
    <w:name w:val="ListLabel 1070"/>
    <w:rPr>
      <w:rFonts w:cs="Times New Roman"/>
    </w:rPr>
  </w:style>
  <w:style w:type="character" w:customStyle="1" w:styleId="ListLabel1071">
    <w:name w:val="ListLabel 1071"/>
    <w:rPr>
      <w:rFonts w:cs="Times New Roman"/>
    </w:rPr>
  </w:style>
  <w:style w:type="character" w:customStyle="1" w:styleId="ListLabel1072">
    <w:name w:val="ListLabel 1072"/>
    <w:rPr>
      <w:rFonts w:ascii="Times New Roman" w:eastAsia="Times New Roman" w:hAnsi="Times New Roman" w:cs="Times New Roman"/>
      <w:sz w:val="20"/>
    </w:rPr>
  </w:style>
  <w:style w:type="character" w:customStyle="1" w:styleId="ListLabel1073">
    <w:name w:val="ListLabel 1073"/>
    <w:rPr>
      <w:rFonts w:cs="Times New Roman"/>
    </w:rPr>
  </w:style>
  <w:style w:type="character" w:customStyle="1" w:styleId="ListLabel1074">
    <w:name w:val="ListLabel 1074"/>
    <w:rPr>
      <w:rFonts w:cs="Times New Roman"/>
    </w:rPr>
  </w:style>
  <w:style w:type="character" w:customStyle="1" w:styleId="ListLabel1075">
    <w:name w:val="ListLabel 1075"/>
    <w:rPr>
      <w:rFonts w:cs="Times New Roman"/>
    </w:rPr>
  </w:style>
  <w:style w:type="character" w:customStyle="1" w:styleId="ListLabel1076">
    <w:name w:val="ListLabel 1076"/>
    <w:rPr>
      <w:rFonts w:cs="Times New Roman"/>
    </w:rPr>
  </w:style>
  <w:style w:type="character" w:customStyle="1" w:styleId="ListLabel1077">
    <w:name w:val="ListLabel 1077"/>
    <w:rPr>
      <w:rFonts w:cs="Times New Roman"/>
    </w:rPr>
  </w:style>
  <w:style w:type="character" w:customStyle="1" w:styleId="ListLabel1078">
    <w:name w:val="ListLabel 1078"/>
    <w:rPr>
      <w:rFonts w:cs="Times New Roman"/>
    </w:rPr>
  </w:style>
  <w:style w:type="character" w:customStyle="1" w:styleId="ListLabel1079">
    <w:name w:val="ListLabel 1079"/>
    <w:rPr>
      <w:rFonts w:cs="Times New Roman"/>
    </w:rPr>
  </w:style>
  <w:style w:type="character" w:customStyle="1" w:styleId="ListLabel1080">
    <w:name w:val="ListLabel 1080"/>
    <w:rPr>
      <w:rFonts w:cs="Times New Roman"/>
    </w:rPr>
  </w:style>
  <w:style w:type="character" w:customStyle="1" w:styleId="ListLabel1081">
    <w:name w:val="ListLabel 1081"/>
    <w:rPr>
      <w:rFonts w:cs="Times New Roman"/>
    </w:rPr>
  </w:style>
  <w:style w:type="character" w:customStyle="1" w:styleId="ListLabel1082">
    <w:name w:val="ListLabel 1082"/>
    <w:rPr>
      <w:rFonts w:ascii="Times New Roman" w:eastAsia="Times New Roman" w:hAnsi="Times New Roman" w:cs="Times New Roman"/>
      <w:sz w:val="20"/>
    </w:rPr>
  </w:style>
  <w:style w:type="character" w:customStyle="1" w:styleId="ListLabel1083">
    <w:name w:val="ListLabel 1083"/>
    <w:rPr>
      <w:rFonts w:cs="Times New Roman"/>
    </w:rPr>
  </w:style>
  <w:style w:type="character" w:customStyle="1" w:styleId="ListLabel1084">
    <w:name w:val="ListLabel 1084"/>
    <w:rPr>
      <w:rFonts w:cs="Times New Roman"/>
    </w:rPr>
  </w:style>
  <w:style w:type="character" w:customStyle="1" w:styleId="ListLabel1085">
    <w:name w:val="ListLabel 1085"/>
    <w:rPr>
      <w:rFonts w:cs="Times New Roman"/>
    </w:rPr>
  </w:style>
  <w:style w:type="character" w:customStyle="1" w:styleId="ListLabel1086">
    <w:name w:val="ListLabel 1086"/>
    <w:rPr>
      <w:rFonts w:cs="Times New Roman"/>
    </w:rPr>
  </w:style>
  <w:style w:type="character" w:customStyle="1" w:styleId="ListLabel1087">
    <w:name w:val="ListLabel 1087"/>
    <w:rPr>
      <w:rFonts w:cs="Times New Roman"/>
    </w:rPr>
  </w:style>
  <w:style w:type="character" w:customStyle="1" w:styleId="ListLabel1088">
    <w:name w:val="ListLabel 1088"/>
    <w:rPr>
      <w:rFonts w:cs="Times New Roman"/>
    </w:rPr>
  </w:style>
  <w:style w:type="character" w:customStyle="1" w:styleId="ListLabel1089">
    <w:name w:val="ListLabel 1089"/>
    <w:rPr>
      <w:rFonts w:cs="Times New Roman"/>
    </w:rPr>
  </w:style>
  <w:style w:type="character" w:customStyle="1" w:styleId="ListLabel1090">
    <w:name w:val="ListLabel 1090"/>
    <w:rPr>
      <w:rFonts w:ascii="Times New Roman" w:eastAsia="Times New Roman" w:hAnsi="Times New Roman" w:cs="Times New Roman"/>
      <w:sz w:val="20"/>
    </w:rPr>
  </w:style>
  <w:style w:type="character" w:customStyle="1" w:styleId="ListLabel1091">
    <w:name w:val="ListLabel 1091"/>
    <w:rPr>
      <w:rFonts w:cs="Times New Roman"/>
    </w:rPr>
  </w:style>
  <w:style w:type="character" w:customStyle="1" w:styleId="ListLabel1092">
    <w:name w:val="ListLabel 1092"/>
    <w:rPr>
      <w:rFonts w:cs="Times New Roman"/>
    </w:rPr>
  </w:style>
  <w:style w:type="character" w:customStyle="1" w:styleId="ListLabel1093">
    <w:name w:val="ListLabel 1093"/>
    <w:rPr>
      <w:rFonts w:cs="Times New Roman"/>
    </w:rPr>
  </w:style>
  <w:style w:type="character" w:customStyle="1" w:styleId="ListLabel1094">
    <w:name w:val="ListLabel 1094"/>
    <w:rPr>
      <w:rFonts w:cs="Times New Roman"/>
    </w:rPr>
  </w:style>
  <w:style w:type="character" w:customStyle="1" w:styleId="ListLabel1095">
    <w:name w:val="ListLabel 1095"/>
    <w:rPr>
      <w:rFonts w:cs="Times New Roman"/>
    </w:rPr>
  </w:style>
  <w:style w:type="character" w:customStyle="1" w:styleId="ListLabel1096">
    <w:name w:val="ListLabel 1096"/>
    <w:rPr>
      <w:rFonts w:cs="Times New Roman"/>
    </w:rPr>
  </w:style>
  <w:style w:type="character" w:customStyle="1" w:styleId="ListLabel1097">
    <w:name w:val="ListLabel 1097"/>
    <w:rPr>
      <w:rFonts w:cs="Times New Roman"/>
    </w:rPr>
  </w:style>
  <w:style w:type="character" w:customStyle="1" w:styleId="ListLabel1098">
    <w:name w:val="ListLabel 1098"/>
    <w:rPr>
      <w:rFonts w:cs="Times New Roman"/>
    </w:rPr>
  </w:style>
  <w:style w:type="character" w:customStyle="1" w:styleId="ListLabel1099">
    <w:name w:val="ListLabel 1099"/>
    <w:rPr>
      <w:rFonts w:ascii="Times New Roman" w:eastAsia="Times New Roman" w:hAnsi="Times New Roman" w:cs="Times New Roman"/>
      <w:sz w:val="20"/>
    </w:rPr>
  </w:style>
  <w:style w:type="character" w:customStyle="1" w:styleId="ListLabel1100">
    <w:name w:val="ListLabel 1100"/>
    <w:rPr>
      <w:rFonts w:cs="Times New Roman"/>
    </w:rPr>
  </w:style>
  <w:style w:type="character" w:customStyle="1" w:styleId="ListLabel1101">
    <w:name w:val="ListLabel 1101"/>
    <w:rPr>
      <w:rFonts w:cs="Times New Roman"/>
    </w:rPr>
  </w:style>
  <w:style w:type="character" w:customStyle="1" w:styleId="ListLabel1102">
    <w:name w:val="ListLabel 1102"/>
    <w:rPr>
      <w:rFonts w:cs="Times New Roman"/>
    </w:rPr>
  </w:style>
  <w:style w:type="character" w:customStyle="1" w:styleId="ListLabel1103">
    <w:name w:val="ListLabel 1103"/>
    <w:rPr>
      <w:rFonts w:cs="Times New Roman"/>
    </w:rPr>
  </w:style>
  <w:style w:type="character" w:customStyle="1" w:styleId="ListLabel1104">
    <w:name w:val="ListLabel 1104"/>
    <w:rPr>
      <w:rFonts w:cs="Times New Roman"/>
    </w:rPr>
  </w:style>
  <w:style w:type="character" w:customStyle="1" w:styleId="ListLabel1105">
    <w:name w:val="ListLabel 1105"/>
    <w:rPr>
      <w:rFonts w:cs="Times New Roman"/>
    </w:rPr>
  </w:style>
  <w:style w:type="character" w:customStyle="1" w:styleId="ListLabel1106">
    <w:name w:val="ListLabel 1106"/>
    <w:rPr>
      <w:rFonts w:cs="Times New Roman"/>
    </w:rPr>
  </w:style>
  <w:style w:type="character" w:customStyle="1" w:styleId="ListLabel1107">
    <w:name w:val="ListLabel 1107"/>
    <w:rPr>
      <w:rFonts w:cs="Times New Roman"/>
    </w:rPr>
  </w:style>
  <w:style w:type="character" w:customStyle="1" w:styleId="ListLabel1108">
    <w:name w:val="ListLabel 1108"/>
    <w:rPr>
      <w:rFonts w:ascii="Times New Roman" w:eastAsia="Times New Roman" w:hAnsi="Times New Roman" w:cs="Times New Roman"/>
      <w:sz w:val="20"/>
    </w:rPr>
  </w:style>
  <w:style w:type="character" w:customStyle="1" w:styleId="ListLabel1109">
    <w:name w:val="ListLabel 1109"/>
    <w:rPr>
      <w:rFonts w:cs="Times New Roman"/>
    </w:rPr>
  </w:style>
  <w:style w:type="character" w:customStyle="1" w:styleId="ListLabel1110">
    <w:name w:val="ListLabel 1110"/>
    <w:rPr>
      <w:rFonts w:cs="Times New Roman"/>
    </w:rPr>
  </w:style>
  <w:style w:type="character" w:customStyle="1" w:styleId="ListLabel1111">
    <w:name w:val="ListLabel 1111"/>
    <w:rPr>
      <w:rFonts w:cs="Times New Roman"/>
    </w:rPr>
  </w:style>
  <w:style w:type="character" w:customStyle="1" w:styleId="ListLabel1112">
    <w:name w:val="ListLabel 1112"/>
    <w:rPr>
      <w:rFonts w:cs="Times New Roman"/>
    </w:rPr>
  </w:style>
  <w:style w:type="character" w:customStyle="1" w:styleId="ListLabel1113">
    <w:name w:val="ListLabel 1113"/>
    <w:rPr>
      <w:rFonts w:cs="Times New Roman"/>
    </w:rPr>
  </w:style>
  <w:style w:type="character" w:customStyle="1" w:styleId="ListLabel1114">
    <w:name w:val="ListLabel 1114"/>
    <w:rPr>
      <w:rFonts w:cs="Times New Roman"/>
    </w:rPr>
  </w:style>
  <w:style w:type="character" w:customStyle="1" w:styleId="ListLabel1115">
    <w:name w:val="ListLabel 1115"/>
    <w:rPr>
      <w:rFonts w:cs="Times New Roman"/>
    </w:rPr>
  </w:style>
  <w:style w:type="character" w:customStyle="1" w:styleId="ListLabel1116">
    <w:name w:val="ListLabel 1116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  <w:style w:type="numbering" w:customStyle="1" w:styleId="WWNum61">
    <w:name w:val="WWNum61"/>
    <w:basedOn w:val="Bezlisty"/>
    <w:pPr>
      <w:numPr>
        <w:numId w:val="61"/>
      </w:numPr>
    </w:pPr>
  </w:style>
  <w:style w:type="numbering" w:customStyle="1" w:styleId="WWNum62">
    <w:name w:val="WWNum62"/>
    <w:basedOn w:val="Bezlisty"/>
    <w:pPr>
      <w:numPr>
        <w:numId w:val="62"/>
      </w:numPr>
    </w:pPr>
  </w:style>
  <w:style w:type="numbering" w:customStyle="1" w:styleId="WWNum63">
    <w:name w:val="WWNum63"/>
    <w:basedOn w:val="Bezlisty"/>
    <w:pPr>
      <w:numPr>
        <w:numId w:val="63"/>
      </w:numPr>
    </w:pPr>
  </w:style>
  <w:style w:type="numbering" w:customStyle="1" w:styleId="WWNum64">
    <w:name w:val="WWNum64"/>
    <w:basedOn w:val="Bezlisty"/>
    <w:pPr>
      <w:numPr>
        <w:numId w:val="64"/>
      </w:numPr>
    </w:pPr>
  </w:style>
  <w:style w:type="numbering" w:customStyle="1" w:styleId="WWNum65">
    <w:name w:val="WWNum65"/>
    <w:basedOn w:val="Bezlisty"/>
    <w:pPr>
      <w:numPr>
        <w:numId w:val="65"/>
      </w:numPr>
    </w:pPr>
  </w:style>
  <w:style w:type="numbering" w:customStyle="1" w:styleId="WWNum66">
    <w:name w:val="WWNum66"/>
    <w:basedOn w:val="Bezlisty"/>
    <w:pPr>
      <w:numPr>
        <w:numId w:val="66"/>
      </w:numPr>
    </w:pPr>
  </w:style>
  <w:style w:type="numbering" w:customStyle="1" w:styleId="WWNum67">
    <w:name w:val="WWNum67"/>
    <w:basedOn w:val="Bezlisty"/>
    <w:pPr>
      <w:numPr>
        <w:numId w:val="67"/>
      </w:numPr>
    </w:pPr>
  </w:style>
  <w:style w:type="numbering" w:customStyle="1" w:styleId="WWNum68">
    <w:name w:val="WWNum68"/>
    <w:basedOn w:val="Bezlisty"/>
    <w:pPr>
      <w:numPr>
        <w:numId w:val="68"/>
      </w:numPr>
    </w:pPr>
  </w:style>
  <w:style w:type="numbering" w:customStyle="1" w:styleId="WWNum69">
    <w:name w:val="WWNum69"/>
    <w:basedOn w:val="Bezlisty"/>
    <w:pPr>
      <w:numPr>
        <w:numId w:val="69"/>
      </w:numPr>
    </w:pPr>
  </w:style>
  <w:style w:type="numbering" w:customStyle="1" w:styleId="WWNum70">
    <w:name w:val="WWNum70"/>
    <w:basedOn w:val="Bezlisty"/>
    <w:pPr>
      <w:numPr>
        <w:numId w:val="70"/>
      </w:numPr>
    </w:pPr>
  </w:style>
  <w:style w:type="numbering" w:customStyle="1" w:styleId="WWNum71">
    <w:name w:val="WWNum71"/>
    <w:basedOn w:val="Bezlisty"/>
    <w:pPr>
      <w:numPr>
        <w:numId w:val="71"/>
      </w:numPr>
    </w:pPr>
  </w:style>
  <w:style w:type="numbering" w:customStyle="1" w:styleId="WWNum72">
    <w:name w:val="WWNum72"/>
    <w:basedOn w:val="Bezlisty"/>
    <w:pPr>
      <w:numPr>
        <w:numId w:val="72"/>
      </w:numPr>
    </w:pPr>
  </w:style>
  <w:style w:type="numbering" w:customStyle="1" w:styleId="WWNum73">
    <w:name w:val="WWNum73"/>
    <w:basedOn w:val="Bezlisty"/>
    <w:pPr>
      <w:numPr>
        <w:numId w:val="73"/>
      </w:numPr>
    </w:pPr>
  </w:style>
  <w:style w:type="numbering" w:customStyle="1" w:styleId="WWNum74">
    <w:name w:val="WWNum74"/>
    <w:basedOn w:val="Bezlisty"/>
    <w:pPr>
      <w:numPr>
        <w:numId w:val="74"/>
      </w:numPr>
    </w:pPr>
  </w:style>
  <w:style w:type="numbering" w:customStyle="1" w:styleId="WWNum75">
    <w:name w:val="WWNum75"/>
    <w:basedOn w:val="Bezlisty"/>
    <w:pPr>
      <w:numPr>
        <w:numId w:val="75"/>
      </w:numPr>
    </w:pPr>
  </w:style>
  <w:style w:type="numbering" w:customStyle="1" w:styleId="WWNum76">
    <w:name w:val="WWNum76"/>
    <w:basedOn w:val="Bezlisty"/>
    <w:pPr>
      <w:numPr>
        <w:numId w:val="76"/>
      </w:numPr>
    </w:pPr>
  </w:style>
  <w:style w:type="numbering" w:customStyle="1" w:styleId="WWNum77">
    <w:name w:val="WWNum77"/>
    <w:basedOn w:val="Bezlisty"/>
    <w:pPr>
      <w:numPr>
        <w:numId w:val="77"/>
      </w:numPr>
    </w:pPr>
  </w:style>
  <w:style w:type="numbering" w:customStyle="1" w:styleId="WWNum78">
    <w:name w:val="WWNum78"/>
    <w:basedOn w:val="Bezlisty"/>
    <w:pPr>
      <w:numPr>
        <w:numId w:val="78"/>
      </w:numPr>
    </w:pPr>
  </w:style>
  <w:style w:type="numbering" w:customStyle="1" w:styleId="WWNum79">
    <w:name w:val="WWNum79"/>
    <w:basedOn w:val="Bezlisty"/>
    <w:pPr>
      <w:numPr>
        <w:numId w:val="79"/>
      </w:numPr>
    </w:pPr>
  </w:style>
  <w:style w:type="numbering" w:customStyle="1" w:styleId="WWNum80">
    <w:name w:val="WWNum80"/>
    <w:basedOn w:val="Bezlisty"/>
    <w:pPr>
      <w:numPr>
        <w:numId w:val="80"/>
      </w:numPr>
    </w:pPr>
  </w:style>
  <w:style w:type="numbering" w:customStyle="1" w:styleId="WWNum81">
    <w:name w:val="WWNum81"/>
    <w:basedOn w:val="Bezlisty"/>
    <w:pPr>
      <w:numPr>
        <w:numId w:val="81"/>
      </w:numPr>
    </w:pPr>
  </w:style>
  <w:style w:type="numbering" w:customStyle="1" w:styleId="WWNum82">
    <w:name w:val="WWNum82"/>
    <w:basedOn w:val="Bezlisty"/>
    <w:pPr>
      <w:numPr>
        <w:numId w:val="82"/>
      </w:numPr>
    </w:pPr>
  </w:style>
  <w:style w:type="numbering" w:customStyle="1" w:styleId="WWNum83">
    <w:name w:val="WWNum83"/>
    <w:basedOn w:val="Bezlisty"/>
    <w:pPr>
      <w:numPr>
        <w:numId w:val="83"/>
      </w:numPr>
    </w:pPr>
  </w:style>
  <w:style w:type="numbering" w:customStyle="1" w:styleId="WWNum84">
    <w:name w:val="WWNum84"/>
    <w:basedOn w:val="Bezlisty"/>
    <w:pPr>
      <w:numPr>
        <w:numId w:val="84"/>
      </w:numPr>
    </w:pPr>
  </w:style>
  <w:style w:type="numbering" w:customStyle="1" w:styleId="WWNum85">
    <w:name w:val="WWNum85"/>
    <w:basedOn w:val="Bezlisty"/>
    <w:pPr>
      <w:numPr>
        <w:numId w:val="85"/>
      </w:numPr>
    </w:pPr>
  </w:style>
  <w:style w:type="numbering" w:customStyle="1" w:styleId="WWNum86">
    <w:name w:val="WWNum86"/>
    <w:basedOn w:val="Bezlisty"/>
    <w:pPr>
      <w:numPr>
        <w:numId w:val="86"/>
      </w:numPr>
    </w:pPr>
  </w:style>
  <w:style w:type="numbering" w:customStyle="1" w:styleId="WWNum1a">
    <w:name w:val="WWNum1a"/>
    <w:basedOn w:val="Bezlisty"/>
    <w:pPr>
      <w:numPr>
        <w:numId w:val="87"/>
      </w:numPr>
    </w:pPr>
  </w:style>
  <w:style w:type="numbering" w:customStyle="1" w:styleId="WWNum1aa">
    <w:name w:val="WWNum1aa"/>
    <w:basedOn w:val="Bezlisty"/>
    <w:pPr>
      <w:numPr>
        <w:numId w:val="88"/>
      </w:numPr>
    </w:pPr>
  </w:style>
  <w:style w:type="numbering" w:customStyle="1" w:styleId="WWNum1aaa">
    <w:name w:val="WWNum1aaa"/>
    <w:basedOn w:val="Bezlisty"/>
    <w:pPr>
      <w:numPr>
        <w:numId w:val="89"/>
      </w:numPr>
    </w:pPr>
  </w:style>
  <w:style w:type="numbering" w:customStyle="1" w:styleId="WWNum2a">
    <w:name w:val="WWNum2a"/>
    <w:basedOn w:val="Bezlisty"/>
    <w:pPr>
      <w:numPr>
        <w:numId w:val="90"/>
      </w:numPr>
    </w:pPr>
  </w:style>
  <w:style w:type="numbering" w:customStyle="1" w:styleId="WWNum3a">
    <w:name w:val="WWNum3a"/>
    <w:basedOn w:val="Bezlisty"/>
    <w:pPr>
      <w:numPr>
        <w:numId w:val="91"/>
      </w:numPr>
    </w:pPr>
  </w:style>
  <w:style w:type="numbering" w:customStyle="1" w:styleId="WWNum4a">
    <w:name w:val="WWNum4a"/>
    <w:basedOn w:val="Bezlisty"/>
    <w:pPr>
      <w:numPr>
        <w:numId w:val="92"/>
      </w:numPr>
    </w:pPr>
  </w:style>
  <w:style w:type="numbering" w:customStyle="1" w:styleId="WWNum5a">
    <w:name w:val="WWNum5a"/>
    <w:basedOn w:val="Bezlisty"/>
    <w:pPr>
      <w:numPr>
        <w:numId w:val="93"/>
      </w:numPr>
    </w:pPr>
  </w:style>
  <w:style w:type="numbering" w:customStyle="1" w:styleId="WWNum6a">
    <w:name w:val="WWNum6a"/>
    <w:basedOn w:val="Bezlisty"/>
    <w:pPr>
      <w:numPr>
        <w:numId w:val="94"/>
      </w:numPr>
    </w:pPr>
  </w:style>
  <w:style w:type="numbering" w:customStyle="1" w:styleId="WWNum1aaaa">
    <w:name w:val="WWNum1aaaa"/>
    <w:basedOn w:val="Bezlisty"/>
    <w:pPr>
      <w:numPr>
        <w:numId w:val="95"/>
      </w:numPr>
    </w:pPr>
  </w:style>
  <w:style w:type="numbering" w:customStyle="1" w:styleId="WWNum1aaaaa">
    <w:name w:val="WWNum1aaaaa"/>
    <w:basedOn w:val="Bezlisty"/>
    <w:pPr>
      <w:numPr>
        <w:numId w:val="96"/>
      </w:numPr>
    </w:pPr>
  </w:style>
  <w:style w:type="numbering" w:customStyle="1" w:styleId="WWNum2aa">
    <w:name w:val="WWNum2aa"/>
    <w:basedOn w:val="Bezlisty"/>
    <w:pPr>
      <w:numPr>
        <w:numId w:val="97"/>
      </w:numPr>
    </w:pPr>
  </w:style>
  <w:style w:type="numbering" w:customStyle="1" w:styleId="WWNum3aa">
    <w:name w:val="WWNum3aa"/>
    <w:basedOn w:val="Bezlisty"/>
    <w:pPr>
      <w:numPr>
        <w:numId w:val="98"/>
      </w:numPr>
    </w:pPr>
  </w:style>
  <w:style w:type="numbering" w:customStyle="1" w:styleId="WWNum4aa">
    <w:name w:val="WWNum4aa"/>
    <w:basedOn w:val="Bezlisty"/>
    <w:pPr>
      <w:numPr>
        <w:numId w:val="99"/>
      </w:numPr>
    </w:pPr>
  </w:style>
  <w:style w:type="numbering" w:customStyle="1" w:styleId="WWNum5aa">
    <w:name w:val="WWNum5aa"/>
    <w:basedOn w:val="Bezlisty"/>
    <w:pPr>
      <w:numPr>
        <w:numId w:val="100"/>
      </w:numPr>
    </w:pPr>
  </w:style>
  <w:style w:type="numbering" w:customStyle="1" w:styleId="WWNum6aa">
    <w:name w:val="WWNum6aa"/>
    <w:basedOn w:val="Bezlisty"/>
    <w:pPr>
      <w:numPr>
        <w:numId w:val="101"/>
      </w:numPr>
    </w:pPr>
  </w:style>
  <w:style w:type="numbering" w:customStyle="1" w:styleId="WWNum1aaaaaa">
    <w:name w:val="WWNum1aaaaaa"/>
    <w:basedOn w:val="Bezlisty"/>
    <w:pPr>
      <w:numPr>
        <w:numId w:val="102"/>
      </w:numPr>
    </w:pPr>
  </w:style>
  <w:style w:type="numbering" w:customStyle="1" w:styleId="WWNum2aaa">
    <w:name w:val="WWNum2aaa"/>
    <w:basedOn w:val="Bezlisty"/>
    <w:pPr>
      <w:numPr>
        <w:numId w:val="103"/>
      </w:numPr>
    </w:pPr>
  </w:style>
  <w:style w:type="numbering" w:customStyle="1" w:styleId="WWNum3aaa">
    <w:name w:val="WWNum3aaa"/>
    <w:basedOn w:val="Bezlisty"/>
    <w:pPr>
      <w:numPr>
        <w:numId w:val="104"/>
      </w:numPr>
    </w:pPr>
  </w:style>
  <w:style w:type="numbering" w:customStyle="1" w:styleId="WWNum4aaa">
    <w:name w:val="WWNum4aaa"/>
    <w:basedOn w:val="Bezlisty"/>
    <w:pPr>
      <w:numPr>
        <w:numId w:val="105"/>
      </w:numPr>
    </w:pPr>
  </w:style>
  <w:style w:type="numbering" w:customStyle="1" w:styleId="WWNum5aaa">
    <w:name w:val="WWNum5aaa"/>
    <w:basedOn w:val="Bezlisty"/>
    <w:pPr>
      <w:numPr>
        <w:numId w:val="106"/>
      </w:numPr>
    </w:pPr>
  </w:style>
  <w:style w:type="numbering" w:customStyle="1" w:styleId="WWNum6aaa">
    <w:name w:val="WWNum6aaa"/>
    <w:basedOn w:val="Bezlisty"/>
    <w:pPr>
      <w:numPr>
        <w:numId w:val="107"/>
      </w:numPr>
    </w:pPr>
  </w:style>
  <w:style w:type="numbering" w:customStyle="1" w:styleId="WWNum1aaaaaaa">
    <w:name w:val="WWNum1aaaaaaa"/>
    <w:basedOn w:val="Bezlisty"/>
    <w:pPr>
      <w:numPr>
        <w:numId w:val="108"/>
      </w:numPr>
    </w:pPr>
  </w:style>
  <w:style w:type="numbering" w:customStyle="1" w:styleId="WWNum2aaaa">
    <w:name w:val="WWNum2aaaa"/>
    <w:basedOn w:val="Bezlisty"/>
    <w:pPr>
      <w:numPr>
        <w:numId w:val="109"/>
      </w:numPr>
    </w:pPr>
  </w:style>
  <w:style w:type="numbering" w:customStyle="1" w:styleId="WWNum3aaaa">
    <w:name w:val="WWNum3aaaa"/>
    <w:basedOn w:val="Bezlisty"/>
    <w:pPr>
      <w:numPr>
        <w:numId w:val="110"/>
      </w:numPr>
    </w:pPr>
  </w:style>
  <w:style w:type="numbering" w:customStyle="1" w:styleId="WWNum4aaaa">
    <w:name w:val="WWNum4aaaa"/>
    <w:basedOn w:val="Bezlisty"/>
    <w:pPr>
      <w:numPr>
        <w:numId w:val="111"/>
      </w:numPr>
    </w:pPr>
  </w:style>
  <w:style w:type="numbering" w:customStyle="1" w:styleId="WWNum5aaaa">
    <w:name w:val="WWNum5aaaa"/>
    <w:basedOn w:val="Bezlisty"/>
    <w:pPr>
      <w:numPr>
        <w:numId w:val="112"/>
      </w:numPr>
    </w:pPr>
  </w:style>
  <w:style w:type="numbering" w:customStyle="1" w:styleId="WWNum6aaaa">
    <w:name w:val="WWNum6aaaa"/>
    <w:basedOn w:val="Bezlisty"/>
    <w:pPr>
      <w:numPr>
        <w:numId w:val="113"/>
      </w:numPr>
    </w:pPr>
  </w:style>
  <w:style w:type="numbering" w:customStyle="1" w:styleId="WWNum1aaaaaaaa">
    <w:name w:val="WWNum1aaaaaaaa"/>
    <w:basedOn w:val="Bezlisty"/>
    <w:pPr>
      <w:numPr>
        <w:numId w:val="114"/>
      </w:numPr>
    </w:pPr>
  </w:style>
  <w:style w:type="numbering" w:customStyle="1" w:styleId="WWNum2aaaaa">
    <w:name w:val="WWNum2aaaaa"/>
    <w:basedOn w:val="Bezlisty"/>
    <w:pPr>
      <w:numPr>
        <w:numId w:val="115"/>
      </w:numPr>
    </w:pPr>
  </w:style>
  <w:style w:type="numbering" w:customStyle="1" w:styleId="WWNum3aaaaa">
    <w:name w:val="WWNum3aaaaa"/>
    <w:basedOn w:val="Bezlisty"/>
    <w:pPr>
      <w:numPr>
        <w:numId w:val="116"/>
      </w:numPr>
    </w:pPr>
  </w:style>
  <w:style w:type="numbering" w:customStyle="1" w:styleId="WWNum4aaaaa">
    <w:name w:val="WWNum4aaaaa"/>
    <w:basedOn w:val="Bezlisty"/>
    <w:pPr>
      <w:numPr>
        <w:numId w:val="117"/>
      </w:numPr>
    </w:pPr>
  </w:style>
  <w:style w:type="numbering" w:customStyle="1" w:styleId="WWNum5aaaaa">
    <w:name w:val="WWNum5aaaaa"/>
    <w:basedOn w:val="Bezlisty"/>
    <w:pPr>
      <w:numPr>
        <w:numId w:val="118"/>
      </w:numPr>
    </w:pPr>
  </w:style>
  <w:style w:type="numbering" w:customStyle="1" w:styleId="WWNum6aaaaa">
    <w:name w:val="WWNum6aaaaa"/>
    <w:basedOn w:val="Bezlisty"/>
    <w:pPr>
      <w:numPr>
        <w:numId w:val="119"/>
      </w:numPr>
    </w:pPr>
  </w:style>
  <w:style w:type="numbering" w:customStyle="1" w:styleId="WWNum7a">
    <w:name w:val="WWNum7a"/>
    <w:basedOn w:val="Bezlisty"/>
    <w:pPr>
      <w:numPr>
        <w:numId w:val="120"/>
      </w:numPr>
    </w:pPr>
  </w:style>
  <w:style w:type="numbering" w:customStyle="1" w:styleId="WWNum8a">
    <w:name w:val="WWNum8a"/>
    <w:basedOn w:val="Bezlisty"/>
    <w:pPr>
      <w:numPr>
        <w:numId w:val="121"/>
      </w:numPr>
    </w:pPr>
  </w:style>
  <w:style w:type="numbering" w:customStyle="1" w:styleId="WWNum9a">
    <w:name w:val="WWNum9a"/>
    <w:basedOn w:val="Bezlisty"/>
    <w:pPr>
      <w:numPr>
        <w:numId w:val="122"/>
      </w:numPr>
    </w:pPr>
  </w:style>
  <w:style w:type="numbering" w:customStyle="1" w:styleId="WWNum1aaaaaaaaa">
    <w:name w:val="WWNum1aaaaaaaaa"/>
    <w:basedOn w:val="Bezlisty"/>
    <w:pPr>
      <w:numPr>
        <w:numId w:val="123"/>
      </w:numPr>
    </w:pPr>
  </w:style>
  <w:style w:type="numbering" w:customStyle="1" w:styleId="WWNum2aaaaaa">
    <w:name w:val="WWNum2aaaaaa"/>
    <w:basedOn w:val="Bezlisty"/>
    <w:pPr>
      <w:numPr>
        <w:numId w:val="124"/>
      </w:numPr>
    </w:pPr>
  </w:style>
  <w:style w:type="numbering" w:customStyle="1" w:styleId="WWNum3aaaaaa">
    <w:name w:val="WWNum3aaaaaa"/>
    <w:basedOn w:val="Bezlisty"/>
    <w:pPr>
      <w:numPr>
        <w:numId w:val="125"/>
      </w:numPr>
    </w:pPr>
  </w:style>
  <w:style w:type="numbering" w:customStyle="1" w:styleId="WWNum4aaaaaa">
    <w:name w:val="WWNum4aaaaaa"/>
    <w:basedOn w:val="Bezlisty"/>
    <w:pPr>
      <w:numPr>
        <w:numId w:val="126"/>
      </w:numPr>
    </w:pPr>
  </w:style>
  <w:style w:type="numbering" w:customStyle="1" w:styleId="WWNum5aaaaaa">
    <w:name w:val="WWNum5aaaaaa"/>
    <w:basedOn w:val="Bezlisty"/>
    <w:pPr>
      <w:numPr>
        <w:numId w:val="127"/>
      </w:numPr>
    </w:pPr>
  </w:style>
  <w:style w:type="numbering" w:customStyle="1" w:styleId="WWNum6aaaaaa">
    <w:name w:val="WWNum6aaaaaa"/>
    <w:basedOn w:val="Bezlisty"/>
    <w:pPr>
      <w:numPr>
        <w:numId w:val="128"/>
      </w:numPr>
    </w:pPr>
  </w:style>
  <w:style w:type="numbering" w:customStyle="1" w:styleId="WWNum7aa">
    <w:name w:val="WWNum7aa"/>
    <w:basedOn w:val="Bezlisty"/>
    <w:pPr>
      <w:numPr>
        <w:numId w:val="129"/>
      </w:numPr>
    </w:pPr>
  </w:style>
  <w:style w:type="numbering" w:customStyle="1" w:styleId="WWNum8aa">
    <w:name w:val="WWNum8aa"/>
    <w:basedOn w:val="Bezlisty"/>
    <w:pPr>
      <w:numPr>
        <w:numId w:val="130"/>
      </w:numPr>
    </w:pPr>
  </w:style>
  <w:style w:type="numbering" w:customStyle="1" w:styleId="WWNum9aa">
    <w:name w:val="WWNum9aa"/>
    <w:basedOn w:val="Bezlisty"/>
    <w:pPr>
      <w:numPr>
        <w:numId w:val="131"/>
      </w:numPr>
    </w:pPr>
  </w:style>
  <w:style w:type="numbering" w:customStyle="1" w:styleId="WWNum1aaaaaaaaaa">
    <w:name w:val="WWNum1aaaaaaaaaa"/>
    <w:basedOn w:val="Bezlisty"/>
    <w:pPr>
      <w:numPr>
        <w:numId w:val="132"/>
      </w:numPr>
    </w:pPr>
  </w:style>
  <w:style w:type="numbering" w:customStyle="1" w:styleId="WWNum2aaaaaaa">
    <w:name w:val="WWNum2aaaaaaa"/>
    <w:basedOn w:val="Bezlisty"/>
    <w:pPr>
      <w:numPr>
        <w:numId w:val="133"/>
      </w:numPr>
    </w:pPr>
  </w:style>
  <w:style w:type="numbering" w:customStyle="1" w:styleId="WWNum3aaaaaaa">
    <w:name w:val="WWNum3aaaaaaa"/>
    <w:basedOn w:val="Bezlisty"/>
    <w:pPr>
      <w:numPr>
        <w:numId w:val="134"/>
      </w:numPr>
    </w:pPr>
  </w:style>
  <w:style w:type="numbering" w:customStyle="1" w:styleId="WWNum4aaaaaaa">
    <w:name w:val="WWNum4aaaaaaa"/>
    <w:basedOn w:val="Bezlisty"/>
    <w:pPr>
      <w:numPr>
        <w:numId w:val="135"/>
      </w:numPr>
    </w:pPr>
  </w:style>
  <w:style w:type="numbering" w:customStyle="1" w:styleId="WWNum5aaaaaaa">
    <w:name w:val="WWNum5aaaaaaa"/>
    <w:basedOn w:val="Bezlisty"/>
    <w:pPr>
      <w:numPr>
        <w:numId w:val="136"/>
      </w:numPr>
    </w:pPr>
  </w:style>
  <w:style w:type="numbering" w:customStyle="1" w:styleId="WWNum6aaaaaaa">
    <w:name w:val="WWNum6aaaaaaa"/>
    <w:basedOn w:val="Bezlisty"/>
    <w:pPr>
      <w:numPr>
        <w:numId w:val="137"/>
      </w:numPr>
    </w:pPr>
  </w:style>
  <w:style w:type="numbering" w:customStyle="1" w:styleId="WWNum1aaaaaaaaaaa">
    <w:name w:val="WWNum1aaaaaaaaaaa"/>
    <w:basedOn w:val="Bezlisty"/>
    <w:pPr>
      <w:numPr>
        <w:numId w:val="138"/>
      </w:numPr>
    </w:pPr>
  </w:style>
  <w:style w:type="numbering" w:customStyle="1" w:styleId="WWNum2aaaaaaaa">
    <w:name w:val="WWNum2aaaaaaaa"/>
    <w:basedOn w:val="Bezlisty"/>
    <w:pPr>
      <w:numPr>
        <w:numId w:val="139"/>
      </w:numPr>
    </w:pPr>
  </w:style>
  <w:style w:type="numbering" w:customStyle="1" w:styleId="WWNum3aaaaaaaa">
    <w:name w:val="WWNum3aaaaaaaa"/>
    <w:basedOn w:val="Bezlisty"/>
    <w:pPr>
      <w:numPr>
        <w:numId w:val="140"/>
      </w:numPr>
    </w:pPr>
  </w:style>
  <w:style w:type="numbering" w:customStyle="1" w:styleId="WWNum2aaaaaaaaa">
    <w:name w:val="WWNum2aaaaaaaaa"/>
    <w:basedOn w:val="Bezlisty"/>
    <w:pPr>
      <w:numPr>
        <w:numId w:val="141"/>
      </w:numPr>
    </w:pPr>
  </w:style>
  <w:style w:type="numbering" w:customStyle="1" w:styleId="WWNum2aaaaaaaaaa">
    <w:name w:val="WWNum2aaaaaaaaaa"/>
    <w:basedOn w:val="Bezlisty"/>
    <w:pPr>
      <w:numPr>
        <w:numId w:val="142"/>
      </w:numPr>
    </w:pPr>
  </w:style>
  <w:style w:type="numbering" w:customStyle="1" w:styleId="WWNum2aaaaaaaaaaa">
    <w:name w:val="WWNum2aaaaaaaaaaa"/>
    <w:basedOn w:val="Bezlisty"/>
    <w:pPr>
      <w:numPr>
        <w:numId w:val="143"/>
      </w:numPr>
    </w:pPr>
  </w:style>
  <w:style w:type="numbering" w:customStyle="1" w:styleId="WWNum2aaaaaaaaaaaa">
    <w:name w:val="WWNum2aaaaaaaaaaaa"/>
    <w:basedOn w:val="Bezlisty"/>
    <w:pPr>
      <w:numPr>
        <w:numId w:val="144"/>
      </w:numPr>
    </w:pPr>
  </w:style>
  <w:style w:type="numbering" w:customStyle="1" w:styleId="WWNum1aaaaaaaaaaaa">
    <w:name w:val="WWNum1aaaaaaaaaaaa"/>
    <w:basedOn w:val="Bezlisty"/>
    <w:pPr>
      <w:numPr>
        <w:numId w:val="145"/>
      </w:numPr>
    </w:pPr>
  </w:style>
  <w:style w:type="numbering" w:customStyle="1" w:styleId="WWNum2aaaaaaaaaaaaa">
    <w:name w:val="WWNum2aaaaaaaaaaaaa"/>
    <w:basedOn w:val="Bezlisty"/>
    <w:pPr>
      <w:numPr>
        <w:numId w:val="146"/>
      </w:numPr>
    </w:pPr>
  </w:style>
  <w:style w:type="numbering" w:customStyle="1" w:styleId="WWNum3aaaaaaaaa">
    <w:name w:val="WWNum3aaaaaaaaa"/>
    <w:basedOn w:val="Bezlisty"/>
    <w:pPr>
      <w:numPr>
        <w:numId w:val="147"/>
      </w:numPr>
    </w:pPr>
  </w:style>
  <w:style w:type="numbering" w:customStyle="1" w:styleId="WWNum2aaaaaaaaaaaaaa">
    <w:name w:val="WWNum2aaaaaaaaaaaaaa"/>
    <w:basedOn w:val="Bezlisty"/>
    <w:pPr>
      <w:numPr>
        <w:numId w:val="148"/>
      </w:numPr>
    </w:pPr>
  </w:style>
  <w:style w:type="numbering" w:customStyle="1" w:styleId="WWNum2aaaaaaaaaaaaaaa">
    <w:name w:val="WWNum2aaaaaaaaaaaaaaa"/>
    <w:basedOn w:val="Bezlisty"/>
    <w:pPr>
      <w:numPr>
        <w:numId w:val="149"/>
      </w:numPr>
    </w:pPr>
  </w:style>
  <w:style w:type="numbering" w:customStyle="1" w:styleId="WWNum2aaaaaaaaaaaaaaaa">
    <w:name w:val="WWNum2aaaaaaaaaaaaaaaa"/>
    <w:basedOn w:val="Bezlisty"/>
    <w:pPr>
      <w:numPr>
        <w:numId w:val="150"/>
      </w:numPr>
    </w:pPr>
  </w:style>
  <w:style w:type="numbering" w:customStyle="1" w:styleId="WWNum2aaaaaaaaaaaaaaaaa">
    <w:name w:val="WWNum2aaaaaaaaaaaaaaaaa"/>
    <w:basedOn w:val="Bezlisty"/>
    <w:pPr>
      <w:numPr>
        <w:numId w:val="151"/>
      </w:numPr>
    </w:pPr>
  </w:style>
  <w:style w:type="numbering" w:customStyle="1" w:styleId="WWNum1aaaaaaaaaaaaa">
    <w:name w:val="WWNum1aaaaaaaaaaaaa"/>
    <w:basedOn w:val="Bezlisty"/>
    <w:pPr>
      <w:numPr>
        <w:numId w:val="152"/>
      </w:numPr>
    </w:pPr>
  </w:style>
  <w:style w:type="numbering" w:customStyle="1" w:styleId="WWNum2aaaaaaaaaaaaaaaaaa">
    <w:name w:val="WWNum2aaaaaaaaaaaaaaaaaa"/>
    <w:basedOn w:val="Bezlisty"/>
    <w:pPr>
      <w:numPr>
        <w:numId w:val="153"/>
      </w:numPr>
    </w:pPr>
  </w:style>
  <w:style w:type="numbering" w:customStyle="1" w:styleId="WWNum3aaaaaaaaaa">
    <w:name w:val="WWNum3aaaaaaaaaa"/>
    <w:basedOn w:val="Bezlisty"/>
    <w:pPr>
      <w:numPr>
        <w:numId w:val="154"/>
      </w:numPr>
    </w:pPr>
  </w:style>
  <w:style w:type="numbering" w:customStyle="1" w:styleId="WWNum4aaaaaaaa">
    <w:name w:val="WWNum4aaaaaaaa"/>
    <w:basedOn w:val="Bezlisty"/>
    <w:pPr>
      <w:numPr>
        <w:numId w:val="155"/>
      </w:numPr>
    </w:pPr>
  </w:style>
  <w:style w:type="numbering" w:customStyle="1" w:styleId="WWNum5aaaaaaaa">
    <w:name w:val="WWNum5aaaaaaaa"/>
    <w:basedOn w:val="Bezlisty"/>
    <w:pPr>
      <w:numPr>
        <w:numId w:val="156"/>
      </w:numPr>
    </w:pPr>
  </w:style>
  <w:style w:type="numbering" w:customStyle="1" w:styleId="WWNum6aaaaaaaa">
    <w:name w:val="WWNum6aaaaaaaa"/>
    <w:basedOn w:val="Bezlisty"/>
    <w:pPr>
      <w:numPr>
        <w:numId w:val="157"/>
      </w:numPr>
    </w:pPr>
  </w:style>
  <w:style w:type="numbering" w:customStyle="1" w:styleId="WWNum7aaa">
    <w:name w:val="WWNum7aaa"/>
    <w:basedOn w:val="Bezlisty"/>
    <w:pPr>
      <w:numPr>
        <w:numId w:val="158"/>
      </w:numPr>
    </w:pPr>
  </w:style>
  <w:style w:type="numbering" w:customStyle="1" w:styleId="WWNum8aaa">
    <w:name w:val="WWNum8aaa"/>
    <w:basedOn w:val="Bezlisty"/>
    <w:pPr>
      <w:numPr>
        <w:numId w:val="159"/>
      </w:numPr>
    </w:pPr>
  </w:style>
  <w:style w:type="numbering" w:customStyle="1" w:styleId="WWNum9aaa">
    <w:name w:val="WWNum9aaa"/>
    <w:basedOn w:val="Bezlisty"/>
    <w:pPr>
      <w:numPr>
        <w:numId w:val="160"/>
      </w:numPr>
    </w:pPr>
  </w:style>
  <w:style w:type="numbering" w:customStyle="1" w:styleId="WWNum10a">
    <w:name w:val="WWNum10a"/>
    <w:basedOn w:val="Bezlisty"/>
    <w:pPr>
      <w:numPr>
        <w:numId w:val="161"/>
      </w:numPr>
    </w:pPr>
  </w:style>
  <w:style w:type="numbering" w:customStyle="1" w:styleId="WWNum11a">
    <w:name w:val="WWNum11a"/>
    <w:basedOn w:val="Bezlisty"/>
    <w:pPr>
      <w:numPr>
        <w:numId w:val="162"/>
      </w:numPr>
    </w:pPr>
  </w:style>
  <w:style w:type="numbering" w:customStyle="1" w:styleId="WWNum12a">
    <w:name w:val="WWNum12a"/>
    <w:basedOn w:val="Bezlisty"/>
    <w:pPr>
      <w:numPr>
        <w:numId w:val="163"/>
      </w:numPr>
    </w:pPr>
  </w:style>
  <w:style w:type="numbering" w:customStyle="1" w:styleId="WWNum13a">
    <w:name w:val="WWNum13a"/>
    <w:basedOn w:val="Bezlisty"/>
    <w:pPr>
      <w:numPr>
        <w:numId w:val="164"/>
      </w:numPr>
    </w:pPr>
  </w:style>
  <w:style w:type="numbering" w:customStyle="1" w:styleId="WWNum2aaaaaaaaaaaaaaaaaaa">
    <w:name w:val="WWNum2aaaaaaaaaaaaaaaaaaa"/>
    <w:basedOn w:val="Bezlisty"/>
    <w:pPr>
      <w:numPr>
        <w:numId w:val="165"/>
      </w:numPr>
    </w:pPr>
  </w:style>
  <w:style w:type="numbering" w:customStyle="1" w:styleId="WWNum2aaaaaaaaaaaaaaaaaaaa">
    <w:name w:val="WWNum2aaaaaaaaaaaaaaaaaaaa"/>
    <w:basedOn w:val="Bezlisty"/>
    <w:pPr>
      <w:numPr>
        <w:numId w:val="166"/>
      </w:numPr>
    </w:pPr>
  </w:style>
  <w:style w:type="numbering" w:customStyle="1" w:styleId="WWNum2aaaaaaaaaaaaaaaaaaaaa">
    <w:name w:val="WWNum2aaaaaaaaaaaaaaaaaaaaa"/>
    <w:basedOn w:val="Bezlisty"/>
    <w:pPr>
      <w:numPr>
        <w:numId w:val="167"/>
      </w:numPr>
    </w:pPr>
  </w:style>
  <w:style w:type="numbering" w:customStyle="1" w:styleId="WWNum2aaaaaaaaaaaaaaaaaaaaaa">
    <w:name w:val="WWNum2aaaaaaaaaaaaaaaaaaaaaa"/>
    <w:basedOn w:val="Bezlisty"/>
    <w:pPr>
      <w:numPr>
        <w:numId w:val="168"/>
      </w:numPr>
    </w:pPr>
  </w:style>
  <w:style w:type="numbering" w:customStyle="1" w:styleId="WWNum1aaaaaaaaaaaaaa">
    <w:name w:val="WWNum1aaaaaaaaaaaaaa"/>
    <w:basedOn w:val="Bezlisty"/>
    <w:pPr>
      <w:numPr>
        <w:numId w:val="169"/>
      </w:numPr>
    </w:pPr>
  </w:style>
  <w:style w:type="numbering" w:customStyle="1" w:styleId="WWNum2aaaaaaaaaaaaaaaaaaaaaaa">
    <w:name w:val="WWNum2aaaaaaaaaaaaaaaaaaaaaaa"/>
    <w:basedOn w:val="Bezlisty"/>
    <w:pPr>
      <w:numPr>
        <w:numId w:val="170"/>
      </w:numPr>
    </w:pPr>
  </w:style>
  <w:style w:type="numbering" w:customStyle="1" w:styleId="WWNum3aaaaaaaaaaa">
    <w:name w:val="WWNum3aaaaaaaaaaa"/>
    <w:basedOn w:val="Bezlisty"/>
    <w:pPr>
      <w:numPr>
        <w:numId w:val="171"/>
      </w:numPr>
    </w:pPr>
  </w:style>
  <w:style w:type="numbering" w:customStyle="1" w:styleId="WWNum4aaaaaaaaa">
    <w:name w:val="WWNum4aaaaaaaaa"/>
    <w:basedOn w:val="Bezlisty"/>
    <w:pPr>
      <w:numPr>
        <w:numId w:val="172"/>
      </w:numPr>
    </w:pPr>
  </w:style>
  <w:style w:type="numbering" w:customStyle="1" w:styleId="WWNum5aaaaaaaaa">
    <w:name w:val="WWNum5aaaaaaaaa"/>
    <w:basedOn w:val="Bezlisty"/>
    <w:pPr>
      <w:numPr>
        <w:numId w:val="173"/>
      </w:numPr>
    </w:pPr>
  </w:style>
  <w:style w:type="numbering" w:customStyle="1" w:styleId="WWNum6aaaaaaaaa">
    <w:name w:val="WWNum6aaaaaaaaa"/>
    <w:basedOn w:val="Bezlisty"/>
    <w:pPr>
      <w:numPr>
        <w:numId w:val="174"/>
      </w:numPr>
    </w:pPr>
  </w:style>
  <w:style w:type="numbering" w:customStyle="1" w:styleId="WWNum7aaaa">
    <w:name w:val="WWNum7aaaa"/>
    <w:basedOn w:val="Bezlisty"/>
    <w:pPr>
      <w:numPr>
        <w:numId w:val="175"/>
      </w:numPr>
    </w:pPr>
  </w:style>
  <w:style w:type="numbering" w:customStyle="1" w:styleId="WWNum8aaaa">
    <w:name w:val="WWNum8aaaa"/>
    <w:basedOn w:val="Bezlisty"/>
    <w:pPr>
      <w:numPr>
        <w:numId w:val="176"/>
      </w:numPr>
    </w:pPr>
  </w:style>
  <w:style w:type="numbering" w:customStyle="1" w:styleId="WWNum9aaaa">
    <w:name w:val="WWNum9aaaa"/>
    <w:basedOn w:val="Bezlisty"/>
    <w:pPr>
      <w:numPr>
        <w:numId w:val="177"/>
      </w:numPr>
    </w:pPr>
  </w:style>
  <w:style w:type="numbering" w:customStyle="1" w:styleId="WWNum10aa">
    <w:name w:val="WWNum10aa"/>
    <w:basedOn w:val="Bezlisty"/>
    <w:pPr>
      <w:numPr>
        <w:numId w:val="178"/>
      </w:numPr>
    </w:pPr>
  </w:style>
  <w:style w:type="numbering" w:customStyle="1" w:styleId="WWNum11aa">
    <w:name w:val="WWNum11aa"/>
    <w:basedOn w:val="Bezlisty"/>
    <w:pPr>
      <w:numPr>
        <w:numId w:val="179"/>
      </w:numPr>
    </w:pPr>
  </w:style>
  <w:style w:type="numbering" w:customStyle="1" w:styleId="WWNum12aa">
    <w:name w:val="WWNum12aa"/>
    <w:basedOn w:val="Bezlisty"/>
    <w:pPr>
      <w:numPr>
        <w:numId w:val="180"/>
      </w:numPr>
    </w:pPr>
  </w:style>
  <w:style w:type="numbering" w:customStyle="1" w:styleId="WWNum13aa">
    <w:name w:val="WWNum13aa"/>
    <w:basedOn w:val="Bezlisty"/>
    <w:pPr>
      <w:numPr>
        <w:numId w:val="181"/>
      </w:numPr>
    </w:pPr>
  </w:style>
  <w:style w:type="numbering" w:customStyle="1" w:styleId="WWNum14a">
    <w:name w:val="WWNum14a"/>
    <w:basedOn w:val="Bezlisty"/>
    <w:pPr>
      <w:numPr>
        <w:numId w:val="182"/>
      </w:numPr>
    </w:pPr>
  </w:style>
  <w:style w:type="numbering" w:customStyle="1" w:styleId="WWNum15a">
    <w:name w:val="WWNum15a"/>
    <w:basedOn w:val="Bezlisty"/>
    <w:pPr>
      <w:numPr>
        <w:numId w:val="183"/>
      </w:numPr>
    </w:pPr>
  </w:style>
  <w:style w:type="numbering" w:customStyle="1" w:styleId="WWNum16a">
    <w:name w:val="WWNum16a"/>
    <w:basedOn w:val="Bezlisty"/>
    <w:pPr>
      <w:numPr>
        <w:numId w:val="184"/>
      </w:numPr>
    </w:pPr>
  </w:style>
  <w:style w:type="numbering" w:customStyle="1" w:styleId="WWNum17a">
    <w:name w:val="WWNum17a"/>
    <w:basedOn w:val="Bezlisty"/>
    <w:pPr>
      <w:numPr>
        <w:numId w:val="185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yperlink" Target="#sdfootnote1anc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22</Pages>
  <Words>7122</Words>
  <Characters>42738</Characters>
  <Application>Microsoft Office Word</Application>
  <DocSecurity>0</DocSecurity>
  <Lines>356</Lines>
  <Paragraphs>99</Paragraphs>
  <ScaleCrop>false</ScaleCrop>
  <Company/>
  <LinksUpToDate>false</LinksUpToDate>
  <CharactersWithSpaces>49761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Rumia, dnia ………2011r</dc:title>
  <dc:creator>produkt</dc:creator>
  <cp:lastModifiedBy>Mateuesz Kurpet</cp:lastModifiedBy>
  <cp:revision>2</cp:revision>
  <cp:lastPrinted>2021-06-25T08:41:00Z</cp:lastPrinted>
  <dcterms:created xsi:type="dcterms:W3CDTF">2024-12-11T08:14:00Z</dcterms:created>
  <dcterms:modified xsi:type="dcterms:W3CDTF">2024-12-11T08:14:00Z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14.0000</vt:lpwstr>
  </property>
  <property fmtid="{D5CDD505-2E9C-101B-9397-08002B2CF9AE}" pid="3" name="Company">
    <vt:lpwstr>Z LICENCJA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